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0AE9" w14:textId="77777777" w:rsidR="000C091D" w:rsidRPr="00D378E1" w:rsidRDefault="000C091D" w:rsidP="00467E4E">
      <w:pPr>
        <w:jc w:val="center"/>
        <w:rPr>
          <w:rFonts w:ascii="Myriad Pro Light" w:hAnsi="Myriad Pro Light" w:cs="Arial"/>
          <w:b/>
          <w:color w:val="4D4F4E"/>
          <w:sz w:val="24"/>
          <w:szCs w:val="24"/>
        </w:rPr>
      </w:pPr>
    </w:p>
    <w:p w14:paraId="13A7795E" w14:textId="153C43A6" w:rsidR="0098602B" w:rsidRPr="00D378E1" w:rsidRDefault="0098602B" w:rsidP="0061137B">
      <w:pPr>
        <w:jc w:val="center"/>
        <w:rPr>
          <w:rFonts w:ascii="Myriad Pro Light" w:hAnsi="Myriad Pro Light" w:cs="Arial"/>
          <w:b/>
          <w:color w:val="4D4F4E"/>
          <w:sz w:val="44"/>
          <w:szCs w:val="44"/>
        </w:rPr>
      </w:pPr>
    </w:p>
    <w:p w14:paraId="43FBF0C6" w14:textId="3350C1FC" w:rsidR="00975A34" w:rsidRPr="00D378E1" w:rsidRDefault="00975A34" w:rsidP="0061137B">
      <w:pPr>
        <w:jc w:val="center"/>
        <w:rPr>
          <w:rFonts w:ascii="Myriad Pro Light" w:hAnsi="Myriad Pro Light" w:cs="Arial"/>
          <w:b/>
          <w:color w:val="4D4F4E"/>
          <w:sz w:val="44"/>
          <w:szCs w:val="44"/>
        </w:rPr>
      </w:pPr>
    </w:p>
    <w:p w14:paraId="3C2EA329" w14:textId="643621BA" w:rsidR="00975A34" w:rsidRPr="00D378E1" w:rsidRDefault="00975A34" w:rsidP="0061137B">
      <w:pPr>
        <w:jc w:val="center"/>
        <w:rPr>
          <w:rFonts w:ascii="Myriad Pro Light" w:hAnsi="Myriad Pro Light" w:cs="Arial"/>
          <w:b/>
          <w:color w:val="4D4F4E"/>
          <w:sz w:val="44"/>
          <w:szCs w:val="44"/>
        </w:rPr>
      </w:pPr>
    </w:p>
    <w:p w14:paraId="0BB8C181" w14:textId="77777777" w:rsidR="00975A34" w:rsidRPr="00D378E1" w:rsidRDefault="00975A34" w:rsidP="0061137B">
      <w:pPr>
        <w:jc w:val="center"/>
        <w:rPr>
          <w:rFonts w:ascii="Myriad Pro Light" w:hAnsi="Myriad Pro Light" w:cs="Arial"/>
          <w:b/>
          <w:color w:val="4D4F4E"/>
          <w:sz w:val="44"/>
          <w:szCs w:val="44"/>
        </w:rPr>
      </w:pPr>
    </w:p>
    <w:p w14:paraId="1AE7D435" w14:textId="77777777" w:rsidR="00D37E23" w:rsidRPr="00D378E1" w:rsidRDefault="00E344C7" w:rsidP="00467E4E">
      <w:pPr>
        <w:jc w:val="center"/>
        <w:rPr>
          <w:rFonts w:ascii="Myriad Pro Light" w:hAnsi="Myriad Pro Light" w:cs="Arial"/>
          <w:b/>
          <w:color w:val="4D4F4E"/>
          <w:sz w:val="44"/>
          <w:szCs w:val="44"/>
        </w:rPr>
      </w:pPr>
      <w:r w:rsidRPr="00D378E1">
        <w:rPr>
          <w:rFonts w:ascii="Myriad Pro Light" w:hAnsi="Myriad Pro Light" w:cs="Arial"/>
          <w:b/>
          <w:color w:val="4D4F4E"/>
          <w:sz w:val="44"/>
          <w:szCs w:val="44"/>
        </w:rPr>
        <w:t xml:space="preserve">Formato </w:t>
      </w:r>
      <w:r w:rsidR="001C415C" w:rsidRPr="00D378E1">
        <w:rPr>
          <w:rFonts w:ascii="Myriad Pro Light" w:hAnsi="Myriad Pro Light" w:cs="Arial"/>
          <w:b/>
          <w:color w:val="4D4F4E"/>
          <w:sz w:val="44"/>
          <w:szCs w:val="44"/>
        </w:rPr>
        <w:t>de autorizaciones de personal</w:t>
      </w:r>
    </w:p>
    <w:p w14:paraId="4AC4AC8D" w14:textId="49E418AD" w:rsidR="00DC7368" w:rsidRPr="00D378E1" w:rsidRDefault="00DC7368" w:rsidP="00467E4E">
      <w:pPr>
        <w:jc w:val="center"/>
        <w:rPr>
          <w:rFonts w:ascii="Myriad Pro Light" w:hAnsi="Myriad Pro Light" w:cs="Arial"/>
          <w:color w:val="FF0000"/>
          <w:sz w:val="44"/>
          <w:szCs w:val="44"/>
        </w:rPr>
      </w:pPr>
    </w:p>
    <w:p w14:paraId="4E938222" w14:textId="0BF431AA" w:rsidR="00975A34" w:rsidRPr="00D378E1" w:rsidRDefault="00975A34" w:rsidP="00467E4E">
      <w:pPr>
        <w:jc w:val="center"/>
        <w:rPr>
          <w:rFonts w:ascii="Myriad Pro Light" w:hAnsi="Myriad Pro Light" w:cs="Arial"/>
          <w:color w:val="FF0000"/>
          <w:sz w:val="44"/>
          <w:szCs w:val="44"/>
        </w:rPr>
      </w:pPr>
    </w:p>
    <w:p w14:paraId="3221FC08" w14:textId="77777777" w:rsidR="00975A34" w:rsidRPr="00D378E1" w:rsidRDefault="00975A34" w:rsidP="00467E4E">
      <w:pPr>
        <w:jc w:val="center"/>
        <w:rPr>
          <w:rFonts w:ascii="Myriad Pro Light" w:hAnsi="Myriad Pro Light" w:cs="Arial"/>
          <w:color w:val="FF0000"/>
          <w:sz w:val="44"/>
          <w:szCs w:val="44"/>
        </w:rPr>
      </w:pPr>
    </w:p>
    <w:p w14:paraId="761C7902" w14:textId="77777777" w:rsidR="002B5083" w:rsidRPr="00D378E1" w:rsidRDefault="00D101A0" w:rsidP="00467E4E">
      <w:pPr>
        <w:jc w:val="center"/>
        <w:rPr>
          <w:rFonts w:ascii="Myriad Pro Light" w:hAnsi="Myriad Pro Light" w:cs="Arial"/>
          <w:b/>
          <w:bCs/>
          <w:color w:val="2EA1D4" w:themeColor="text2"/>
          <w:sz w:val="44"/>
          <w:szCs w:val="44"/>
        </w:rPr>
      </w:pPr>
      <w:r w:rsidRPr="00D378E1">
        <w:rPr>
          <w:rFonts w:ascii="Myriad Pro Light" w:hAnsi="Myriad Pro Light" w:cs="Arial"/>
          <w:b/>
          <w:bCs/>
          <w:color w:val="2EA1D4" w:themeColor="text2"/>
          <w:sz w:val="44"/>
          <w:szCs w:val="44"/>
        </w:rPr>
        <w:t>AOXLAB S.A.S</w:t>
      </w:r>
    </w:p>
    <w:p w14:paraId="3D5B2F1F" w14:textId="77777777" w:rsidR="002B5083" w:rsidRPr="00D378E1" w:rsidRDefault="002B5083" w:rsidP="00467E4E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p w14:paraId="6E2B9997" w14:textId="77777777" w:rsidR="002B5083" w:rsidRPr="00D378E1" w:rsidRDefault="002B5083" w:rsidP="00467E4E">
      <w:pPr>
        <w:jc w:val="both"/>
        <w:rPr>
          <w:rFonts w:ascii="Myriad Pro Light" w:hAnsi="Myriad Pro Light" w:cs="Arial"/>
          <w:color w:val="FF0000"/>
          <w:sz w:val="24"/>
          <w:szCs w:val="24"/>
        </w:rPr>
      </w:pPr>
    </w:p>
    <w:p w14:paraId="19B03430" w14:textId="77777777" w:rsidR="00D06297" w:rsidRPr="00D378E1" w:rsidRDefault="002B5083" w:rsidP="00D06297">
      <w:pPr>
        <w:jc w:val="center"/>
        <w:rPr>
          <w:rFonts w:ascii="Myriad Pro Light" w:hAnsi="Myriad Pro Light" w:cs="Arial"/>
          <w:color w:val="FF0000"/>
          <w:sz w:val="24"/>
          <w:szCs w:val="24"/>
        </w:rPr>
      </w:pPr>
      <w:r w:rsidRPr="00D378E1">
        <w:rPr>
          <w:rFonts w:ascii="Myriad Pro Light" w:hAnsi="Myriad Pro Light" w:cs="Arial"/>
          <w:color w:val="FF0000"/>
          <w:sz w:val="24"/>
          <w:szCs w:val="24"/>
        </w:rPr>
        <w:br w:type="page"/>
      </w:r>
    </w:p>
    <w:p w14:paraId="17CED282" w14:textId="77777777" w:rsidR="00D06297" w:rsidRPr="00D378E1" w:rsidRDefault="00D06297" w:rsidP="00D06297">
      <w:pPr>
        <w:jc w:val="center"/>
        <w:rPr>
          <w:rFonts w:ascii="Myriad Pro Light" w:hAnsi="Myriad Pro Light" w:cs="Arial"/>
          <w:b/>
          <w:color w:val="4D4F4E"/>
          <w:sz w:val="24"/>
          <w:szCs w:val="24"/>
          <w:lang w:val="es-MX"/>
        </w:rPr>
      </w:pPr>
      <w:r w:rsidRPr="00D378E1">
        <w:rPr>
          <w:rFonts w:ascii="Myriad Pro Light" w:hAnsi="Myriad Pro Light" w:cs="Arial"/>
          <w:b/>
          <w:color w:val="4D4F4E"/>
          <w:sz w:val="24"/>
          <w:szCs w:val="24"/>
          <w:lang w:val="es-MX"/>
        </w:rPr>
        <w:lastRenderedPageBreak/>
        <w:t>DOCUMENTO CONTROLADO</w:t>
      </w:r>
    </w:p>
    <w:p w14:paraId="746E7A20" w14:textId="77777777" w:rsidR="00DA19CB" w:rsidRPr="00D378E1" w:rsidRDefault="00DA19CB" w:rsidP="00D06297">
      <w:pPr>
        <w:jc w:val="center"/>
        <w:rPr>
          <w:rFonts w:ascii="Myriad Pro Light" w:hAnsi="Myriad Pro Light" w:cs="Arial"/>
          <w:b/>
          <w:vanish/>
          <w:color w:val="4D4F4E"/>
          <w:sz w:val="24"/>
          <w:szCs w:val="24"/>
          <w:lang w:val="es-MX"/>
        </w:rPr>
      </w:pPr>
      <w:r w:rsidRPr="00D378E1">
        <w:rPr>
          <w:rFonts w:ascii="Myriad Pro Light" w:hAnsi="Myriad Pro Light" w:cs="Arial"/>
          <w:b/>
          <w:vanish/>
          <w:color w:val="FFFF00"/>
          <w:sz w:val="24"/>
          <w:szCs w:val="24"/>
          <w:lang w:val="es-MX"/>
        </w:rPr>
        <w:t>Autor de documento original: LOGC750219</w:t>
      </w:r>
    </w:p>
    <w:p w14:paraId="4D50009B" w14:textId="77777777" w:rsidR="00D06297" w:rsidRPr="00D378E1" w:rsidRDefault="008F176D" w:rsidP="00D06297">
      <w:pPr>
        <w:jc w:val="center"/>
        <w:rPr>
          <w:rFonts w:ascii="Myriad Pro Light" w:hAnsi="Myriad Pro Light" w:cs="Arial"/>
          <w:b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b/>
          <w:color w:val="4D4F4E"/>
          <w:sz w:val="24"/>
          <w:szCs w:val="24"/>
        </w:rPr>
        <w:t>FOR-T</w:t>
      </w:r>
      <w:r w:rsidR="007474E6" w:rsidRPr="00D378E1">
        <w:rPr>
          <w:rFonts w:ascii="Myriad Pro Light" w:hAnsi="Myriad Pro Light" w:cs="Arial"/>
          <w:b/>
          <w:color w:val="4D4F4E"/>
          <w:sz w:val="24"/>
          <w:szCs w:val="24"/>
        </w:rPr>
        <w:t>C-0</w:t>
      </w:r>
      <w:r w:rsidRPr="00D378E1">
        <w:rPr>
          <w:rFonts w:ascii="Myriad Pro Light" w:hAnsi="Myriad Pro Light" w:cs="Arial"/>
          <w:b/>
          <w:color w:val="4D4F4E"/>
          <w:sz w:val="24"/>
          <w:szCs w:val="24"/>
        </w:rPr>
        <w:t>22</w:t>
      </w:r>
      <w:r w:rsidR="007474E6" w:rsidRPr="00D378E1">
        <w:rPr>
          <w:rFonts w:ascii="Myriad Pro Light" w:hAnsi="Myriad Pro Light" w:cs="Arial"/>
          <w:b/>
          <w:color w:val="4D4F4E"/>
          <w:sz w:val="24"/>
          <w:szCs w:val="24"/>
        </w:rPr>
        <w:t xml:space="preserve"> </w:t>
      </w:r>
      <w:r w:rsidR="00E344C7" w:rsidRPr="00D378E1">
        <w:rPr>
          <w:rFonts w:ascii="Myriad Pro Light" w:hAnsi="Myriad Pro Light" w:cs="Arial"/>
          <w:b/>
          <w:color w:val="4D4F4E"/>
          <w:sz w:val="24"/>
          <w:szCs w:val="24"/>
        </w:rPr>
        <w:t xml:space="preserve">Formato </w:t>
      </w:r>
      <w:r w:rsidR="001C415C" w:rsidRPr="00D378E1">
        <w:rPr>
          <w:rFonts w:ascii="Myriad Pro Light" w:hAnsi="Myriad Pro Light" w:cs="Arial"/>
          <w:b/>
          <w:color w:val="4D4F4E"/>
          <w:sz w:val="24"/>
          <w:szCs w:val="24"/>
        </w:rPr>
        <w:t>de autorizaciones de personal</w:t>
      </w:r>
    </w:p>
    <w:p w14:paraId="11341234" w14:textId="77777777" w:rsidR="00444503" w:rsidRPr="00D378E1" w:rsidRDefault="00444503" w:rsidP="00D06297">
      <w:pPr>
        <w:jc w:val="center"/>
        <w:rPr>
          <w:rFonts w:ascii="Myriad Pro Light" w:hAnsi="Myriad Pro Light" w:cs="Arial"/>
          <w:b/>
          <w:color w:val="000000"/>
          <w:sz w:val="24"/>
          <w:szCs w:val="24"/>
        </w:rPr>
      </w:pPr>
    </w:p>
    <w:p w14:paraId="15AB0AD8" w14:textId="77777777" w:rsidR="00D101A0" w:rsidRPr="00D378E1" w:rsidRDefault="00D101A0" w:rsidP="00D101A0">
      <w:pPr>
        <w:jc w:val="center"/>
        <w:rPr>
          <w:rFonts w:ascii="Myriad Pro Light" w:hAnsi="Myriad Pro Light" w:cs="Arial"/>
          <w:b/>
          <w:color w:val="2EA1D4" w:themeColor="text2"/>
          <w:sz w:val="24"/>
          <w:szCs w:val="24"/>
          <w:lang w:val="es-MX"/>
        </w:rPr>
      </w:pPr>
      <w:r w:rsidRPr="00D378E1">
        <w:rPr>
          <w:rFonts w:ascii="Myriad Pro Light" w:hAnsi="Myriad Pro Light" w:cs="Arial"/>
          <w:b/>
          <w:color w:val="000000"/>
          <w:sz w:val="24"/>
          <w:szCs w:val="24"/>
          <w:lang w:val="es-MX"/>
        </w:rPr>
        <w:t xml:space="preserve">Copia controlada No. : </w:t>
      </w:r>
      <w:r w:rsidRPr="00D378E1">
        <w:rPr>
          <w:rFonts w:ascii="Myriad Pro Light" w:hAnsi="Myriad Pro Light" w:cs="Arial"/>
          <w:b/>
          <w:color w:val="2EA1D4" w:themeColor="text2"/>
          <w:sz w:val="24"/>
          <w:szCs w:val="24"/>
          <w:u w:val="single"/>
        </w:rPr>
        <w:t>1</w:t>
      </w:r>
    </w:p>
    <w:p w14:paraId="5DCBAB8D" w14:textId="77777777" w:rsidR="00D101A0" w:rsidRPr="00D378E1" w:rsidRDefault="00D101A0" w:rsidP="00D101A0">
      <w:pPr>
        <w:rPr>
          <w:rFonts w:ascii="Myriad Pro Light" w:hAnsi="Myriad Pro Light" w:cs="Arial"/>
          <w:b/>
          <w:color w:val="000000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2052"/>
        <w:gridCol w:w="1309"/>
        <w:gridCol w:w="1438"/>
        <w:gridCol w:w="1836"/>
        <w:gridCol w:w="1552"/>
      </w:tblGrid>
      <w:tr w:rsidR="00D101A0" w:rsidRPr="00D378E1" w14:paraId="52922994" w14:textId="77777777" w:rsidTr="000C7C28">
        <w:trPr>
          <w:jc w:val="center"/>
        </w:trPr>
        <w:tc>
          <w:tcPr>
            <w:tcW w:w="1150" w:type="dxa"/>
            <w:vAlign w:val="center"/>
          </w:tcPr>
          <w:p w14:paraId="69812B11" w14:textId="77777777" w:rsidR="00D101A0" w:rsidRPr="00975A34" w:rsidRDefault="00D101A0" w:rsidP="003415E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61" w:type="dxa"/>
            <w:gridSpan w:val="2"/>
            <w:vAlign w:val="center"/>
          </w:tcPr>
          <w:p w14:paraId="1B5E2C21" w14:textId="77777777" w:rsidR="00D101A0" w:rsidRPr="00975A34" w:rsidRDefault="00D101A0" w:rsidP="003415E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1438" w:type="dxa"/>
            <w:vAlign w:val="center"/>
          </w:tcPr>
          <w:p w14:paraId="06CFB89F" w14:textId="77777777" w:rsidR="00D101A0" w:rsidRPr="00975A34" w:rsidRDefault="00D101A0" w:rsidP="003415E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Puesto o función</w:t>
            </w:r>
          </w:p>
        </w:tc>
        <w:tc>
          <w:tcPr>
            <w:tcW w:w="1836" w:type="dxa"/>
            <w:vAlign w:val="center"/>
          </w:tcPr>
          <w:p w14:paraId="69EA5BF0" w14:textId="77777777" w:rsidR="00D101A0" w:rsidRPr="00975A34" w:rsidRDefault="00D101A0" w:rsidP="003415E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Firma</w:t>
            </w:r>
          </w:p>
        </w:tc>
        <w:tc>
          <w:tcPr>
            <w:tcW w:w="1552" w:type="dxa"/>
            <w:vAlign w:val="center"/>
          </w:tcPr>
          <w:p w14:paraId="5ED5FE85" w14:textId="77777777" w:rsidR="00D101A0" w:rsidRPr="00D378E1" w:rsidRDefault="00D101A0" w:rsidP="003415E4">
            <w:pPr>
              <w:spacing w:before="120" w:after="120"/>
              <w:jc w:val="center"/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Fecha</w:t>
            </w:r>
          </w:p>
        </w:tc>
      </w:tr>
      <w:tr w:rsidR="000C7C28" w:rsidRPr="00D378E1" w14:paraId="76967676" w14:textId="77777777" w:rsidTr="000C7C28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150" w:type="dxa"/>
          </w:tcPr>
          <w:p w14:paraId="4C51F6DF" w14:textId="77777777" w:rsidR="000C7C28" w:rsidRPr="00975A34" w:rsidRDefault="000C7C28" w:rsidP="000C7C2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Elaboró:</w:t>
            </w:r>
          </w:p>
        </w:tc>
        <w:tc>
          <w:tcPr>
            <w:tcW w:w="3361" w:type="dxa"/>
            <w:gridSpan w:val="2"/>
          </w:tcPr>
          <w:p w14:paraId="7F789642" w14:textId="0A8B1C90" w:rsidR="000C7C28" w:rsidRPr="00975A34" w:rsidRDefault="000C7C28" w:rsidP="000C7C2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Yasmín Eliana Lopera Pérez</w:t>
            </w:r>
          </w:p>
        </w:tc>
        <w:tc>
          <w:tcPr>
            <w:tcW w:w="1438" w:type="dxa"/>
          </w:tcPr>
          <w:p w14:paraId="50296C98" w14:textId="6AFFAA36" w:rsidR="000C7C28" w:rsidRPr="00D378E1" w:rsidRDefault="000C7C28" w:rsidP="000C7C28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 xml:space="preserve">Gerente </w:t>
            </w:r>
          </w:p>
        </w:tc>
        <w:tc>
          <w:tcPr>
            <w:tcW w:w="1836" w:type="dxa"/>
          </w:tcPr>
          <w:p w14:paraId="6037DE8E" w14:textId="6D31B6C0" w:rsidR="000C7C28" w:rsidRPr="00975A34" w:rsidRDefault="000C7C28" w:rsidP="000C7C2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noProof/>
                <w:color w:val="4D4F4E"/>
              </w:rPr>
              <w:drawing>
                <wp:inline distT="0" distB="0" distL="0" distR="0" wp14:anchorId="273CDB90" wp14:editId="64BFE7DF">
                  <wp:extent cx="1019175" cy="409575"/>
                  <wp:effectExtent l="0" t="0" r="9525" b="9525"/>
                  <wp:docPr id="3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14:paraId="5A61D789" w14:textId="4DC8913A" w:rsidR="000C7C28" w:rsidRPr="00D378E1" w:rsidRDefault="000C7C28" w:rsidP="000C7C28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2021-02-24</w:t>
            </w:r>
          </w:p>
        </w:tc>
      </w:tr>
      <w:tr w:rsidR="00D101A0" w:rsidRPr="00D378E1" w14:paraId="262A66D1" w14:textId="77777777" w:rsidTr="000C7C28">
        <w:trPr>
          <w:jc w:val="center"/>
        </w:trPr>
        <w:tc>
          <w:tcPr>
            <w:tcW w:w="1150" w:type="dxa"/>
          </w:tcPr>
          <w:p w14:paraId="054B88F4" w14:textId="77777777" w:rsidR="00D101A0" w:rsidRPr="00975A34" w:rsidRDefault="00D101A0" w:rsidP="003415E4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Revisó:</w:t>
            </w:r>
          </w:p>
        </w:tc>
        <w:tc>
          <w:tcPr>
            <w:tcW w:w="3361" w:type="dxa"/>
            <w:gridSpan w:val="2"/>
          </w:tcPr>
          <w:p w14:paraId="3DD1A453" w14:textId="77777777" w:rsidR="00D101A0" w:rsidRPr="00975A34" w:rsidRDefault="00C019C6" w:rsidP="003415E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Darío Hernando Pardo Pardo</w:t>
            </w:r>
            <w:r w:rsidR="00D101A0"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1438" w:type="dxa"/>
          </w:tcPr>
          <w:p w14:paraId="2E99DA06" w14:textId="77777777" w:rsidR="00D101A0" w:rsidRPr="00975A34" w:rsidRDefault="00647343" w:rsidP="003415E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 xml:space="preserve">Líder </w:t>
            </w:r>
            <w:r w:rsidR="00C019C6"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Calidad</w:t>
            </w:r>
          </w:p>
        </w:tc>
        <w:tc>
          <w:tcPr>
            <w:tcW w:w="1836" w:type="dxa"/>
          </w:tcPr>
          <w:p w14:paraId="5F4DD1CC" w14:textId="71339F07" w:rsidR="00D101A0" w:rsidRPr="00975A34" w:rsidRDefault="0098639D" w:rsidP="00C42D09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noProof/>
                <w:color w:val="000000"/>
                <w:sz w:val="18"/>
              </w:rPr>
              <w:drawing>
                <wp:inline distT="0" distB="0" distL="0" distR="0" wp14:anchorId="6468B5AB" wp14:editId="200E5124">
                  <wp:extent cx="800100" cy="2660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330" cy="27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14:paraId="47767319" w14:textId="18ACE6A7" w:rsidR="00D101A0" w:rsidRPr="00D378E1" w:rsidRDefault="000C7C28" w:rsidP="003415E4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2021-02-27</w:t>
            </w:r>
          </w:p>
        </w:tc>
      </w:tr>
      <w:tr w:rsidR="0051419C" w:rsidRPr="00D378E1" w14:paraId="74FA145F" w14:textId="77777777" w:rsidTr="000C7C28">
        <w:trPr>
          <w:jc w:val="center"/>
        </w:trPr>
        <w:tc>
          <w:tcPr>
            <w:tcW w:w="1150" w:type="dxa"/>
          </w:tcPr>
          <w:p w14:paraId="43B72682" w14:textId="77777777" w:rsidR="0051419C" w:rsidRPr="00975A34" w:rsidRDefault="0051419C" w:rsidP="0051419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Aprobó:</w:t>
            </w:r>
          </w:p>
        </w:tc>
        <w:tc>
          <w:tcPr>
            <w:tcW w:w="3361" w:type="dxa"/>
            <w:gridSpan w:val="2"/>
          </w:tcPr>
          <w:p w14:paraId="644D271C" w14:textId="77777777" w:rsidR="0051419C" w:rsidRPr="00975A34" w:rsidRDefault="0051419C" w:rsidP="0051419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Yasmín Eliana Lopera Pérez</w:t>
            </w:r>
          </w:p>
        </w:tc>
        <w:tc>
          <w:tcPr>
            <w:tcW w:w="1438" w:type="dxa"/>
          </w:tcPr>
          <w:p w14:paraId="7EE24DDC" w14:textId="4F8F5571" w:rsidR="0051419C" w:rsidRPr="00D378E1" w:rsidRDefault="0098639D" w:rsidP="0051419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Gerente</w:t>
            </w:r>
            <w:r w:rsidR="0051419C"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1836" w:type="dxa"/>
          </w:tcPr>
          <w:p w14:paraId="4AD1F851" w14:textId="7157CF50" w:rsidR="0051419C" w:rsidRPr="00975A34" w:rsidRDefault="0098639D" w:rsidP="0051419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noProof/>
                <w:color w:val="4D4F4E"/>
              </w:rPr>
              <w:drawing>
                <wp:inline distT="0" distB="0" distL="0" distR="0" wp14:anchorId="50B92D1E" wp14:editId="6B04B7E1">
                  <wp:extent cx="1019175" cy="409575"/>
                  <wp:effectExtent l="0" t="0" r="9525" b="9525"/>
                  <wp:docPr id="2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14:paraId="74301DF4" w14:textId="588868A0" w:rsidR="0051419C" w:rsidRPr="00D378E1" w:rsidRDefault="000C7C28" w:rsidP="0051419C">
            <w:pPr>
              <w:spacing w:before="120" w:after="120"/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2021-02-27</w:t>
            </w:r>
          </w:p>
        </w:tc>
      </w:tr>
      <w:tr w:rsidR="00D101A0" w:rsidRPr="00D378E1" w14:paraId="5C1551AB" w14:textId="77777777" w:rsidTr="000C7C28">
        <w:trPr>
          <w:jc w:val="center"/>
        </w:trPr>
        <w:tc>
          <w:tcPr>
            <w:tcW w:w="3202" w:type="dxa"/>
            <w:gridSpan w:val="2"/>
          </w:tcPr>
          <w:p w14:paraId="38EC6EBB" w14:textId="77777777" w:rsidR="00D101A0" w:rsidRPr="00975A34" w:rsidRDefault="00D101A0" w:rsidP="003415E4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Localización del documento:</w:t>
            </w:r>
          </w:p>
        </w:tc>
        <w:tc>
          <w:tcPr>
            <w:tcW w:w="6135" w:type="dxa"/>
            <w:gridSpan w:val="4"/>
          </w:tcPr>
          <w:p w14:paraId="6160DD44" w14:textId="77777777" w:rsidR="00D101A0" w:rsidRPr="00D378E1" w:rsidRDefault="00D378E1" w:rsidP="003415E4">
            <w:pPr>
              <w:spacing w:before="120" w:after="120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hyperlink r:id="rId10" w:tgtFrame="_blank" w:history="1">
              <w:r w:rsidR="00E00996" w:rsidRPr="00D378E1">
                <w:rPr>
                  <w:rStyle w:val="Hipervnculo"/>
                  <w:rFonts w:ascii="Myriad Pro Light" w:hAnsi="Myriad Pro Light" w:cs="Arial"/>
                  <w:color w:val="1155CC"/>
                  <w:sz w:val="24"/>
                  <w:szCs w:val="24"/>
                  <w:shd w:val="clear" w:color="auto" w:fill="FFFFFF"/>
                </w:rPr>
                <w:t>http://107.190.139.42/~aoxlabsgc/sig/</w:t>
              </w:r>
            </w:hyperlink>
            <w:r w:rsidR="00E00996" w:rsidRPr="00D378E1">
              <w:rPr>
                <w:rFonts w:ascii="Myriad Pro Light" w:hAnsi="Myriad Pro Light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38EAF067" w14:textId="77777777" w:rsidR="00D101A0" w:rsidRPr="00D378E1" w:rsidRDefault="008E7A70" w:rsidP="00D101A0">
      <w:pPr>
        <w:spacing w:before="240" w:after="240"/>
        <w:jc w:val="center"/>
        <w:rPr>
          <w:rFonts w:ascii="Myriad Pro Light" w:hAnsi="Myriad Pro Light" w:cs="Arial"/>
          <w:b/>
          <w:color w:val="000000"/>
          <w:sz w:val="24"/>
          <w:szCs w:val="24"/>
          <w:lang w:val="es-MX"/>
        </w:rPr>
      </w:pPr>
      <w:r w:rsidRPr="00D378E1">
        <w:rPr>
          <w:rFonts w:ascii="Myriad Pro Light" w:hAnsi="Myriad Pro Light" w:cs="Arial"/>
          <w:b/>
          <w:color w:val="000000"/>
          <w:sz w:val="24"/>
          <w:szCs w:val="24"/>
          <w:lang w:val="es-MX"/>
        </w:rPr>
        <w:t>C</w:t>
      </w:r>
      <w:r w:rsidR="00D101A0" w:rsidRPr="00D378E1">
        <w:rPr>
          <w:rFonts w:ascii="Myriad Pro Light" w:hAnsi="Myriad Pro Light" w:cs="Arial"/>
          <w:b/>
          <w:color w:val="000000"/>
          <w:sz w:val="24"/>
          <w:szCs w:val="24"/>
          <w:lang w:val="es-MX"/>
        </w:rPr>
        <w:t>ontrol de Cambios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64"/>
        <w:gridCol w:w="1524"/>
        <w:gridCol w:w="1308"/>
        <w:gridCol w:w="1937"/>
        <w:gridCol w:w="1135"/>
        <w:gridCol w:w="1078"/>
        <w:gridCol w:w="1148"/>
      </w:tblGrid>
      <w:tr w:rsidR="00D101A0" w:rsidRPr="00D378E1" w14:paraId="09D4A611" w14:textId="77777777" w:rsidTr="000C7C28">
        <w:trPr>
          <w:jc w:val="center"/>
        </w:trPr>
        <w:tc>
          <w:tcPr>
            <w:tcW w:w="673" w:type="pct"/>
            <w:vAlign w:val="center"/>
          </w:tcPr>
          <w:p w14:paraId="28156CBF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Estado</w:t>
            </w:r>
          </w:p>
        </w:tc>
        <w:tc>
          <w:tcPr>
            <w:tcW w:w="811" w:type="pct"/>
            <w:vAlign w:val="center"/>
          </w:tcPr>
          <w:p w14:paraId="58F9A03F" w14:textId="77777777" w:rsidR="00D101A0" w:rsidRPr="00D378E1" w:rsidRDefault="00D101A0" w:rsidP="003415E4">
            <w:pPr>
              <w:jc w:val="center"/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 xml:space="preserve">Fecha de </w:t>
            </w:r>
          </w:p>
          <w:p w14:paraId="7B8567F3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Inicio de vigencia</w:t>
            </w:r>
          </w:p>
        </w:tc>
        <w:tc>
          <w:tcPr>
            <w:tcW w:w="696" w:type="pct"/>
            <w:vAlign w:val="center"/>
          </w:tcPr>
          <w:p w14:paraId="47F1D807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Revisión</w:t>
            </w:r>
          </w:p>
        </w:tc>
        <w:tc>
          <w:tcPr>
            <w:tcW w:w="1031" w:type="pct"/>
            <w:vAlign w:val="center"/>
          </w:tcPr>
          <w:p w14:paraId="23F95D09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Descripción del cambio realizado</w:t>
            </w:r>
          </w:p>
        </w:tc>
        <w:tc>
          <w:tcPr>
            <w:tcW w:w="604" w:type="pct"/>
            <w:vAlign w:val="center"/>
          </w:tcPr>
          <w:p w14:paraId="3072E99A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Realizó</w:t>
            </w:r>
          </w:p>
        </w:tc>
        <w:tc>
          <w:tcPr>
            <w:tcW w:w="574" w:type="pct"/>
            <w:vAlign w:val="center"/>
          </w:tcPr>
          <w:p w14:paraId="43788FCA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Revisó</w:t>
            </w:r>
          </w:p>
        </w:tc>
        <w:tc>
          <w:tcPr>
            <w:tcW w:w="611" w:type="pct"/>
            <w:vAlign w:val="center"/>
          </w:tcPr>
          <w:p w14:paraId="0330FFDE" w14:textId="77777777" w:rsidR="00D101A0" w:rsidRPr="00D378E1" w:rsidRDefault="00D101A0" w:rsidP="003415E4">
            <w:pPr>
              <w:jc w:val="center"/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b/>
                <w:color w:val="000000"/>
                <w:sz w:val="24"/>
                <w:szCs w:val="24"/>
                <w:lang w:val="es-MX"/>
              </w:rPr>
              <w:t>Aprobó</w:t>
            </w:r>
          </w:p>
        </w:tc>
      </w:tr>
      <w:tr w:rsidR="00D101A0" w:rsidRPr="00D378E1" w14:paraId="021DA016" w14:textId="77777777" w:rsidTr="000C7C28">
        <w:trPr>
          <w:trHeight w:val="277"/>
          <w:jc w:val="center"/>
        </w:trPr>
        <w:tc>
          <w:tcPr>
            <w:tcW w:w="673" w:type="pct"/>
            <w:vAlign w:val="center"/>
          </w:tcPr>
          <w:p w14:paraId="3DF3996B" w14:textId="77777777" w:rsidR="00D101A0" w:rsidRPr="00975A34" w:rsidRDefault="00D05C7C" w:rsidP="003415E4">
            <w:pPr>
              <w:jc w:val="center"/>
              <w:rPr>
                <w:rFonts w:ascii="Arial" w:hAnsi="Arial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Obsoleto</w:t>
            </w:r>
          </w:p>
        </w:tc>
        <w:tc>
          <w:tcPr>
            <w:tcW w:w="811" w:type="pct"/>
            <w:vAlign w:val="center"/>
          </w:tcPr>
          <w:p w14:paraId="45517407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2017/08/10</w:t>
            </w:r>
          </w:p>
        </w:tc>
        <w:tc>
          <w:tcPr>
            <w:tcW w:w="696" w:type="pct"/>
            <w:vAlign w:val="center"/>
          </w:tcPr>
          <w:p w14:paraId="60DD1D1D" w14:textId="77777777" w:rsidR="00D101A0" w:rsidRPr="00975A34" w:rsidRDefault="00E00996" w:rsidP="003415E4">
            <w:pPr>
              <w:jc w:val="center"/>
              <w:rPr>
                <w:rFonts w:ascii="Arial" w:hAnsi="Arial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1</w:t>
            </w:r>
          </w:p>
        </w:tc>
        <w:tc>
          <w:tcPr>
            <w:tcW w:w="1031" w:type="pct"/>
            <w:vAlign w:val="center"/>
          </w:tcPr>
          <w:p w14:paraId="1DB2C2F2" w14:textId="77777777" w:rsidR="00D101A0" w:rsidRPr="00975A34" w:rsidRDefault="00D101A0" w:rsidP="003415E4">
            <w:pPr>
              <w:rPr>
                <w:rFonts w:ascii="Arial" w:hAnsi="Arial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Ninguno (versión original).</w:t>
            </w:r>
          </w:p>
        </w:tc>
        <w:tc>
          <w:tcPr>
            <w:tcW w:w="604" w:type="pct"/>
            <w:vAlign w:val="center"/>
          </w:tcPr>
          <w:p w14:paraId="6DED767C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MEAC</w:t>
            </w:r>
          </w:p>
        </w:tc>
        <w:tc>
          <w:tcPr>
            <w:tcW w:w="574" w:type="pct"/>
            <w:vAlign w:val="center"/>
          </w:tcPr>
          <w:p w14:paraId="49E75235" w14:textId="77777777" w:rsidR="00D101A0" w:rsidRPr="00975A34" w:rsidRDefault="00D101A0" w:rsidP="003415E4">
            <w:pPr>
              <w:jc w:val="center"/>
              <w:rPr>
                <w:rFonts w:ascii="Arial" w:hAnsi="Arial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YELP</w:t>
            </w:r>
          </w:p>
        </w:tc>
        <w:tc>
          <w:tcPr>
            <w:tcW w:w="611" w:type="pct"/>
            <w:vAlign w:val="center"/>
          </w:tcPr>
          <w:p w14:paraId="4A49891B" w14:textId="77777777" w:rsidR="00D101A0" w:rsidRPr="00D378E1" w:rsidRDefault="00D101A0" w:rsidP="003415E4">
            <w:pPr>
              <w:jc w:val="center"/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YELP</w:t>
            </w:r>
          </w:p>
        </w:tc>
      </w:tr>
      <w:tr w:rsidR="00D101A0" w:rsidRPr="00D378E1" w14:paraId="1FDCD19C" w14:textId="77777777" w:rsidTr="000C7C28">
        <w:trPr>
          <w:jc w:val="center"/>
        </w:trPr>
        <w:tc>
          <w:tcPr>
            <w:tcW w:w="673" w:type="pct"/>
            <w:vAlign w:val="center"/>
          </w:tcPr>
          <w:p w14:paraId="45932636" w14:textId="4BB84ED6" w:rsidR="00D101A0" w:rsidRPr="00975A34" w:rsidRDefault="006D0835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4E4D4F" w:themeColor="text1"/>
                <w:sz w:val="24"/>
                <w:szCs w:val="24"/>
                <w:lang w:val="es-MX"/>
              </w:rPr>
              <w:t>Obsoleto</w:t>
            </w:r>
          </w:p>
        </w:tc>
        <w:tc>
          <w:tcPr>
            <w:tcW w:w="811" w:type="pct"/>
            <w:vAlign w:val="center"/>
          </w:tcPr>
          <w:p w14:paraId="392DC4A1" w14:textId="77777777" w:rsidR="00D101A0" w:rsidRPr="00975A34" w:rsidRDefault="00D05C7C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2018-10-16</w:t>
            </w:r>
          </w:p>
        </w:tc>
        <w:tc>
          <w:tcPr>
            <w:tcW w:w="696" w:type="pct"/>
            <w:vAlign w:val="center"/>
          </w:tcPr>
          <w:p w14:paraId="2BDD2B42" w14:textId="77777777" w:rsidR="00D101A0" w:rsidRPr="00975A34" w:rsidRDefault="00D05C7C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</w:t>
            </w:r>
          </w:p>
        </w:tc>
        <w:tc>
          <w:tcPr>
            <w:tcW w:w="1031" w:type="pct"/>
            <w:vAlign w:val="center"/>
          </w:tcPr>
          <w:p w14:paraId="5ED1437D" w14:textId="77777777" w:rsidR="00D101A0" w:rsidRPr="00975A34" w:rsidRDefault="00D05C7C" w:rsidP="003415E4">
            <w:pPr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Redacción del documento. Se incluyó firma del autorizado</w:t>
            </w:r>
          </w:p>
        </w:tc>
        <w:tc>
          <w:tcPr>
            <w:tcW w:w="604" w:type="pct"/>
            <w:vAlign w:val="center"/>
          </w:tcPr>
          <w:p w14:paraId="1D16FB50" w14:textId="77777777" w:rsidR="00D101A0" w:rsidRPr="00975A34" w:rsidRDefault="00C019C6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WFRP</w:t>
            </w:r>
          </w:p>
        </w:tc>
        <w:tc>
          <w:tcPr>
            <w:tcW w:w="574" w:type="pct"/>
            <w:vAlign w:val="center"/>
          </w:tcPr>
          <w:p w14:paraId="15B3EAEE" w14:textId="77777777" w:rsidR="00D101A0" w:rsidRPr="00975A34" w:rsidRDefault="00C019C6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DPP</w:t>
            </w:r>
          </w:p>
        </w:tc>
        <w:tc>
          <w:tcPr>
            <w:tcW w:w="611" w:type="pct"/>
            <w:vAlign w:val="center"/>
          </w:tcPr>
          <w:p w14:paraId="32486F26" w14:textId="77777777" w:rsidR="00D101A0" w:rsidRPr="00D378E1" w:rsidRDefault="00D05C7C" w:rsidP="003415E4">
            <w:pPr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YELP</w:t>
            </w:r>
          </w:p>
        </w:tc>
      </w:tr>
      <w:tr w:rsidR="00D101A0" w:rsidRPr="00D378E1" w14:paraId="6F6D2B47" w14:textId="77777777" w:rsidTr="000C7C28">
        <w:trPr>
          <w:jc w:val="center"/>
        </w:trPr>
        <w:tc>
          <w:tcPr>
            <w:tcW w:w="673" w:type="pct"/>
            <w:vAlign w:val="center"/>
          </w:tcPr>
          <w:p w14:paraId="7562081D" w14:textId="5E79AAE6" w:rsidR="00D101A0" w:rsidRPr="00975A34" w:rsidRDefault="000C7C28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Obsoleto</w:t>
            </w:r>
          </w:p>
        </w:tc>
        <w:tc>
          <w:tcPr>
            <w:tcW w:w="811" w:type="pct"/>
            <w:vAlign w:val="center"/>
          </w:tcPr>
          <w:p w14:paraId="4CDE3473" w14:textId="196F14A6" w:rsidR="00D101A0" w:rsidRPr="00975A34" w:rsidRDefault="006D0835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2020-0</w:t>
            </w:r>
            <w:r w:rsidR="00975A34"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8</w:t>
            </w: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-</w:t>
            </w:r>
            <w:r w:rsidR="00975A34"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01</w:t>
            </w:r>
          </w:p>
        </w:tc>
        <w:tc>
          <w:tcPr>
            <w:tcW w:w="696" w:type="pct"/>
            <w:vAlign w:val="center"/>
          </w:tcPr>
          <w:p w14:paraId="038EF99F" w14:textId="2E7C3EC1" w:rsidR="00D101A0" w:rsidRPr="00975A34" w:rsidRDefault="006D0835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3</w:t>
            </w:r>
          </w:p>
        </w:tc>
        <w:tc>
          <w:tcPr>
            <w:tcW w:w="1031" w:type="pct"/>
            <w:vAlign w:val="center"/>
          </w:tcPr>
          <w:p w14:paraId="1F0AF413" w14:textId="06C3176D" w:rsidR="00D101A0" w:rsidRPr="00975A34" w:rsidRDefault="006D0835" w:rsidP="003415E4">
            <w:pPr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Se hace</w:t>
            </w:r>
            <w:r w:rsidR="000C7C28"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n</w:t>
            </w: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 xml:space="preserve"> modificaciones de forma</w:t>
            </w:r>
          </w:p>
        </w:tc>
        <w:tc>
          <w:tcPr>
            <w:tcW w:w="604" w:type="pct"/>
            <w:vAlign w:val="center"/>
          </w:tcPr>
          <w:p w14:paraId="02422FEF" w14:textId="579856C6" w:rsidR="00D101A0" w:rsidRPr="00975A34" w:rsidRDefault="006D0835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JFBA</w:t>
            </w:r>
          </w:p>
        </w:tc>
        <w:tc>
          <w:tcPr>
            <w:tcW w:w="574" w:type="pct"/>
            <w:vAlign w:val="center"/>
          </w:tcPr>
          <w:p w14:paraId="40358BB0" w14:textId="46A35660" w:rsidR="00D101A0" w:rsidRPr="00975A34" w:rsidRDefault="006D0835" w:rsidP="003415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DPP</w:t>
            </w:r>
          </w:p>
        </w:tc>
        <w:tc>
          <w:tcPr>
            <w:tcW w:w="611" w:type="pct"/>
            <w:vAlign w:val="center"/>
          </w:tcPr>
          <w:p w14:paraId="613CAAB1" w14:textId="049B8202" w:rsidR="00D101A0" w:rsidRPr="00D378E1" w:rsidRDefault="006D0835" w:rsidP="003415E4">
            <w:pPr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YELP</w:t>
            </w:r>
          </w:p>
        </w:tc>
      </w:tr>
      <w:tr w:rsidR="000C7C28" w:rsidRPr="00D378E1" w14:paraId="6D452066" w14:textId="77777777" w:rsidTr="000C7C28">
        <w:trPr>
          <w:jc w:val="center"/>
        </w:trPr>
        <w:tc>
          <w:tcPr>
            <w:tcW w:w="673" w:type="pct"/>
            <w:vAlign w:val="center"/>
          </w:tcPr>
          <w:p w14:paraId="4A2240F9" w14:textId="67F42AF2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Vigente</w:t>
            </w:r>
          </w:p>
        </w:tc>
        <w:tc>
          <w:tcPr>
            <w:tcW w:w="811" w:type="pct"/>
            <w:vAlign w:val="center"/>
          </w:tcPr>
          <w:p w14:paraId="1F2365CD" w14:textId="64118A79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2021-02-27</w:t>
            </w:r>
          </w:p>
        </w:tc>
        <w:tc>
          <w:tcPr>
            <w:tcW w:w="696" w:type="pct"/>
            <w:vAlign w:val="center"/>
          </w:tcPr>
          <w:p w14:paraId="2C053F0B" w14:textId="0FFA249E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4</w:t>
            </w:r>
          </w:p>
        </w:tc>
        <w:tc>
          <w:tcPr>
            <w:tcW w:w="1031" w:type="pct"/>
            <w:vAlign w:val="center"/>
          </w:tcPr>
          <w:p w14:paraId="60504D1B" w14:textId="72527A2F" w:rsidR="000C7C28" w:rsidRPr="00975A34" w:rsidRDefault="000C7C28" w:rsidP="000C7C28">
            <w:pPr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Se cambian el logo y los colores</w:t>
            </w:r>
          </w:p>
        </w:tc>
        <w:tc>
          <w:tcPr>
            <w:tcW w:w="604" w:type="pct"/>
            <w:vAlign w:val="center"/>
          </w:tcPr>
          <w:p w14:paraId="03AAE2EC" w14:textId="05D33A42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YELP</w:t>
            </w:r>
          </w:p>
        </w:tc>
        <w:tc>
          <w:tcPr>
            <w:tcW w:w="574" w:type="pct"/>
            <w:vAlign w:val="center"/>
          </w:tcPr>
          <w:p w14:paraId="4DD0309B" w14:textId="3A9D522F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DPP</w:t>
            </w:r>
          </w:p>
        </w:tc>
        <w:tc>
          <w:tcPr>
            <w:tcW w:w="611" w:type="pct"/>
            <w:vAlign w:val="center"/>
          </w:tcPr>
          <w:p w14:paraId="46E57EFA" w14:textId="4066BB34" w:rsidR="000C7C28" w:rsidRPr="00D378E1" w:rsidRDefault="000C7C28" w:rsidP="000C7C28">
            <w:pPr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  <w:r w:rsidRPr="00D378E1"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  <w:t>YELP</w:t>
            </w:r>
          </w:p>
        </w:tc>
      </w:tr>
      <w:tr w:rsidR="000C7C28" w:rsidRPr="00D378E1" w14:paraId="2A421AB8" w14:textId="77777777" w:rsidTr="000C7C28">
        <w:trPr>
          <w:jc w:val="center"/>
        </w:trPr>
        <w:tc>
          <w:tcPr>
            <w:tcW w:w="673" w:type="pct"/>
            <w:vAlign w:val="center"/>
          </w:tcPr>
          <w:p w14:paraId="0FF8D242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811" w:type="pct"/>
            <w:vAlign w:val="center"/>
          </w:tcPr>
          <w:p w14:paraId="57A6E25A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696" w:type="pct"/>
            <w:vAlign w:val="center"/>
          </w:tcPr>
          <w:p w14:paraId="38466F43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031" w:type="pct"/>
            <w:vAlign w:val="center"/>
          </w:tcPr>
          <w:p w14:paraId="01272BA5" w14:textId="77777777" w:rsidR="000C7C28" w:rsidRPr="00975A34" w:rsidRDefault="000C7C28" w:rsidP="000C7C28">
            <w:pPr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604" w:type="pct"/>
            <w:vAlign w:val="center"/>
          </w:tcPr>
          <w:p w14:paraId="56C2054C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74" w:type="pct"/>
            <w:vAlign w:val="center"/>
          </w:tcPr>
          <w:p w14:paraId="6C5222D4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611" w:type="pct"/>
            <w:vAlign w:val="center"/>
          </w:tcPr>
          <w:p w14:paraId="260F0BBD" w14:textId="77777777" w:rsidR="000C7C28" w:rsidRPr="00D378E1" w:rsidRDefault="000C7C28" w:rsidP="000C7C28">
            <w:pPr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</w:p>
        </w:tc>
      </w:tr>
      <w:tr w:rsidR="000C7C28" w:rsidRPr="00D378E1" w14:paraId="24930D36" w14:textId="77777777" w:rsidTr="000C7C28">
        <w:trPr>
          <w:jc w:val="center"/>
        </w:trPr>
        <w:tc>
          <w:tcPr>
            <w:tcW w:w="673" w:type="pct"/>
            <w:vAlign w:val="center"/>
          </w:tcPr>
          <w:p w14:paraId="4507BC24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811" w:type="pct"/>
            <w:vAlign w:val="center"/>
          </w:tcPr>
          <w:p w14:paraId="54C98CDD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696" w:type="pct"/>
            <w:vAlign w:val="center"/>
          </w:tcPr>
          <w:p w14:paraId="532DE7AE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031" w:type="pct"/>
            <w:vAlign w:val="center"/>
          </w:tcPr>
          <w:p w14:paraId="231DDF8B" w14:textId="77777777" w:rsidR="000C7C28" w:rsidRPr="00975A34" w:rsidRDefault="000C7C28" w:rsidP="000C7C28">
            <w:pPr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604" w:type="pct"/>
            <w:vAlign w:val="center"/>
          </w:tcPr>
          <w:p w14:paraId="4C15AF76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574" w:type="pct"/>
            <w:vAlign w:val="center"/>
          </w:tcPr>
          <w:p w14:paraId="76F92525" w14:textId="77777777" w:rsidR="000C7C28" w:rsidRPr="00975A34" w:rsidRDefault="000C7C28" w:rsidP="000C7C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611" w:type="pct"/>
            <w:vAlign w:val="center"/>
          </w:tcPr>
          <w:p w14:paraId="4F12F021" w14:textId="77777777" w:rsidR="000C7C28" w:rsidRPr="00D378E1" w:rsidRDefault="000C7C28" w:rsidP="000C7C28">
            <w:pPr>
              <w:jc w:val="center"/>
              <w:rPr>
                <w:rFonts w:ascii="Myriad Pro Light" w:hAnsi="Myriad Pro Light" w:cs="Arial"/>
                <w:color w:val="000000"/>
                <w:sz w:val="24"/>
                <w:szCs w:val="24"/>
                <w:lang w:val="es-MX"/>
              </w:rPr>
            </w:pPr>
          </w:p>
        </w:tc>
      </w:tr>
    </w:tbl>
    <w:p w14:paraId="386EA7AF" w14:textId="77777777" w:rsidR="00B16435" w:rsidRPr="00D378E1" w:rsidRDefault="00076F27" w:rsidP="00C42D09">
      <w:pPr>
        <w:rPr>
          <w:rFonts w:ascii="Myriad Pro Light" w:hAnsi="Myriad Pro Light" w:cs="Arial"/>
          <w:color w:val="FF0000"/>
          <w:sz w:val="24"/>
          <w:szCs w:val="24"/>
        </w:rPr>
      </w:pPr>
      <w:r w:rsidRPr="00D378E1">
        <w:rPr>
          <w:rFonts w:ascii="Myriad Pro Light" w:hAnsi="Myriad Pro Light" w:cs="Arial"/>
          <w:color w:val="FF0000"/>
          <w:sz w:val="24"/>
          <w:szCs w:val="24"/>
        </w:rPr>
        <w:br w:type="page"/>
      </w:r>
    </w:p>
    <w:p w14:paraId="0823C0F7" w14:textId="36F8A9F8" w:rsidR="00B16435" w:rsidRPr="00D378E1" w:rsidRDefault="00271494" w:rsidP="00B16435">
      <w:pPr>
        <w:jc w:val="center"/>
        <w:rPr>
          <w:rFonts w:ascii="Myriad Pro Light" w:hAnsi="Myriad Pro Light" w:cs="Arial"/>
          <w:b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lastRenderedPageBreak/>
        <w:t>(1)</w:t>
      </w:r>
      <w:r w:rsidR="00B16435" w:rsidRPr="00D378E1">
        <w:rPr>
          <w:rFonts w:ascii="Myriad Pro Light" w:hAnsi="Myriad Pro Light" w:cs="Arial"/>
          <w:b/>
          <w:color w:val="4D4F4E"/>
          <w:sz w:val="24"/>
          <w:szCs w:val="24"/>
        </w:rPr>
        <w:t xml:space="preserve">AUTORIZACIÓN NÚMERO </w:t>
      </w:r>
      <w:r w:rsidR="00E032E9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t>_____</w:t>
      </w:r>
    </w:p>
    <w:p w14:paraId="5EAE75C8" w14:textId="77777777" w:rsidR="00B16435" w:rsidRPr="00D378E1" w:rsidRDefault="00B16435" w:rsidP="00C42D09">
      <w:pPr>
        <w:rPr>
          <w:rFonts w:ascii="Myriad Pro Light" w:hAnsi="Myriad Pro Light" w:cs="Arial"/>
          <w:color w:val="4D4F4E"/>
          <w:sz w:val="24"/>
          <w:szCs w:val="24"/>
        </w:rPr>
      </w:pPr>
    </w:p>
    <w:p w14:paraId="65E96062" w14:textId="0757C21B" w:rsidR="00C06C1D" w:rsidRPr="00D378E1" w:rsidRDefault="00DA06F1" w:rsidP="00B16435">
      <w:pPr>
        <w:jc w:val="both"/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En uso de mis facultades y atribuciones que me confiere </w:t>
      </w:r>
      <w:r w:rsidR="001F683B" w:rsidRPr="00D378E1">
        <w:rPr>
          <w:rFonts w:ascii="Myriad Pro Light" w:hAnsi="Myriad Pro Light" w:cs="Arial"/>
          <w:b/>
          <w:color w:val="4D4F4E"/>
          <w:sz w:val="24"/>
          <w:szCs w:val="24"/>
        </w:rPr>
        <w:t>AOXLAB S.A.S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 y tomando en consideración la evidencia de conocimientos y habilidades requeridos,</w:t>
      </w:r>
      <w:r w:rsidR="00B16435" w:rsidRPr="00D378E1">
        <w:rPr>
          <w:rFonts w:ascii="Myriad Pro Light" w:hAnsi="Myriad Pro Light" w:cs="Arial"/>
          <w:color w:val="4D4F4E"/>
          <w:sz w:val="24"/>
          <w:szCs w:val="24"/>
        </w:rPr>
        <w:t xml:space="preserve"> así como los resultados del proceso de </w:t>
      </w:r>
      <w:r w:rsidR="00E032E9" w:rsidRPr="00D378E1">
        <w:rPr>
          <w:rFonts w:ascii="Myriad Pro Light" w:hAnsi="Myriad Pro Light" w:cs="Arial"/>
          <w:color w:val="4D4F4E"/>
          <w:sz w:val="24"/>
          <w:szCs w:val="24"/>
        </w:rPr>
        <w:t>entrenamiento</w:t>
      </w:r>
      <w:r w:rsidR="00B16435" w:rsidRPr="00D378E1">
        <w:rPr>
          <w:rFonts w:ascii="Myriad Pro Light" w:hAnsi="Myriad Pro Light" w:cs="Arial"/>
          <w:color w:val="4D4F4E"/>
          <w:sz w:val="24"/>
          <w:szCs w:val="24"/>
        </w:rPr>
        <w:t xml:space="preserve"> realizados,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 otorgo l</w:t>
      </w:r>
      <w:r w:rsidR="00AE76EA" w:rsidRPr="00D378E1">
        <w:rPr>
          <w:rFonts w:ascii="Myriad Pro Light" w:hAnsi="Myriad Pro Light" w:cs="Arial"/>
          <w:color w:val="4D4F4E"/>
          <w:sz w:val="24"/>
          <w:szCs w:val="24"/>
        </w:rPr>
        <w:t>a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 presente</w:t>
      </w:r>
      <w:r w:rsidR="000741F8" w:rsidRPr="00D378E1">
        <w:rPr>
          <w:rFonts w:ascii="Myriad Pro Light" w:hAnsi="Myriad Pro Light" w:cs="Arial"/>
          <w:color w:val="4D4F4E"/>
          <w:sz w:val="24"/>
          <w:szCs w:val="24"/>
        </w:rPr>
        <w:t xml:space="preserve"> autorización a</w:t>
      </w:r>
      <w:r w:rsidR="00DD1452" w:rsidRPr="00D378E1">
        <w:rPr>
          <w:rFonts w:ascii="Myriad Pro Light" w:hAnsi="Myriad Pro Light" w:cs="Arial"/>
          <w:b/>
          <w:color w:val="4D4F4E"/>
          <w:sz w:val="24"/>
          <w:szCs w:val="24"/>
        </w:rPr>
        <w:t xml:space="preserve"> </w:t>
      </w:r>
      <w:permStart w:id="899902168" w:edGrp="everyone"/>
      <w:r w:rsidR="00DD1452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  <w:u w:val="single"/>
        </w:rPr>
        <w:t>NOMBRE DEL AUTORIZADO</w:t>
      </w:r>
      <w:permEnd w:id="899902168"/>
      <w:r w:rsidR="000741F8" w:rsidRPr="00D378E1">
        <w:rPr>
          <w:rFonts w:ascii="Myriad Pro Light" w:hAnsi="Myriad Pro Light" w:cs="Arial"/>
          <w:b/>
          <w:color w:val="4D4F4E"/>
          <w:sz w:val="24"/>
          <w:szCs w:val="24"/>
        </w:rPr>
        <w:t xml:space="preserve">, </w:t>
      </w:r>
      <w:r w:rsidR="000741F8" w:rsidRPr="00D378E1">
        <w:rPr>
          <w:rFonts w:ascii="Myriad Pro Light" w:hAnsi="Myriad Pro Light" w:cs="Arial"/>
          <w:color w:val="4D4F4E"/>
          <w:sz w:val="24"/>
          <w:szCs w:val="24"/>
        </w:rPr>
        <w:t>identificado con C. C. No</w:t>
      </w:r>
      <w:r w:rsidR="000741F8" w:rsidRPr="00D378E1">
        <w:rPr>
          <w:rFonts w:ascii="Myriad Pro Light" w:hAnsi="Myriad Pro Light" w:cs="Arial"/>
          <w:b/>
          <w:color w:val="4D4F4E"/>
          <w:sz w:val="24"/>
          <w:szCs w:val="24"/>
        </w:rPr>
        <w:t xml:space="preserve">. </w:t>
      </w:r>
      <w:permStart w:id="743603973" w:edGrp="everyone"/>
      <w:r w:rsidR="000741F8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fldChar w:fldCharType="begin"/>
      </w:r>
      <w:r w:rsidR="000741F8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instrText xml:space="preserve"> FILLIN  "Digite el número de cédula del autorizado separando los números con puntos"  \* MERGEFORMAT </w:instrText>
      </w:r>
      <w:r w:rsidR="000741F8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fldChar w:fldCharType="separate"/>
      </w:r>
      <w:r w:rsidR="00DD1452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  <w:u w:val="single"/>
        </w:rPr>
        <w:t xml:space="preserve"> NÚMERO DE CÉDULA DEL AUTORIZADO</w:t>
      </w:r>
      <w:r w:rsidR="00DD1452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t xml:space="preserve"> </w:t>
      </w:r>
      <w:r w:rsidR="000741F8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fldChar w:fldCharType="end"/>
      </w:r>
      <w:r w:rsidR="00E032E9" w:rsidRPr="00D378E1">
        <w:rPr>
          <w:rFonts w:ascii="Myriad Pro Light" w:hAnsi="Myriad Pro Light" w:cs="Arial"/>
          <w:b/>
          <w:color w:val="808080" w:themeColor="background1" w:themeShade="80"/>
          <w:sz w:val="24"/>
          <w:szCs w:val="24"/>
        </w:rPr>
        <w:t>.</w:t>
      </w:r>
      <w:permEnd w:id="743603973"/>
    </w:p>
    <w:p w14:paraId="45236A91" w14:textId="77777777" w:rsidR="00506533" w:rsidRPr="00D378E1" w:rsidRDefault="00506533" w:rsidP="000741F8">
      <w:pPr>
        <w:spacing w:before="120"/>
        <w:ind w:right="1383"/>
        <w:rPr>
          <w:rFonts w:ascii="Myriad Pro Light" w:hAnsi="Myriad Pro Light" w:cs="Arial"/>
          <w:b/>
          <w:color w:val="4D4F4E"/>
          <w:sz w:val="24"/>
          <w:szCs w:val="24"/>
        </w:rPr>
      </w:pPr>
    </w:p>
    <w:p w14:paraId="7ABC03C8" w14:textId="77777777" w:rsidR="00F57802" w:rsidRPr="00D378E1" w:rsidRDefault="008E5746" w:rsidP="000741F8">
      <w:pPr>
        <w:spacing w:after="160"/>
        <w:ind w:right="816"/>
        <w:jc w:val="center"/>
        <w:rPr>
          <w:rFonts w:ascii="Myriad Pro Light" w:hAnsi="Myriad Pro Light" w:cs="Arial"/>
          <w:b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(3) </w:t>
      </w:r>
      <w:r w:rsidR="00F57802" w:rsidRPr="00D378E1">
        <w:rPr>
          <w:rFonts w:ascii="Myriad Pro Light" w:hAnsi="Myriad Pro Light" w:cs="Arial"/>
          <w:b/>
          <w:color w:val="4D4F4E"/>
          <w:sz w:val="24"/>
          <w:szCs w:val="24"/>
        </w:rPr>
        <w:t>para realizar las actividades:</w:t>
      </w:r>
    </w:p>
    <w:p w14:paraId="19E9F7F6" w14:textId="77777777" w:rsidR="00316C85" w:rsidRPr="00D378E1" w:rsidRDefault="008E5746" w:rsidP="000741F8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permStart w:id="547583975" w:edGrp="everyone"/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1</w:t>
      </w:r>
    </w:p>
    <w:p w14:paraId="3FDA45D9" w14:textId="77777777" w:rsidR="008E5746" w:rsidRPr="00D378E1" w:rsidRDefault="008E5746" w:rsidP="000741F8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2</w:t>
      </w:r>
    </w:p>
    <w:p w14:paraId="33B6797D" w14:textId="77777777" w:rsidR="008E5746" w:rsidRPr="00D378E1" w:rsidRDefault="008E5746" w:rsidP="000741F8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3</w:t>
      </w:r>
    </w:p>
    <w:p w14:paraId="7A5F7A36" w14:textId="77777777" w:rsidR="008D77B0" w:rsidRPr="00D378E1" w:rsidRDefault="008D77B0" w:rsidP="008D77B0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4</w:t>
      </w:r>
    </w:p>
    <w:p w14:paraId="3BE06699" w14:textId="77777777" w:rsidR="008D77B0" w:rsidRPr="00D378E1" w:rsidRDefault="008D77B0" w:rsidP="008D77B0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5</w:t>
      </w:r>
    </w:p>
    <w:p w14:paraId="2ACCD486" w14:textId="77777777" w:rsidR="008D77B0" w:rsidRPr="00D378E1" w:rsidRDefault="008D77B0" w:rsidP="008D77B0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6</w:t>
      </w:r>
    </w:p>
    <w:p w14:paraId="0F01E376" w14:textId="77777777" w:rsidR="008D77B0" w:rsidRPr="00D378E1" w:rsidRDefault="008D77B0" w:rsidP="008D77B0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7</w:t>
      </w:r>
    </w:p>
    <w:p w14:paraId="567FE3FB" w14:textId="77777777" w:rsidR="008D77B0" w:rsidRPr="00D378E1" w:rsidRDefault="008D77B0" w:rsidP="008D77B0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8</w:t>
      </w:r>
    </w:p>
    <w:p w14:paraId="035A0448" w14:textId="77777777" w:rsidR="008D77B0" w:rsidRPr="00D378E1" w:rsidRDefault="008D77B0" w:rsidP="008D77B0">
      <w:pPr>
        <w:pStyle w:val="Prrafodelista"/>
        <w:numPr>
          <w:ilvl w:val="0"/>
          <w:numId w:val="10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Actividad 9</w:t>
      </w:r>
    </w:p>
    <w:permEnd w:id="547583975"/>
    <w:p w14:paraId="2F62E771" w14:textId="77777777" w:rsidR="00316C85" w:rsidRPr="00D378E1" w:rsidRDefault="00316C85" w:rsidP="00F57802">
      <w:pPr>
        <w:ind w:left="1843" w:right="1809"/>
        <w:jc w:val="both"/>
        <w:rPr>
          <w:rFonts w:ascii="Myriad Pro Light" w:hAnsi="Myriad Pro Light" w:cs="Arial"/>
          <w:color w:val="4D4F4E"/>
          <w:sz w:val="24"/>
          <w:szCs w:val="24"/>
        </w:rPr>
      </w:pPr>
    </w:p>
    <w:p w14:paraId="0055B71E" w14:textId="77777777" w:rsidR="00316C85" w:rsidRPr="00D378E1" w:rsidRDefault="008E5746" w:rsidP="000741F8">
      <w:pPr>
        <w:spacing w:after="160"/>
        <w:ind w:right="816"/>
        <w:jc w:val="center"/>
        <w:rPr>
          <w:rFonts w:ascii="Myriad Pro Light" w:hAnsi="Myriad Pro Light" w:cs="Arial"/>
          <w:b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(3) </w:t>
      </w:r>
      <w:r w:rsidR="00316C85" w:rsidRPr="00D378E1">
        <w:rPr>
          <w:rFonts w:ascii="Myriad Pro Light" w:hAnsi="Myriad Pro Light" w:cs="Arial"/>
          <w:b/>
          <w:color w:val="4D4F4E"/>
          <w:sz w:val="24"/>
          <w:szCs w:val="24"/>
        </w:rPr>
        <w:t>Así mismo, se autoriza para operar los siguientes equipos:</w:t>
      </w:r>
    </w:p>
    <w:p w14:paraId="735E9DF0" w14:textId="77777777" w:rsidR="00316C85" w:rsidRPr="00D378E1" w:rsidRDefault="00316C85" w:rsidP="00F57802">
      <w:pPr>
        <w:ind w:left="1843" w:right="1809"/>
        <w:jc w:val="both"/>
        <w:rPr>
          <w:rFonts w:ascii="Myriad Pro Light" w:hAnsi="Myriad Pro Light" w:cs="Arial"/>
          <w:color w:val="4D4F4E"/>
          <w:sz w:val="24"/>
          <w:szCs w:val="24"/>
        </w:rPr>
      </w:pPr>
    </w:p>
    <w:p w14:paraId="0FDDE831" w14:textId="77777777" w:rsidR="008E5746" w:rsidRPr="00D378E1" w:rsidRDefault="008E5746" w:rsidP="000741F8">
      <w:pPr>
        <w:pStyle w:val="Prrafodelista"/>
        <w:numPr>
          <w:ilvl w:val="0"/>
          <w:numId w:val="11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permStart w:id="1522283725" w:edGrp="everyone"/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Equipo 1</w:t>
      </w:r>
    </w:p>
    <w:p w14:paraId="4F216628" w14:textId="77777777" w:rsidR="008E5746" w:rsidRPr="00D378E1" w:rsidRDefault="008E5746" w:rsidP="000741F8">
      <w:pPr>
        <w:pStyle w:val="Prrafodelista"/>
        <w:numPr>
          <w:ilvl w:val="0"/>
          <w:numId w:val="11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Equipo 2</w:t>
      </w:r>
    </w:p>
    <w:p w14:paraId="4F58FBE0" w14:textId="77777777" w:rsidR="008E5746" w:rsidRPr="00D378E1" w:rsidRDefault="008E5746" w:rsidP="000741F8">
      <w:pPr>
        <w:pStyle w:val="Prrafodelista"/>
        <w:numPr>
          <w:ilvl w:val="0"/>
          <w:numId w:val="11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Equipo 3</w:t>
      </w:r>
    </w:p>
    <w:p w14:paraId="23C39712" w14:textId="77777777" w:rsidR="008D77B0" w:rsidRPr="00D378E1" w:rsidRDefault="008D77B0" w:rsidP="008D77B0">
      <w:pPr>
        <w:pStyle w:val="Prrafodelista"/>
        <w:numPr>
          <w:ilvl w:val="0"/>
          <w:numId w:val="11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Equipo 4</w:t>
      </w:r>
    </w:p>
    <w:p w14:paraId="21874716" w14:textId="77777777" w:rsidR="008D77B0" w:rsidRPr="00D378E1" w:rsidRDefault="008D77B0" w:rsidP="008D77B0">
      <w:pPr>
        <w:pStyle w:val="Prrafodelista"/>
        <w:numPr>
          <w:ilvl w:val="0"/>
          <w:numId w:val="11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Equipo 5</w:t>
      </w:r>
    </w:p>
    <w:p w14:paraId="5DBEDDA6" w14:textId="77777777" w:rsidR="008D77B0" w:rsidRPr="00D378E1" w:rsidRDefault="008D77B0" w:rsidP="008D77B0">
      <w:pPr>
        <w:pStyle w:val="Prrafodelista"/>
        <w:numPr>
          <w:ilvl w:val="0"/>
          <w:numId w:val="11"/>
        </w:numPr>
        <w:ind w:left="426" w:right="1809"/>
        <w:jc w:val="both"/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</w:pPr>
      <w:r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Equipo 6</w:t>
      </w:r>
    </w:p>
    <w:permEnd w:id="1522283725"/>
    <w:p w14:paraId="7E4A0E28" w14:textId="77777777" w:rsidR="008E5746" w:rsidRPr="00D378E1" w:rsidRDefault="0014074F" w:rsidP="0014074F">
      <w:pPr>
        <w:spacing w:before="120"/>
        <w:ind w:right="1809"/>
        <w:jc w:val="both"/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</w:rPr>
        <w:t>La presente autorización no incluye ninguna otra intervención a los equipos relacionados, además de su utilización en la ejecución de ensayos.</w:t>
      </w:r>
    </w:p>
    <w:p w14:paraId="7A0E0119" w14:textId="6213F9DE" w:rsidR="0069404D" w:rsidRPr="00D378E1" w:rsidRDefault="000741F8" w:rsidP="00E032E9">
      <w:pPr>
        <w:spacing w:before="120"/>
        <w:ind w:left="1843" w:right="1809"/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 Dada en Medellín</w:t>
      </w:r>
      <w:r w:rsidR="00646E39" w:rsidRPr="00D378E1">
        <w:rPr>
          <w:rFonts w:ascii="Myriad Pro Light" w:hAnsi="Myriad Pro Light" w:cs="Arial"/>
          <w:color w:val="4D4F4E"/>
          <w:sz w:val="24"/>
          <w:szCs w:val="24"/>
        </w:rPr>
        <w:t>,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 </w:t>
      </w:r>
      <w:permStart w:id="1899501672" w:edGrp="everyone"/>
      <w:r w:rsidR="00646E39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AA</w:t>
      </w:r>
      <w:r w:rsidR="005C79A9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AA-</w:t>
      </w:r>
      <w:r w:rsidR="00646E39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MM</w:t>
      </w:r>
      <w:r w:rsidR="005C79A9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-</w:t>
      </w:r>
      <w:r w:rsidR="00646E39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DD</w:t>
      </w:r>
      <w:permEnd w:id="1899501672"/>
    </w:p>
    <w:p w14:paraId="064D23EE" w14:textId="77777777" w:rsidR="0069404D" w:rsidRPr="00D378E1" w:rsidRDefault="0069404D" w:rsidP="0069404D">
      <w:pPr>
        <w:ind w:left="1843" w:right="1809"/>
        <w:jc w:val="center"/>
        <w:rPr>
          <w:rFonts w:ascii="Myriad Pro Light" w:hAnsi="Myriad Pro Light" w:cs="Arial"/>
          <w:color w:val="FF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721"/>
      </w:tblGrid>
      <w:tr w:rsidR="000214F8" w:rsidRPr="00975A34" w14:paraId="2EA12F9A" w14:textId="77777777" w:rsidTr="00523C3F">
        <w:tc>
          <w:tcPr>
            <w:tcW w:w="4673" w:type="dxa"/>
          </w:tcPr>
          <w:p w14:paraId="58682113" w14:textId="77777777" w:rsidR="000214F8" w:rsidRPr="00D378E1" w:rsidRDefault="000214F8" w:rsidP="003415E4">
            <w:pPr>
              <w:pStyle w:val="NormalWeb"/>
              <w:tabs>
                <w:tab w:val="left" w:pos="7920"/>
              </w:tabs>
              <w:spacing w:before="120" w:beforeAutospacing="0" w:after="0" w:afterAutospacing="0"/>
              <w:rPr>
                <w:rFonts w:ascii="Arial" w:hAnsi="Arial" w:cs="Arial"/>
                <w:b/>
                <w:color w:val="4D4F4E"/>
                <w:u w:val="single"/>
              </w:rPr>
            </w:pPr>
            <w:permStart w:id="1532310373" w:edGrp="everyone"/>
            <w:r w:rsidRPr="00D378E1">
              <w:rPr>
                <w:rFonts w:ascii="Myriad Pro Light" w:hAnsi="Myriad Pro Light" w:cs="Arial"/>
                <w:b/>
                <w:color w:val="808080" w:themeColor="background1" w:themeShade="80"/>
                <w:u w:val="single"/>
              </w:rPr>
              <w:t>Autoriza</w:t>
            </w:r>
            <w:permEnd w:id="1532310373"/>
          </w:p>
        </w:tc>
        <w:tc>
          <w:tcPr>
            <w:tcW w:w="4721" w:type="dxa"/>
          </w:tcPr>
          <w:p w14:paraId="2DC9B7E9" w14:textId="77777777" w:rsidR="000214F8" w:rsidRPr="00D378E1" w:rsidRDefault="000214F8" w:rsidP="003415E4">
            <w:pPr>
              <w:pStyle w:val="NormalWeb"/>
              <w:tabs>
                <w:tab w:val="left" w:pos="7920"/>
              </w:tabs>
              <w:spacing w:before="120" w:beforeAutospacing="0" w:after="0" w:afterAutospacing="0"/>
              <w:rPr>
                <w:rFonts w:ascii="Myriad Pro Light" w:hAnsi="Myriad Pro Light" w:cs="Arial"/>
                <w:b/>
                <w:u w:val="single"/>
              </w:rPr>
            </w:pPr>
            <w:permStart w:id="797384149" w:edGrp="everyone"/>
            <w:r w:rsidRPr="00D378E1">
              <w:rPr>
                <w:rFonts w:ascii="Myriad Pro Light" w:hAnsi="Myriad Pro Light" w:cs="Arial"/>
                <w:b/>
                <w:color w:val="808080" w:themeColor="background1" w:themeShade="80"/>
                <w:u w:val="single"/>
              </w:rPr>
              <w:t>Autorizado</w:t>
            </w:r>
            <w:permEnd w:id="797384149"/>
          </w:p>
        </w:tc>
      </w:tr>
      <w:tr w:rsidR="000214F8" w:rsidRPr="00975A34" w14:paraId="20EDEE1D" w14:textId="77777777" w:rsidTr="00523C3F">
        <w:tc>
          <w:tcPr>
            <w:tcW w:w="4673" w:type="dxa"/>
          </w:tcPr>
          <w:p w14:paraId="78ABE522" w14:textId="77777777" w:rsidR="000214F8" w:rsidRPr="00975A34" w:rsidRDefault="000214F8" w:rsidP="003415E4">
            <w:pPr>
              <w:pStyle w:val="NormalWeb"/>
              <w:tabs>
                <w:tab w:val="left" w:pos="792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721" w:type="dxa"/>
          </w:tcPr>
          <w:p w14:paraId="75824069" w14:textId="77777777" w:rsidR="000214F8" w:rsidRPr="00D378E1" w:rsidRDefault="000214F8" w:rsidP="003415E4">
            <w:pPr>
              <w:pStyle w:val="NormalWeb"/>
              <w:tabs>
                <w:tab w:val="left" w:pos="7920"/>
              </w:tabs>
              <w:spacing w:before="0" w:beforeAutospacing="0" w:after="0" w:afterAutospacing="0"/>
              <w:rPr>
                <w:rFonts w:ascii="Myriad Pro Light" w:hAnsi="Myriad Pro Light" w:cs="Arial"/>
              </w:rPr>
            </w:pPr>
          </w:p>
        </w:tc>
      </w:tr>
      <w:tr w:rsidR="000214F8" w:rsidRPr="00975A34" w14:paraId="0CF694B5" w14:textId="77777777" w:rsidTr="00523C3F">
        <w:tc>
          <w:tcPr>
            <w:tcW w:w="4673" w:type="dxa"/>
          </w:tcPr>
          <w:p w14:paraId="62D48CA6" w14:textId="4524C17D" w:rsidR="000214F8" w:rsidRPr="00975A34" w:rsidRDefault="000214F8" w:rsidP="003415E4">
            <w:pPr>
              <w:pStyle w:val="NormalWeb"/>
              <w:tabs>
                <w:tab w:val="left" w:pos="792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ermStart w:id="2017295965" w:edGrp="everyone" w:colFirst="0" w:colLast="0"/>
            <w:permStart w:id="335551509" w:edGrp="everyone" w:colFirst="1" w:colLast="1"/>
            <w:r w:rsidRPr="00D378E1">
              <w:rPr>
                <w:rFonts w:ascii="Myriad Pro Light" w:hAnsi="Myriad Pro Light" w:cs="Arial"/>
                <w:color w:val="4D4F4E"/>
              </w:rPr>
              <w:t>_______________________</w:t>
            </w:r>
            <w:r w:rsidR="00E032E9" w:rsidRPr="00D378E1">
              <w:rPr>
                <w:rFonts w:ascii="Myriad Pro Light" w:hAnsi="Myriad Pro Light" w:cs="Arial"/>
                <w:color w:val="4D4F4E"/>
              </w:rPr>
              <w:t>_______</w:t>
            </w:r>
          </w:p>
        </w:tc>
        <w:tc>
          <w:tcPr>
            <w:tcW w:w="4721" w:type="dxa"/>
          </w:tcPr>
          <w:p w14:paraId="0F24AC67" w14:textId="2FE51272" w:rsidR="000214F8" w:rsidRPr="00D378E1" w:rsidRDefault="000214F8" w:rsidP="003415E4">
            <w:pPr>
              <w:pStyle w:val="NormalWeb"/>
              <w:tabs>
                <w:tab w:val="left" w:pos="7920"/>
              </w:tabs>
              <w:spacing w:before="0" w:beforeAutospacing="0" w:after="0" w:afterAutospacing="0"/>
              <w:rPr>
                <w:rFonts w:ascii="Myriad Pro Light" w:hAnsi="Myriad Pro Light" w:cs="Arial"/>
              </w:rPr>
            </w:pPr>
            <w:r w:rsidRPr="00D378E1">
              <w:rPr>
                <w:rFonts w:ascii="Myriad Pro Light" w:hAnsi="Myriad Pro Light" w:cs="Arial"/>
                <w:color w:val="4D4F4E"/>
              </w:rPr>
              <w:t>________________________</w:t>
            </w:r>
            <w:r w:rsidR="00E032E9" w:rsidRPr="00D378E1">
              <w:rPr>
                <w:rFonts w:ascii="Myriad Pro Light" w:hAnsi="Myriad Pro Light" w:cs="Arial"/>
                <w:color w:val="4D4F4E"/>
              </w:rPr>
              <w:t>____</w:t>
            </w:r>
          </w:p>
        </w:tc>
      </w:tr>
      <w:tr w:rsidR="000214F8" w:rsidRPr="00975A34" w14:paraId="3555A27F" w14:textId="77777777" w:rsidTr="00523C3F">
        <w:tc>
          <w:tcPr>
            <w:tcW w:w="4673" w:type="dxa"/>
          </w:tcPr>
          <w:p w14:paraId="6AB39A73" w14:textId="4094CDFB" w:rsidR="000214F8" w:rsidRPr="00975A34" w:rsidRDefault="000214F8" w:rsidP="003415E4">
            <w:pPr>
              <w:pStyle w:val="NormalWeb"/>
              <w:tabs>
                <w:tab w:val="left" w:pos="792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ermStart w:id="2114808665" w:edGrp="everyone" w:colFirst="0" w:colLast="0"/>
            <w:permStart w:id="106043109" w:edGrp="everyone" w:colFirst="1" w:colLast="1"/>
            <w:permEnd w:id="2017295965"/>
            <w:permEnd w:id="335551509"/>
            <w:r w:rsidRPr="00D378E1">
              <w:rPr>
                <w:rFonts w:ascii="Myriad Pro Light" w:hAnsi="Myriad Pro Light" w:cs="Arial"/>
                <w:color w:val="4D4F4E"/>
                <w:vertAlign w:val="superscript"/>
              </w:rPr>
              <w:t xml:space="preserve">      (4)</w:t>
            </w:r>
            <w:r w:rsidR="00DD1452" w:rsidRPr="00D378E1">
              <w:rPr>
                <w:rFonts w:ascii="Myriad Pro Light" w:hAnsi="Myriad Pro Light" w:cs="Arial"/>
                <w:color w:val="4D4F4E"/>
                <w:vertAlign w:val="superscript"/>
              </w:rPr>
              <w:t xml:space="preserve"> </w:t>
            </w:r>
            <w:r w:rsidR="00DD1452" w:rsidRPr="00D378E1">
              <w:rPr>
                <w:rFonts w:ascii="Myriad Pro Light" w:hAnsi="Myriad Pro Light" w:cs="Arial"/>
                <w:color w:val="4D4F4E"/>
              </w:rPr>
              <w:t xml:space="preserve">Nombre </w:t>
            </w:r>
          </w:p>
        </w:tc>
        <w:tc>
          <w:tcPr>
            <w:tcW w:w="4721" w:type="dxa"/>
          </w:tcPr>
          <w:p w14:paraId="07391E8C" w14:textId="7A323303" w:rsidR="000214F8" w:rsidRPr="00D378E1" w:rsidRDefault="00271494" w:rsidP="003415E4">
            <w:pPr>
              <w:pStyle w:val="NormalWeb"/>
              <w:tabs>
                <w:tab w:val="left" w:pos="7920"/>
              </w:tabs>
              <w:spacing w:before="0" w:beforeAutospacing="0" w:after="0" w:afterAutospacing="0"/>
              <w:rPr>
                <w:rFonts w:ascii="Myriad Pro Light" w:hAnsi="Myriad Pro Light" w:cs="Arial"/>
              </w:rPr>
            </w:pPr>
            <w:r w:rsidRPr="00D378E1">
              <w:rPr>
                <w:rFonts w:ascii="Myriad Pro Light" w:hAnsi="Myriad Pro Light" w:cs="Arial"/>
                <w:color w:val="4D4F4E"/>
                <w:vertAlign w:val="superscript"/>
              </w:rPr>
              <w:t xml:space="preserve">(5) </w:t>
            </w:r>
            <w:r w:rsidR="00215FE9" w:rsidRPr="00D378E1">
              <w:rPr>
                <w:rFonts w:ascii="Myriad Pro Light" w:hAnsi="Myriad Pro Light" w:cs="Arial"/>
                <w:color w:val="4D4F4E"/>
              </w:rPr>
              <w:fldChar w:fldCharType="begin"/>
            </w:r>
            <w:r w:rsidR="00215FE9" w:rsidRPr="00D378E1">
              <w:rPr>
                <w:rFonts w:ascii="Myriad Pro Light" w:hAnsi="Myriad Pro Light" w:cs="Arial"/>
                <w:color w:val="4D4F4E"/>
              </w:rPr>
              <w:instrText xml:space="preserve"> FILLIN  "Registre el nombre de la persona autorizada"  \* MERGEFORMAT </w:instrText>
            </w:r>
            <w:r w:rsidR="00215FE9" w:rsidRPr="00D378E1">
              <w:rPr>
                <w:rFonts w:ascii="Myriad Pro Light" w:hAnsi="Myriad Pro Light" w:cs="Arial"/>
                <w:color w:val="4D4F4E"/>
              </w:rPr>
              <w:fldChar w:fldCharType="separate"/>
            </w:r>
            <w:r w:rsidR="00DD1452" w:rsidRPr="00D378E1">
              <w:rPr>
                <w:rFonts w:ascii="Myriad Pro Light" w:hAnsi="Myriad Pro Light" w:cs="Arial"/>
                <w:color w:val="4D4F4E"/>
              </w:rPr>
              <w:t>Nombre</w:t>
            </w:r>
            <w:r w:rsidR="00215FE9" w:rsidRPr="00D378E1">
              <w:rPr>
                <w:rFonts w:ascii="Myriad Pro Light" w:hAnsi="Myriad Pro Light" w:cs="Arial"/>
                <w:color w:val="4D4F4E"/>
              </w:rPr>
              <w:fldChar w:fldCharType="end"/>
            </w:r>
          </w:p>
        </w:tc>
      </w:tr>
      <w:tr w:rsidR="000214F8" w:rsidRPr="00D378E1" w14:paraId="76F5879A" w14:textId="77777777" w:rsidTr="00523C3F">
        <w:tc>
          <w:tcPr>
            <w:tcW w:w="4673" w:type="dxa"/>
          </w:tcPr>
          <w:p w14:paraId="3147C079" w14:textId="4E4E281D" w:rsidR="000214F8" w:rsidRPr="00975A34" w:rsidRDefault="00DD1452" w:rsidP="003415E4">
            <w:pPr>
              <w:rPr>
                <w:rFonts w:ascii="Arial" w:hAnsi="Arial" w:cs="Arial"/>
                <w:sz w:val="24"/>
                <w:szCs w:val="24"/>
              </w:rPr>
            </w:pPr>
            <w:permStart w:id="124531298" w:edGrp="everyone" w:colFirst="0" w:colLast="0"/>
            <w:permStart w:id="1978691924" w:edGrp="everyone" w:colFirst="1" w:colLast="1"/>
            <w:permEnd w:id="2114808665"/>
            <w:permEnd w:id="106043109"/>
            <w:r w:rsidRPr="00D378E1">
              <w:rPr>
                <w:rFonts w:ascii="Myriad Pro Light" w:hAnsi="Myriad Pro Light" w:cs="Arial"/>
                <w:color w:val="4D4F4E"/>
                <w:sz w:val="24"/>
                <w:szCs w:val="24"/>
              </w:rPr>
              <w:t xml:space="preserve">      Cargo</w:t>
            </w:r>
            <w:r w:rsidR="00E032E9" w:rsidRPr="00D378E1">
              <w:rPr>
                <w:rFonts w:ascii="Myriad Pro Light" w:hAnsi="Myriad Pro Light" w:cs="Arial"/>
                <w:color w:val="4D4F4E"/>
                <w:sz w:val="24"/>
                <w:szCs w:val="24"/>
              </w:rPr>
              <w:t>______________________</w:t>
            </w:r>
          </w:p>
        </w:tc>
        <w:tc>
          <w:tcPr>
            <w:tcW w:w="4721" w:type="dxa"/>
          </w:tcPr>
          <w:p w14:paraId="28AFAFBC" w14:textId="676CD1B4" w:rsidR="000214F8" w:rsidRPr="00D378E1" w:rsidRDefault="00DD1452" w:rsidP="00505754">
            <w:pPr>
              <w:rPr>
                <w:rFonts w:ascii="Myriad Pro Light" w:hAnsi="Myriad Pro Light" w:cs="Arial"/>
                <w:color w:val="4D4F4E"/>
                <w:sz w:val="24"/>
                <w:szCs w:val="24"/>
              </w:rPr>
            </w:pPr>
            <w:r w:rsidRPr="00D378E1">
              <w:rPr>
                <w:rFonts w:ascii="Myriad Pro Light" w:hAnsi="Myriad Pro Light" w:cs="Arial"/>
                <w:color w:val="4D4F4E"/>
                <w:sz w:val="24"/>
                <w:szCs w:val="24"/>
              </w:rPr>
              <w:t xml:space="preserve">   Cargo</w:t>
            </w:r>
            <w:r w:rsidR="00523C3F" w:rsidRPr="00D378E1">
              <w:rPr>
                <w:rFonts w:ascii="Myriad Pro Light" w:hAnsi="Myriad Pro Light" w:cs="Arial"/>
                <w:color w:val="4D4F4E"/>
                <w:sz w:val="24"/>
                <w:szCs w:val="24"/>
              </w:rPr>
              <w:t xml:space="preserve"> ____________________</w:t>
            </w:r>
            <w:r w:rsidR="00E032E9" w:rsidRPr="00D378E1">
              <w:rPr>
                <w:rFonts w:ascii="Myriad Pro Light" w:hAnsi="Myriad Pro Light" w:cs="Arial"/>
                <w:color w:val="4D4F4E"/>
                <w:sz w:val="24"/>
                <w:szCs w:val="24"/>
              </w:rPr>
              <w:t>_</w:t>
            </w:r>
          </w:p>
        </w:tc>
      </w:tr>
    </w:tbl>
    <w:permEnd w:id="124531298"/>
    <w:permEnd w:id="1978691924"/>
    <w:p w14:paraId="446003A6" w14:textId="42EB0485" w:rsidR="0089071B" w:rsidRPr="00D378E1" w:rsidRDefault="003970D6" w:rsidP="00A33717">
      <w:pPr>
        <w:spacing w:before="240"/>
        <w:ind w:left="1843" w:right="1383"/>
        <w:jc w:val="right"/>
        <w:rPr>
          <w:rFonts w:ascii="Myriad Pro Light" w:hAnsi="Myriad Pro Light" w:cs="Arial"/>
          <w:color w:val="4D4F4E"/>
          <w:sz w:val="24"/>
          <w:szCs w:val="24"/>
        </w:rPr>
        <w:sectPr w:rsidR="0089071B" w:rsidRPr="00D378E1" w:rsidSect="008E5746">
          <w:headerReference w:type="default" r:id="rId11"/>
          <w:footerReference w:type="default" r:id="rId12"/>
          <w:pgSz w:w="12240" w:h="15840" w:code="1"/>
          <w:pgMar w:top="1418" w:right="1135" w:bottom="1418" w:left="1701" w:header="709" w:footer="709" w:gutter="0"/>
          <w:cols w:space="708"/>
          <w:docGrid w:linePitch="360"/>
        </w:sect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>(</w:t>
      </w:r>
      <w:r w:rsidR="00271494"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>6</w:t>
      </w: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*</w:t>
      </w:r>
      <w:r w:rsidR="00A33717" w:rsidRPr="00D378E1">
        <w:rPr>
          <w:rFonts w:ascii="Myriad Pro Light" w:hAnsi="Myriad Pro Light" w:cs="Arial"/>
          <w:color w:val="4D4F4E"/>
          <w:sz w:val="24"/>
          <w:szCs w:val="24"/>
        </w:rPr>
        <w:t xml:space="preserve">Nombramiento válido por </w:t>
      </w:r>
      <w:permStart w:id="1373783580" w:edGrp="everyone"/>
      <w:r w:rsidR="00FA25C5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>No.</w:t>
      </w:r>
      <w:r w:rsidR="00A33717" w:rsidRPr="00D378E1">
        <w:rPr>
          <w:rFonts w:ascii="Myriad Pro Light" w:hAnsi="Myriad Pro Light" w:cs="Arial"/>
          <w:color w:val="808080" w:themeColor="background1" w:themeShade="80"/>
          <w:sz w:val="24"/>
          <w:szCs w:val="24"/>
          <w:u w:val="single"/>
        </w:rPr>
        <w:t xml:space="preserve"> meses</w:t>
      </w:r>
      <w:permEnd w:id="1373783580"/>
      <w:r w:rsidR="00A33717" w:rsidRPr="00D378E1">
        <w:rPr>
          <w:rFonts w:ascii="Myriad Pro Light" w:hAnsi="Myriad Pro Light" w:cs="Arial"/>
          <w:color w:val="4D4F4E"/>
          <w:sz w:val="24"/>
          <w:szCs w:val="24"/>
          <w:u w:val="single"/>
        </w:rPr>
        <w:t>.</w:t>
      </w:r>
    </w:p>
    <w:p w14:paraId="3278D5F1" w14:textId="77777777" w:rsidR="0069404D" w:rsidRPr="00D378E1" w:rsidRDefault="0069404D" w:rsidP="00A33717">
      <w:pPr>
        <w:spacing w:before="240"/>
        <w:ind w:left="1843" w:right="1383"/>
        <w:jc w:val="right"/>
        <w:rPr>
          <w:rFonts w:ascii="Myriad Pro Light" w:hAnsi="Myriad Pro Light" w:cs="Arial"/>
          <w:color w:val="4D4F4E"/>
          <w:sz w:val="24"/>
          <w:szCs w:val="24"/>
        </w:rPr>
      </w:pPr>
    </w:p>
    <w:p w14:paraId="60B441D6" w14:textId="77777777" w:rsidR="003970D6" w:rsidRPr="00D378E1" w:rsidRDefault="003970D6" w:rsidP="003970D6">
      <w:pPr>
        <w:rPr>
          <w:rFonts w:ascii="Myriad Pro Light" w:hAnsi="Myriad Pro Light" w:cs="Arial"/>
          <w:b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b/>
          <w:color w:val="4D4F4E"/>
          <w:sz w:val="24"/>
          <w:szCs w:val="24"/>
        </w:rPr>
        <w:t>Instrucciones de llenado:</w:t>
      </w:r>
    </w:p>
    <w:p w14:paraId="7E4E8CEC" w14:textId="77777777" w:rsidR="003970D6" w:rsidRPr="00D378E1" w:rsidRDefault="003970D6" w:rsidP="003970D6">
      <w:pPr>
        <w:rPr>
          <w:rFonts w:ascii="Myriad Pro Light" w:hAnsi="Myriad Pro Light" w:cs="Arial"/>
          <w:b/>
          <w:color w:val="4D4F4E"/>
          <w:sz w:val="24"/>
          <w:szCs w:val="24"/>
        </w:rPr>
      </w:pPr>
    </w:p>
    <w:p w14:paraId="2681464D" w14:textId="77777777" w:rsidR="003970D6" w:rsidRPr="00D378E1" w:rsidRDefault="003970D6" w:rsidP="003970D6">
      <w:pPr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(1)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Indicar </w:t>
      </w:r>
      <w:r w:rsidR="00B2383A" w:rsidRPr="00D378E1">
        <w:rPr>
          <w:rFonts w:ascii="Myriad Pro Light" w:hAnsi="Myriad Pro Light" w:cs="Arial"/>
          <w:color w:val="4D4F4E"/>
          <w:sz w:val="24"/>
          <w:szCs w:val="24"/>
        </w:rPr>
        <w:t xml:space="preserve">información del Laboratorio y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el número de consecutivo del nombramiento, ej. 001/201</w:t>
      </w:r>
      <w:r w:rsidR="00E66561" w:rsidRPr="00D378E1">
        <w:rPr>
          <w:rFonts w:ascii="Myriad Pro Light" w:hAnsi="Myriad Pro Light" w:cs="Arial"/>
          <w:color w:val="4D4F4E"/>
          <w:sz w:val="24"/>
          <w:szCs w:val="24"/>
        </w:rPr>
        <w:t>5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.</w:t>
      </w:r>
    </w:p>
    <w:p w14:paraId="4872C885" w14:textId="77777777" w:rsidR="003970D6" w:rsidRPr="00D378E1" w:rsidRDefault="003970D6" w:rsidP="003970D6">
      <w:pPr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(2)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Indicar el nombre de la persona </w:t>
      </w:r>
      <w:r w:rsidR="00271494" w:rsidRPr="00D378E1">
        <w:rPr>
          <w:rFonts w:ascii="Myriad Pro Light" w:hAnsi="Myriad Pro Light" w:cs="Arial"/>
          <w:color w:val="4D4F4E"/>
          <w:sz w:val="24"/>
          <w:szCs w:val="24"/>
        </w:rPr>
        <w:t>a autorizar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.</w:t>
      </w:r>
    </w:p>
    <w:p w14:paraId="76837A45" w14:textId="77777777" w:rsidR="003970D6" w:rsidRPr="00D378E1" w:rsidRDefault="003970D6" w:rsidP="00B2383A">
      <w:pPr>
        <w:ind w:left="142" w:hanging="142"/>
        <w:jc w:val="both"/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(3)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Indicar las actividades para las </w:t>
      </w:r>
      <w:r w:rsidR="00271494" w:rsidRPr="00D378E1">
        <w:rPr>
          <w:rFonts w:ascii="Myriad Pro Light" w:hAnsi="Myriad Pro Light" w:cs="Arial"/>
          <w:color w:val="4D4F4E"/>
          <w:sz w:val="24"/>
          <w:szCs w:val="24"/>
        </w:rPr>
        <w:t>cuales se autoriza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. Estas actividades deben estar sustentadas en el registro del personal, con la evidencia necesaria para demostrar que la persona es apta para realizar dichas actividades</w:t>
      </w:r>
      <w:r w:rsidR="00B2383A" w:rsidRPr="00D378E1">
        <w:rPr>
          <w:rFonts w:ascii="Myriad Pro Light" w:hAnsi="Myriad Pro Light" w:cs="Arial"/>
          <w:color w:val="4D4F4E"/>
          <w:sz w:val="24"/>
          <w:szCs w:val="24"/>
        </w:rPr>
        <w:t>.</w:t>
      </w:r>
    </w:p>
    <w:p w14:paraId="2CF68EBF" w14:textId="77777777" w:rsidR="00271494" w:rsidRPr="00D378E1" w:rsidRDefault="00271494" w:rsidP="00271494">
      <w:pPr>
        <w:ind w:left="142" w:hanging="142"/>
        <w:jc w:val="both"/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(4)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Indicar los equipos para los cuales se cuales se autoriza a operar. Esto se debe sustentar, con la evidencia necesaria para demostrar que la persona es apta para operar dichos equipos.</w:t>
      </w:r>
    </w:p>
    <w:p w14:paraId="09CEFB99" w14:textId="77777777" w:rsidR="003970D6" w:rsidRPr="00D378E1" w:rsidRDefault="003970D6" w:rsidP="00B2383A">
      <w:pPr>
        <w:ind w:left="142" w:hanging="142"/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(4)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Indicar </w:t>
      </w:r>
      <w:r w:rsidR="00B2383A" w:rsidRPr="00D378E1">
        <w:rPr>
          <w:rFonts w:ascii="Myriad Pro Light" w:hAnsi="Myriad Pro Light" w:cs="Arial"/>
          <w:color w:val="4D4F4E"/>
          <w:sz w:val="24"/>
          <w:szCs w:val="24"/>
        </w:rPr>
        <w:t xml:space="preserve">nombre, puesto y firma del directivo que realiza </w:t>
      </w:r>
      <w:r w:rsidR="00271494" w:rsidRPr="00D378E1">
        <w:rPr>
          <w:rFonts w:ascii="Myriad Pro Light" w:hAnsi="Myriad Pro Light" w:cs="Arial"/>
          <w:color w:val="4D4F4E"/>
          <w:sz w:val="24"/>
          <w:szCs w:val="24"/>
        </w:rPr>
        <w:t>la autorización</w:t>
      </w:r>
      <w:r w:rsidR="00B2383A" w:rsidRPr="00D378E1">
        <w:rPr>
          <w:rFonts w:ascii="Myriad Pro Light" w:hAnsi="Myriad Pro Light" w:cs="Arial"/>
          <w:color w:val="4D4F4E"/>
          <w:sz w:val="24"/>
          <w:szCs w:val="24"/>
        </w:rPr>
        <w:t>, usualmente la alta dirección del Laboratorio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>.</w:t>
      </w:r>
    </w:p>
    <w:p w14:paraId="6496D7A0" w14:textId="77777777" w:rsidR="00B2383A" w:rsidRPr="00D378E1" w:rsidRDefault="00B2383A" w:rsidP="00B2383A">
      <w:pPr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(5) </w:t>
      </w:r>
      <w:r w:rsidR="00271494" w:rsidRPr="00D378E1">
        <w:rPr>
          <w:rFonts w:ascii="Myriad Pro Light" w:hAnsi="Myriad Pro Light" w:cs="Arial"/>
          <w:color w:val="4D4F4E"/>
          <w:sz w:val="24"/>
          <w:szCs w:val="24"/>
        </w:rPr>
        <w:t>Registrar el nombre y documento de identidad y firma de la persona autorizada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. </w:t>
      </w:r>
    </w:p>
    <w:p w14:paraId="09DAF410" w14:textId="77777777" w:rsidR="00271494" w:rsidRPr="00D378E1" w:rsidRDefault="00271494" w:rsidP="00271494">
      <w:pPr>
        <w:rPr>
          <w:rFonts w:ascii="Myriad Pro Light" w:hAnsi="Myriad Pro Light" w:cs="Arial"/>
          <w:color w:val="4D4F4E"/>
          <w:sz w:val="24"/>
          <w:szCs w:val="24"/>
        </w:rPr>
      </w:pPr>
      <w:r w:rsidRPr="00D378E1">
        <w:rPr>
          <w:rFonts w:ascii="Myriad Pro Light" w:hAnsi="Myriad Pro Light" w:cs="Arial"/>
          <w:color w:val="4D4F4E"/>
          <w:sz w:val="24"/>
          <w:szCs w:val="24"/>
          <w:vertAlign w:val="superscript"/>
        </w:rPr>
        <w:t xml:space="preserve">(6) 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Indicar un </w:t>
      </w:r>
      <w:bookmarkStart w:id="0" w:name="_Hlk45159945"/>
      <w:r w:rsidRPr="00D378E1">
        <w:rPr>
          <w:rFonts w:ascii="Myriad Pro Light" w:hAnsi="Myriad Pro Light" w:cs="Arial"/>
          <w:color w:val="4D4F4E"/>
          <w:sz w:val="24"/>
          <w:szCs w:val="24"/>
        </w:rPr>
        <w:t>periodo de validez del nombramiento</w:t>
      </w:r>
      <w:r w:rsidR="00D05C7C" w:rsidRPr="00D378E1">
        <w:rPr>
          <w:rFonts w:ascii="Myriad Pro Light" w:hAnsi="Myriad Pro Light" w:cs="Arial"/>
          <w:color w:val="4D4F4E"/>
          <w:sz w:val="24"/>
          <w:szCs w:val="24"/>
        </w:rPr>
        <w:t xml:space="preserve"> en meses</w:t>
      </w:r>
      <w:bookmarkEnd w:id="0"/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, por </w:t>
      </w:r>
      <w:r w:rsidR="00E02701" w:rsidRPr="00D378E1">
        <w:rPr>
          <w:rFonts w:ascii="Myriad Pro Light" w:hAnsi="Myriad Pro Light" w:cs="Arial"/>
          <w:color w:val="4D4F4E"/>
          <w:sz w:val="24"/>
          <w:szCs w:val="24"/>
        </w:rPr>
        <w:t>ejemplo,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 </w:t>
      </w:r>
      <w:r w:rsidR="00D05C7C" w:rsidRPr="00D378E1">
        <w:rPr>
          <w:rFonts w:ascii="Myriad Pro Light" w:hAnsi="Myriad Pro Light" w:cs="Arial"/>
          <w:color w:val="4D4F4E"/>
          <w:sz w:val="24"/>
          <w:szCs w:val="24"/>
        </w:rPr>
        <w:t>12</w:t>
      </w:r>
      <w:r w:rsidRPr="00D378E1">
        <w:rPr>
          <w:rFonts w:ascii="Myriad Pro Light" w:hAnsi="Myriad Pro Light" w:cs="Arial"/>
          <w:color w:val="4D4F4E"/>
          <w:sz w:val="24"/>
          <w:szCs w:val="24"/>
        </w:rPr>
        <w:t xml:space="preserve">. </w:t>
      </w:r>
    </w:p>
    <w:p w14:paraId="2FD1C29C" w14:textId="77777777" w:rsidR="00B2383A" w:rsidRPr="00D378E1" w:rsidRDefault="00B2383A" w:rsidP="003970D6">
      <w:pPr>
        <w:rPr>
          <w:rFonts w:ascii="Myriad Pro Light" w:hAnsi="Myriad Pro Light" w:cs="Arial"/>
          <w:color w:val="4D4F4E"/>
          <w:sz w:val="24"/>
          <w:szCs w:val="24"/>
        </w:rPr>
      </w:pPr>
    </w:p>
    <w:p w14:paraId="1D23A860" w14:textId="77777777" w:rsidR="00E66561" w:rsidRPr="00D378E1" w:rsidRDefault="00E66561" w:rsidP="003970D6">
      <w:pPr>
        <w:rPr>
          <w:rFonts w:ascii="Myriad Pro Light" w:hAnsi="Myriad Pro Light" w:cs="Arial"/>
          <w:color w:val="4D4F4E"/>
          <w:sz w:val="24"/>
          <w:szCs w:val="24"/>
        </w:rPr>
      </w:pPr>
    </w:p>
    <w:p w14:paraId="7BFF2C36" w14:textId="77777777" w:rsidR="0089071B" w:rsidRPr="00D378E1" w:rsidRDefault="0089071B" w:rsidP="00A33717">
      <w:pPr>
        <w:spacing w:before="240"/>
        <w:ind w:left="1843" w:right="1383"/>
        <w:jc w:val="right"/>
        <w:rPr>
          <w:rFonts w:ascii="Myriad Pro Light" w:hAnsi="Myriad Pro Light" w:cs="Arial"/>
          <w:color w:val="4D4F4E"/>
          <w:sz w:val="24"/>
          <w:szCs w:val="24"/>
        </w:rPr>
      </w:pPr>
    </w:p>
    <w:sectPr w:rsidR="0089071B" w:rsidRPr="00D378E1" w:rsidSect="00C604CE">
      <w:footerReference w:type="default" r:id="rId13"/>
      <w:pgSz w:w="12240" w:h="15840" w:code="1"/>
      <w:pgMar w:top="1418" w:right="113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CB444" w14:textId="77777777" w:rsidR="00015C2C" w:rsidRDefault="00015C2C">
      <w:r>
        <w:separator/>
      </w:r>
    </w:p>
  </w:endnote>
  <w:endnote w:type="continuationSeparator" w:id="0">
    <w:p w14:paraId="1B7CC282" w14:textId="77777777" w:rsidR="00015C2C" w:rsidRDefault="0001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E2F0A" w14:textId="77777777" w:rsidR="003415E4" w:rsidRPr="00D378E1" w:rsidRDefault="003415E4" w:rsidP="00026208">
    <w:pPr>
      <w:spacing w:before="120"/>
      <w:rPr>
        <w:rFonts w:ascii="Myriad Pro Light" w:hAnsi="Myriad Pro Light" w:cs="Arial"/>
        <w:vanish/>
        <w:color w:val="4D4F4E"/>
        <w:sz w:val="18"/>
        <w:lang w:val="es-ES"/>
      </w:rPr>
    </w:pPr>
    <w:r w:rsidRPr="00D378E1">
      <w:rPr>
        <w:rFonts w:ascii="Myriad Pro Light" w:hAnsi="Myriad Pro Light" w:cs="Arial"/>
        <w:color w:val="4D4F4E"/>
        <w:sz w:val="16"/>
        <w:lang w:val="es-ES"/>
      </w:rPr>
      <w:t xml:space="preserve">Documento controlado, prohibida su reproducción parcial o total sin autorización. </w:t>
    </w:r>
    <w:r w:rsidRPr="00D378E1">
      <w:rPr>
        <w:rFonts w:ascii="Myriad Pro Light" w:hAnsi="Myriad Pro Light" w:cs="Arial"/>
        <w:color w:val="4D4F4E"/>
        <w:lang w:val="es-ES"/>
      </w:rPr>
      <w:t xml:space="preserve">                                                                                                         </w: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t xml:space="preserve">Página </w: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fldChar w:fldCharType="begin"/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instrText xml:space="preserve"> PAGE </w:instrTex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fldChar w:fldCharType="separate"/>
    </w:r>
    <w:r w:rsidRPr="00D378E1">
      <w:rPr>
        <w:rFonts w:ascii="Myriad Pro Light" w:hAnsi="Myriad Pro Light" w:cs="Arial"/>
        <w:noProof/>
        <w:vanish/>
        <w:color w:val="4D4F4E"/>
        <w:sz w:val="18"/>
        <w:lang w:val="es-ES"/>
      </w:rPr>
      <w:t>3</w: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fldChar w:fldCharType="end"/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t xml:space="preserve"> de </w: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fldChar w:fldCharType="begin"/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instrText xml:space="preserve"> NUMPAGES  </w:instrTex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fldChar w:fldCharType="separate"/>
    </w:r>
    <w:r w:rsidRPr="00D378E1">
      <w:rPr>
        <w:rFonts w:ascii="Myriad Pro Light" w:hAnsi="Myriad Pro Light" w:cs="Arial"/>
        <w:noProof/>
        <w:vanish/>
        <w:color w:val="4D4F4E"/>
        <w:sz w:val="18"/>
        <w:lang w:val="es-ES"/>
      </w:rPr>
      <w:t>4</w:t>
    </w:r>
    <w:r w:rsidRPr="00D378E1">
      <w:rPr>
        <w:rFonts w:ascii="Myriad Pro Light" w:hAnsi="Myriad Pro Light" w:cs="Arial"/>
        <w:vanish/>
        <w:color w:val="4D4F4E"/>
        <w:sz w:val="18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9D9A6" w14:textId="77777777" w:rsidR="003415E4" w:rsidRPr="00D378E1" w:rsidRDefault="003415E4" w:rsidP="00026208">
    <w:pPr>
      <w:spacing w:before="120"/>
      <w:rPr>
        <w:rFonts w:ascii="Myriad Pro Light" w:hAnsi="Myriad Pro Light" w:cs="Arial"/>
        <w:color w:val="4D4F4E"/>
        <w:sz w:val="18"/>
        <w:lang w:val="es-ES"/>
      </w:rPr>
    </w:pPr>
    <w:r w:rsidRPr="00D378E1">
      <w:rPr>
        <w:rFonts w:ascii="Myriad Pro Light" w:hAnsi="Myriad Pro Light" w:cs="Arial"/>
        <w:color w:val="4D4F4E"/>
        <w:sz w:val="16"/>
        <w:lang w:val="es-ES"/>
      </w:rPr>
      <w:t xml:space="preserve">Documento controlado, prohibida su reproducción parcial o total sin autorización                           </w:t>
    </w:r>
    <w:r w:rsidRPr="00D378E1">
      <w:rPr>
        <w:rFonts w:ascii="Myriad Pro Light" w:hAnsi="Myriad Pro Light" w:cs="Arial"/>
        <w:color w:val="4D4F4E"/>
        <w:lang w:val="es-ES"/>
      </w:rPr>
      <w:t xml:space="preserve">                </w:t>
    </w:r>
    <w:r w:rsidRPr="00D378E1">
      <w:rPr>
        <w:rFonts w:ascii="Myriad Pro Light" w:hAnsi="Myriad Pro Light" w:cs="Arial"/>
        <w:color w:val="4D4F4E"/>
        <w:sz w:val="18"/>
        <w:lang w:val="es-ES"/>
      </w:rPr>
      <w:t xml:space="preserve">Página </w:t>
    </w:r>
    <w:r w:rsidRPr="00D378E1">
      <w:rPr>
        <w:rFonts w:ascii="Myriad Pro Light" w:hAnsi="Myriad Pro Light" w:cs="Arial"/>
        <w:color w:val="4D4F4E"/>
        <w:sz w:val="18"/>
        <w:lang w:val="es-ES"/>
      </w:rPr>
      <w:fldChar w:fldCharType="begin"/>
    </w:r>
    <w:r w:rsidRPr="00D378E1">
      <w:rPr>
        <w:rFonts w:ascii="Myriad Pro Light" w:hAnsi="Myriad Pro Light" w:cs="Arial"/>
        <w:color w:val="4D4F4E"/>
        <w:sz w:val="18"/>
        <w:lang w:val="es-ES"/>
      </w:rPr>
      <w:instrText xml:space="preserve"> PAGE </w:instrText>
    </w:r>
    <w:r w:rsidRPr="00D378E1">
      <w:rPr>
        <w:rFonts w:ascii="Myriad Pro Light" w:hAnsi="Myriad Pro Light" w:cs="Arial"/>
        <w:color w:val="4D4F4E"/>
        <w:sz w:val="18"/>
        <w:lang w:val="es-ES"/>
      </w:rPr>
      <w:fldChar w:fldCharType="separate"/>
    </w:r>
    <w:r w:rsidRPr="00D378E1">
      <w:rPr>
        <w:rFonts w:ascii="Myriad Pro Light" w:hAnsi="Myriad Pro Light" w:cs="Arial"/>
        <w:noProof/>
        <w:color w:val="4D4F4E"/>
        <w:sz w:val="18"/>
        <w:lang w:val="es-ES"/>
      </w:rPr>
      <w:t>4</w:t>
    </w:r>
    <w:r w:rsidRPr="00D378E1">
      <w:rPr>
        <w:rFonts w:ascii="Myriad Pro Light" w:hAnsi="Myriad Pro Light" w:cs="Arial"/>
        <w:color w:val="4D4F4E"/>
        <w:sz w:val="18"/>
        <w:lang w:val="es-ES"/>
      </w:rPr>
      <w:fldChar w:fldCharType="end"/>
    </w:r>
    <w:r w:rsidRPr="00D378E1">
      <w:rPr>
        <w:rFonts w:ascii="Myriad Pro Light" w:hAnsi="Myriad Pro Light" w:cs="Arial"/>
        <w:color w:val="4D4F4E"/>
        <w:sz w:val="18"/>
        <w:lang w:val="es-ES"/>
      </w:rPr>
      <w:t xml:space="preserve"> de </w:t>
    </w:r>
    <w:r w:rsidRPr="00D378E1">
      <w:rPr>
        <w:rFonts w:ascii="Myriad Pro Light" w:hAnsi="Myriad Pro Light" w:cs="Arial"/>
        <w:color w:val="4D4F4E"/>
        <w:sz w:val="18"/>
        <w:lang w:val="es-ES"/>
      </w:rPr>
      <w:fldChar w:fldCharType="begin"/>
    </w:r>
    <w:r w:rsidRPr="00D378E1">
      <w:rPr>
        <w:rFonts w:ascii="Myriad Pro Light" w:hAnsi="Myriad Pro Light" w:cs="Arial"/>
        <w:color w:val="4D4F4E"/>
        <w:sz w:val="18"/>
        <w:lang w:val="es-ES"/>
      </w:rPr>
      <w:instrText xml:space="preserve"> NUMPAGES  </w:instrText>
    </w:r>
    <w:r w:rsidRPr="00D378E1">
      <w:rPr>
        <w:rFonts w:ascii="Myriad Pro Light" w:hAnsi="Myriad Pro Light" w:cs="Arial"/>
        <w:color w:val="4D4F4E"/>
        <w:sz w:val="18"/>
        <w:lang w:val="es-ES"/>
      </w:rPr>
      <w:fldChar w:fldCharType="separate"/>
    </w:r>
    <w:r w:rsidRPr="00D378E1">
      <w:rPr>
        <w:rFonts w:ascii="Myriad Pro Light" w:hAnsi="Myriad Pro Light" w:cs="Arial"/>
        <w:noProof/>
        <w:color w:val="4D4F4E"/>
        <w:sz w:val="18"/>
        <w:lang w:val="es-ES"/>
      </w:rPr>
      <w:t>4</w:t>
    </w:r>
    <w:r w:rsidRPr="00D378E1">
      <w:rPr>
        <w:rFonts w:ascii="Myriad Pro Light" w:hAnsi="Myriad Pro Light" w:cs="Arial"/>
        <w:color w:val="4D4F4E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484F9" w14:textId="77777777" w:rsidR="00015C2C" w:rsidRDefault="00015C2C">
      <w:r>
        <w:separator/>
      </w:r>
    </w:p>
  </w:footnote>
  <w:footnote w:type="continuationSeparator" w:id="0">
    <w:p w14:paraId="7B417049" w14:textId="77777777" w:rsidR="00015C2C" w:rsidRDefault="0001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3415E4" w:rsidRPr="000D777A" w14:paraId="1052080E" w14:textId="77777777" w:rsidTr="003415E4">
      <w:trPr>
        <w:trHeight w:val="428"/>
      </w:trPr>
      <w:tc>
        <w:tcPr>
          <w:tcW w:w="1560" w:type="dxa"/>
          <w:vMerge w:val="restart"/>
          <w:vAlign w:val="center"/>
        </w:tcPr>
        <w:p w14:paraId="29FE63B0" w14:textId="77777777" w:rsidR="003415E4" w:rsidRPr="002B5083" w:rsidRDefault="003415E4" w:rsidP="00B16435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D378E1">
            <w:rPr>
              <w:noProof/>
              <w:color w:val="4D4F4E"/>
            </w:rPr>
            <w:drawing>
              <wp:inline distT="0" distB="0" distL="0" distR="0" wp14:anchorId="29FF9137" wp14:editId="1003AABD">
                <wp:extent cx="766614" cy="198780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8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1F431488" w14:textId="77777777" w:rsidR="003415E4" w:rsidRPr="00D378E1" w:rsidRDefault="003415E4" w:rsidP="00B16435">
          <w:pPr>
            <w:pStyle w:val="Encabezado"/>
            <w:jc w:val="center"/>
            <w:rPr>
              <w:rFonts w:ascii="Myriad Pro Light" w:hAnsi="Myriad Pro Light" w:cs="Arial"/>
              <w:b/>
              <w:color w:val="4D4F4E"/>
              <w:sz w:val="24"/>
              <w:szCs w:val="24"/>
            </w:rPr>
          </w:pPr>
          <w:r w:rsidRPr="00D378E1">
            <w:rPr>
              <w:rFonts w:ascii="Myriad Pro Light" w:hAnsi="Myriad Pro Light" w:cs="Arial"/>
              <w:b/>
              <w:color w:val="4D4F4E"/>
              <w:sz w:val="24"/>
              <w:szCs w:val="24"/>
            </w:rPr>
            <w:t xml:space="preserve">Formato de autorización de personal </w:t>
          </w:r>
        </w:p>
        <w:p w14:paraId="6B7764B8" w14:textId="77777777" w:rsidR="003415E4" w:rsidRPr="003E5A4A" w:rsidRDefault="003415E4" w:rsidP="00B16435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2EA1D4" w:themeColor="text2"/>
              <w:sz w:val="24"/>
              <w:szCs w:val="24"/>
            </w:rPr>
          </w:pPr>
          <w:r w:rsidRPr="00D378E1">
            <w:rPr>
              <w:rFonts w:ascii="Myriad Pro Light" w:hAnsi="Myriad Pro Light" w:cs="Arial"/>
              <w:b/>
              <w:color w:val="2EA1D4" w:themeColor="text2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14:paraId="5E5FD357" w14:textId="77777777" w:rsidR="003415E4" w:rsidRPr="00D378E1" w:rsidRDefault="003415E4" w:rsidP="00B16435">
          <w:pPr>
            <w:pStyle w:val="Encabezado"/>
            <w:rPr>
              <w:rFonts w:ascii="Myriad Pro Light" w:hAnsi="Myriad Pro Light" w:cs="Arial"/>
              <w:b/>
              <w:color w:val="4D4F4E"/>
            </w:rPr>
          </w:pPr>
          <w:r w:rsidRPr="00D378E1">
            <w:rPr>
              <w:rFonts w:ascii="Myriad Pro Light" w:hAnsi="Myriad Pro Light" w:cs="Arial"/>
              <w:b/>
              <w:color w:val="4D4F4E"/>
            </w:rPr>
            <w:t>Identificación:</w:t>
          </w:r>
        </w:p>
        <w:p w14:paraId="1D3B8B0C" w14:textId="77777777" w:rsidR="003415E4" w:rsidRPr="00D378E1" w:rsidRDefault="003415E4" w:rsidP="00B16435">
          <w:pPr>
            <w:pStyle w:val="Encabezado"/>
            <w:rPr>
              <w:rFonts w:ascii="Myriad Pro Light" w:hAnsi="Myriad Pro Light" w:cs="Arial"/>
              <w:b/>
              <w:bCs/>
              <w:color w:val="2EA1D4" w:themeColor="text2"/>
            </w:rPr>
          </w:pPr>
          <w:r w:rsidRPr="00D378E1">
            <w:rPr>
              <w:rFonts w:ascii="Myriad Pro Light" w:hAnsi="Myriad Pro Light" w:cs="Arial"/>
              <w:b/>
              <w:bCs/>
              <w:color w:val="2EA1D4" w:themeColor="text2"/>
            </w:rPr>
            <w:t>FOR-TC-022</w:t>
          </w:r>
        </w:p>
      </w:tc>
    </w:tr>
    <w:tr w:rsidR="003415E4" w:rsidRPr="000D777A" w14:paraId="75D4EFDE" w14:textId="77777777" w:rsidTr="003415E4">
      <w:trPr>
        <w:trHeight w:val="427"/>
      </w:trPr>
      <w:tc>
        <w:tcPr>
          <w:tcW w:w="1560" w:type="dxa"/>
          <w:vMerge/>
        </w:tcPr>
        <w:p w14:paraId="360BB982" w14:textId="77777777" w:rsidR="003415E4" w:rsidRPr="002B5083" w:rsidRDefault="003415E4" w:rsidP="00B16435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7AD88172" w14:textId="77777777" w:rsidR="003415E4" w:rsidRPr="002B5083" w:rsidRDefault="003415E4" w:rsidP="00B1643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5EEAEEB8" w14:textId="6ACF27F9" w:rsidR="003415E4" w:rsidRPr="00D378E1" w:rsidRDefault="003415E4" w:rsidP="00B16435">
          <w:pPr>
            <w:pStyle w:val="Encabezado"/>
            <w:rPr>
              <w:rFonts w:ascii="Myriad Pro Light" w:hAnsi="Myriad Pro Light" w:cs="Arial"/>
            </w:rPr>
          </w:pPr>
          <w:r w:rsidRPr="00D378E1">
            <w:rPr>
              <w:rFonts w:ascii="Myriad Pro Light" w:hAnsi="Myriad Pro Light" w:cs="Arial"/>
              <w:b/>
              <w:color w:val="4D4F4E"/>
            </w:rPr>
            <w:t xml:space="preserve">Revisión: </w:t>
          </w:r>
          <w:r w:rsidR="000C7C28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4</w:t>
          </w:r>
        </w:p>
      </w:tc>
    </w:tr>
    <w:tr w:rsidR="003415E4" w:rsidRPr="00D378E1" w14:paraId="7AD6AD4A" w14:textId="77777777" w:rsidTr="003415E4">
      <w:trPr>
        <w:trHeight w:val="427"/>
      </w:trPr>
      <w:tc>
        <w:tcPr>
          <w:tcW w:w="1560" w:type="dxa"/>
          <w:vMerge/>
        </w:tcPr>
        <w:p w14:paraId="05030E7D" w14:textId="77777777" w:rsidR="003415E4" w:rsidRPr="002B5083" w:rsidRDefault="003415E4" w:rsidP="00B16435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614F882E" w14:textId="77777777" w:rsidR="003415E4" w:rsidRPr="002B5083" w:rsidRDefault="003415E4" w:rsidP="00B16435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43284472" w14:textId="5B701108" w:rsidR="003415E4" w:rsidRPr="00D378E1" w:rsidRDefault="003415E4" w:rsidP="00B16435">
          <w:pPr>
            <w:pStyle w:val="Encabezado"/>
            <w:rPr>
              <w:rFonts w:ascii="Myriad Pro Light" w:hAnsi="Myriad Pro Light" w:cs="Arial"/>
              <w:color w:val="4D4F4E"/>
            </w:rPr>
          </w:pPr>
          <w:r w:rsidRPr="00D378E1">
            <w:rPr>
              <w:rFonts w:ascii="Myriad Pro Light" w:hAnsi="Myriad Pro Light" w:cs="Arial"/>
              <w:b/>
              <w:color w:val="4D4F4E"/>
            </w:rPr>
            <w:t xml:space="preserve">Inicio de vigencia: </w:t>
          </w:r>
          <w:r w:rsidRPr="00D378E1">
            <w:rPr>
              <w:rFonts w:ascii="Myriad Pro Light" w:hAnsi="Myriad Pro Light" w:cs="Arial"/>
              <w:b/>
              <w:bCs/>
              <w:color w:val="2EA1D4" w:themeColor="text2"/>
            </w:rPr>
            <w:t>20</w:t>
          </w:r>
          <w:r w:rsidR="009B69FF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2</w:t>
          </w:r>
          <w:r w:rsidR="00634012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1</w:t>
          </w:r>
          <w:r w:rsidR="0098639D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-</w:t>
          </w:r>
          <w:r w:rsidR="009B69FF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0</w:t>
          </w:r>
          <w:r w:rsidR="00634012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2</w:t>
          </w:r>
          <w:r w:rsidR="0098639D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-</w:t>
          </w:r>
          <w:r w:rsidR="00634012" w:rsidRPr="00D378E1">
            <w:rPr>
              <w:rFonts w:ascii="Myriad Pro Light" w:hAnsi="Myriad Pro Light" w:cs="Arial"/>
              <w:b/>
              <w:bCs/>
              <w:color w:val="2EA1D4" w:themeColor="text2"/>
            </w:rPr>
            <w:t>27</w:t>
          </w:r>
        </w:p>
      </w:tc>
    </w:tr>
  </w:tbl>
  <w:p w14:paraId="18C2F4F5" w14:textId="77777777" w:rsidR="003415E4" w:rsidRPr="00D378E1" w:rsidRDefault="003415E4">
    <w:pPr>
      <w:pStyle w:val="Encabezado"/>
      <w:rPr>
        <w:color w:val="4D4F4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F6688"/>
    <w:multiLevelType w:val="hybridMultilevel"/>
    <w:tmpl w:val="9EBC41F4"/>
    <w:lvl w:ilvl="0" w:tplc="240A000F">
      <w:start w:val="1"/>
      <w:numFmt w:val="decimal"/>
      <w:lvlText w:val="%1."/>
      <w:lvlJc w:val="left"/>
      <w:pPr>
        <w:ind w:left="2563" w:hanging="360"/>
      </w:pPr>
    </w:lvl>
    <w:lvl w:ilvl="1" w:tplc="240A0019" w:tentative="1">
      <w:start w:val="1"/>
      <w:numFmt w:val="lowerLetter"/>
      <w:lvlText w:val="%2."/>
      <w:lvlJc w:val="left"/>
      <w:pPr>
        <w:ind w:left="3283" w:hanging="360"/>
      </w:pPr>
    </w:lvl>
    <w:lvl w:ilvl="2" w:tplc="240A001B" w:tentative="1">
      <w:start w:val="1"/>
      <w:numFmt w:val="lowerRoman"/>
      <w:lvlText w:val="%3."/>
      <w:lvlJc w:val="right"/>
      <w:pPr>
        <w:ind w:left="4003" w:hanging="180"/>
      </w:pPr>
    </w:lvl>
    <w:lvl w:ilvl="3" w:tplc="240A000F" w:tentative="1">
      <w:start w:val="1"/>
      <w:numFmt w:val="decimal"/>
      <w:lvlText w:val="%4."/>
      <w:lvlJc w:val="left"/>
      <w:pPr>
        <w:ind w:left="4723" w:hanging="360"/>
      </w:pPr>
    </w:lvl>
    <w:lvl w:ilvl="4" w:tplc="240A0019" w:tentative="1">
      <w:start w:val="1"/>
      <w:numFmt w:val="lowerLetter"/>
      <w:lvlText w:val="%5."/>
      <w:lvlJc w:val="left"/>
      <w:pPr>
        <w:ind w:left="5443" w:hanging="360"/>
      </w:pPr>
    </w:lvl>
    <w:lvl w:ilvl="5" w:tplc="240A001B" w:tentative="1">
      <w:start w:val="1"/>
      <w:numFmt w:val="lowerRoman"/>
      <w:lvlText w:val="%6."/>
      <w:lvlJc w:val="right"/>
      <w:pPr>
        <w:ind w:left="6163" w:hanging="180"/>
      </w:pPr>
    </w:lvl>
    <w:lvl w:ilvl="6" w:tplc="240A000F" w:tentative="1">
      <w:start w:val="1"/>
      <w:numFmt w:val="decimal"/>
      <w:lvlText w:val="%7."/>
      <w:lvlJc w:val="left"/>
      <w:pPr>
        <w:ind w:left="6883" w:hanging="360"/>
      </w:pPr>
    </w:lvl>
    <w:lvl w:ilvl="7" w:tplc="240A0019" w:tentative="1">
      <w:start w:val="1"/>
      <w:numFmt w:val="lowerLetter"/>
      <w:lvlText w:val="%8."/>
      <w:lvlJc w:val="left"/>
      <w:pPr>
        <w:ind w:left="7603" w:hanging="360"/>
      </w:pPr>
    </w:lvl>
    <w:lvl w:ilvl="8" w:tplc="24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47744"/>
    <w:multiLevelType w:val="hybridMultilevel"/>
    <w:tmpl w:val="8E90AD4A"/>
    <w:lvl w:ilvl="0" w:tplc="6C58C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2C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0A1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E6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6E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AE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DC0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07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02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97940"/>
    <w:multiLevelType w:val="hybridMultilevel"/>
    <w:tmpl w:val="CC241E50"/>
    <w:lvl w:ilvl="0" w:tplc="A08E10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4" w:hanging="360"/>
      </w:pPr>
    </w:lvl>
    <w:lvl w:ilvl="2" w:tplc="080A001B" w:tentative="1">
      <w:start w:val="1"/>
      <w:numFmt w:val="lowerRoman"/>
      <w:lvlText w:val="%3."/>
      <w:lvlJc w:val="right"/>
      <w:pPr>
        <w:ind w:left="1834" w:hanging="180"/>
      </w:pPr>
    </w:lvl>
    <w:lvl w:ilvl="3" w:tplc="080A000F" w:tentative="1">
      <w:start w:val="1"/>
      <w:numFmt w:val="decimal"/>
      <w:lvlText w:val="%4."/>
      <w:lvlJc w:val="left"/>
      <w:pPr>
        <w:ind w:left="2554" w:hanging="360"/>
      </w:pPr>
    </w:lvl>
    <w:lvl w:ilvl="4" w:tplc="080A0019" w:tentative="1">
      <w:start w:val="1"/>
      <w:numFmt w:val="lowerLetter"/>
      <w:lvlText w:val="%5."/>
      <w:lvlJc w:val="left"/>
      <w:pPr>
        <w:ind w:left="3274" w:hanging="360"/>
      </w:pPr>
    </w:lvl>
    <w:lvl w:ilvl="5" w:tplc="080A001B" w:tentative="1">
      <w:start w:val="1"/>
      <w:numFmt w:val="lowerRoman"/>
      <w:lvlText w:val="%6."/>
      <w:lvlJc w:val="right"/>
      <w:pPr>
        <w:ind w:left="3994" w:hanging="180"/>
      </w:pPr>
    </w:lvl>
    <w:lvl w:ilvl="6" w:tplc="080A000F" w:tentative="1">
      <w:start w:val="1"/>
      <w:numFmt w:val="decimal"/>
      <w:lvlText w:val="%7."/>
      <w:lvlJc w:val="left"/>
      <w:pPr>
        <w:ind w:left="4714" w:hanging="360"/>
      </w:pPr>
    </w:lvl>
    <w:lvl w:ilvl="7" w:tplc="080A0019" w:tentative="1">
      <w:start w:val="1"/>
      <w:numFmt w:val="lowerLetter"/>
      <w:lvlText w:val="%8."/>
      <w:lvlJc w:val="left"/>
      <w:pPr>
        <w:ind w:left="5434" w:hanging="360"/>
      </w:pPr>
    </w:lvl>
    <w:lvl w:ilvl="8" w:tplc="0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5316A02"/>
    <w:multiLevelType w:val="hybridMultilevel"/>
    <w:tmpl w:val="9EBC41F4"/>
    <w:lvl w:ilvl="0" w:tplc="240A000F">
      <w:start w:val="1"/>
      <w:numFmt w:val="decimal"/>
      <w:lvlText w:val="%1."/>
      <w:lvlJc w:val="left"/>
      <w:pPr>
        <w:ind w:left="2563" w:hanging="360"/>
      </w:pPr>
    </w:lvl>
    <w:lvl w:ilvl="1" w:tplc="240A0019" w:tentative="1">
      <w:start w:val="1"/>
      <w:numFmt w:val="lowerLetter"/>
      <w:lvlText w:val="%2."/>
      <w:lvlJc w:val="left"/>
      <w:pPr>
        <w:ind w:left="3283" w:hanging="360"/>
      </w:pPr>
    </w:lvl>
    <w:lvl w:ilvl="2" w:tplc="240A001B" w:tentative="1">
      <w:start w:val="1"/>
      <w:numFmt w:val="lowerRoman"/>
      <w:lvlText w:val="%3."/>
      <w:lvlJc w:val="right"/>
      <w:pPr>
        <w:ind w:left="4003" w:hanging="180"/>
      </w:pPr>
    </w:lvl>
    <w:lvl w:ilvl="3" w:tplc="240A000F" w:tentative="1">
      <w:start w:val="1"/>
      <w:numFmt w:val="decimal"/>
      <w:lvlText w:val="%4."/>
      <w:lvlJc w:val="left"/>
      <w:pPr>
        <w:ind w:left="4723" w:hanging="360"/>
      </w:pPr>
    </w:lvl>
    <w:lvl w:ilvl="4" w:tplc="240A0019" w:tentative="1">
      <w:start w:val="1"/>
      <w:numFmt w:val="lowerLetter"/>
      <w:lvlText w:val="%5."/>
      <w:lvlJc w:val="left"/>
      <w:pPr>
        <w:ind w:left="5443" w:hanging="360"/>
      </w:pPr>
    </w:lvl>
    <w:lvl w:ilvl="5" w:tplc="240A001B" w:tentative="1">
      <w:start w:val="1"/>
      <w:numFmt w:val="lowerRoman"/>
      <w:lvlText w:val="%6."/>
      <w:lvlJc w:val="right"/>
      <w:pPr>
        <w:ind w:left="6163" w:hanging="180"/>
      </w:pPr>
    </w:lvl>
    <w:lvl w:ilvl="6" w:tplc="240A000F" w:tentative="1">
      <w:start w:val="1"/>
      <w:numFmt w:val="decimal"/>
      <w:lvlText w:val="%7."/>
      <w:lvlJc w:val="left"/>
      <w:pPr>
        <w:ind w:left="6883" w:hanging="360"/>
      </w:pPr>
    </w:lvl>
    <w:lvl w:ilvl="7" w:tplc="240A0019" w:tentative="1">
      <w:start w:val="1"/>
      <w:numFmt w:val="lowerLetter"/>
      <w:lvlText w:val="%8."/>
      <w:lvlJc w:val="left"/>
      <w:pPr>
        <w:ind w:left="7603" w:hanging="360"/>
      </w:pPr>
    </w:lvl>
    <w:lvl w:ilvl="8" w:tplc="24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35537F78"/>
    <w:multiLevelType w:val="hybridMultilevel"/>
    <w:tmpl w:val="0BA066B8"/>
    <w:lvl w:ilvl="0" w:tplc="080A000F">
      <w:start w:val="1"/>
      <w:numFmt w:val="decimal"/>
      <w:lvlText w:val="%1."/>
      <w:lvlJc w:val="left"/>
      <w:pPr>
        <w:ind w:left="2563" w:hanging="360"/>
      </w:p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431E2877"/>
    <w:multiLevelType w:val="hybridMultilevel"/>
    <w:tmpl w:val="CC241E50"/>
    <w:lvl w:ilvl="0" w:tplc="A08E10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4" w:hanging="360"/>
      </w:pPr>
    </w:lvl>
    <w:lvl w:ilvl="2" w:tplc="080A001B" w:tentative="1">
      <w:start w:val="1"/>
      <w:numFmt w:val="lowerRoman"/>
      <w:lvlText w:val="%3."/>
      <w:lvlJc w:val="right"/>
      <w:pPr>
        <w:ind w:left="1834" w:hanging="180"/>
      </w:pPr>
    </w:lvl>
    <w:lvl w:ilvl="3" w:tplc="080A000F" w:tentative="1">
      <w:start w:val="1"/>
      <w:numFmt w:val="decimal"/>
      <w:lvlText w:val="%4."/>
      <w:lvlJc w:val="left"/>
      <w:pPr>
        <w:ind w:left="2554" w:hanging="360"/>
      </w:pPr>
    </w:lvl>
    <w:lvl w:ilvl="4" w:tplc="080A0019" w:tentative="1">
      <w:start w:val="1"/>
      <w:numFmt w:val="lowerLetter"/>
      <w:lvlText w:val="%5."/>
      <w:lvlJc w:val="left"/>
      <w:pPr>
        <w:ind w:left="3274" w:hanging="360"/>
      </w:pPr>
    </w:lvl>
    <w:lvl w:ilvl="5" w:tplc="080A001B" w:tentative="1">
      <w:start w:val="1"/>
      <w:numFmt w:val="lowerRoman"/>
      <w:lvlText w:val="%6."/>
      <w:lvlJc w:val="right"/>
      <w:pPr>
        <w:ind w:left="3994" w:hanging="180"/>
      </w:pPr>
    </w:lvl>
    <w:lvl w:ilvl="6" w:tplc="080A000F" w:tentative="1">
      <w:start w:val="1"/>
      <w:numFmt w:val="decimal"/>
      <w:lvlText w:val="%7."/>
      <w:lvlJc w:val="left"/>
      <w:pPr>
        <w:ind w:left="4714" w:hanging="360"/>
      </w:pPr>
    </w:lvl>
    <w:lvl w:ilvl="7" w:tplc="080A0019" w:tentative="1">
      <w:start w:val="1"/>
      <w:numFmt w:val="lowerLetter"/>
      <w:lvlText w:val="%8."/>
      <w:lvlJc w:val="left"/>
      <w:pPr>
        <w:ind w:left="5434" w:hanging="360"/>
      </w:pPr>
    </w:lvl>
    <w:lvl w:ilvl="8" w:tplc="0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07B4E53"/>
    <w:multiLevelType w:val="hybridMultilevel"/>
    <w:tmpl w:val="1B6C5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80CFC"/>
    <w:multiLevelType w:val="hybridMultilevel"/>
    <w:tmpl w:val="E6C4A6A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removePersonalInformation/>
  <w:removeDateAndTime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C90yc/QWHcKqka/hoDcYz7ysoZYAyvY/9lbVQdqkdAgCsG/ZfBzKYk85yz0p5EyvXBzqdiQgTsqv4YyGh7Fbg==" w:salt="buEZa5zjIRqBw3HOb33WL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E4"/>
    <w:rsid w:val="000009E8"/>
    <w:rsid w:val="00003D49"/>
    <w:rsid w:val="000050C5"/>
    <w:rsid w:val="00005668"/>
    <w:rsid w:val="000101FD"/>
    <w:rsid w:val="000103DC"/>
    <w:rsid w:val="00011530"/>
    <w:rsid w:val="00011891"/>
    <w:rsid w:val="00012C72"/>
    <w:rsid w:val="00012E00"/>
    <w:rsid w:val="000135DC"/>
    <w:rsid w:val="000136A4"/>
    <w:rsid w:val="00013A85"/>
    <w:rsid w:val="00015149"/>
    <w:rsid w:val="00015964"/>
    <w:rsid w:val="00015C2C"/>
    <w:rsid w:val="000171BE"/>
    <w:rsid w:val="00017BA4"/>
    <w:rsid w:val="000205F0"/>
    <w:rsid w:val="00020B78"/>
    <w:rsid w:val="000211D9"/>
    <w:rsid w:val="000214F8"/>
    <w:rsid w:val="00023ADE"/>
    <w:rsid w:val="00024196"/>
    <w:rsid w:val="00025507"/>
    <w:rsid w:val="00026208"/>
    <w:rsid w:val="0003078C"/>
    <w:rsid w:val="000329D4"/>
    <w:rsid w:val="00032A08"/>
    <w:rsid w:val="00034BCE"/>
    <w:rsid w:val="00034EB3"/>
    <w:rsid w:val="00042967"/>
    <w:rsid w:val="000431DA"/>
    <w:rsid w:val="0004325C"/>
    <w:rsid w:val="00043D26"/>
    <w:rsid w:val="00044E19"/>
    <w:rsid w:val="0004698C"/>
    <w:rsid w:val="00050DDE"/>
    <w:rsid w:val="000573DF"/>
    <w:rsid w:val="00057EF7"/>
    <w:rsid w:val="000611D4"/>
    <w:rsid w:val="0006158B"/>
    <w:rsid w:val="000617C9"/>
    <w:rsid w:val="00063403"/>
    <w:rsid w:val="000637FF"/>
    <w:rsid w:val="0006594E"/>
    <w:rsid w:val="000663CC"/>
    <w:rsid w:val="00066B97"/>
    <w:rsid w:val="0007001E"/>
    <w:rsid w:val="00070D08"/>
    <w:rsid w:val="00071E1F"/>
    <w:rsid w:val="000728B2"/>
    <w:rsid w:val="00073075"/>
    <w:rsid w:val="000741B1"/>
    <w:rsid w:val="000741F8"/>
    <w:rsid w:val="00074C31"/>
    <w:rsid w:val="000760DA"/>
    <w:rsid w:val="00076F27"/>
    <w:rsid w:val="0007714E"/>
    <w:rsid w:val="0008208E"/>
    <w:rsid w:val="00082B1F"/>
    <w:rsid w:val="00084274"/>
    <w:rsid w:val="00084470"/>
    <w:rsid w:val="00086677"/>
    <w:rsid w:val="00086B5D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711"/>
    <w:rsid w:val="000C70D0"/>
    <w:rsid w:val="000C7C28"/>
    <w:rsid w:val="000D1DA9"/>
    <w:rsid w:val="000D29A0"/>
    <w:rsid w:val="000D2E2D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CBA"/>
    <w:rsid w:val="000E6F76"/>
    <w:rsid w:val="000E7553"/>
    <w:rsid w:val="000E7FD0"/>
    <w:rsid w:val="000F1034"/>
    <w:rsid w:val="000F2A16"/>
    <w:rsid w:val="000F3277"/>
    <w:rsid w:val="000F36DF"/>
    <w:rsid w:val="000F39D5"/>
    <w:rsid w:val="000F3CE5"/>
    <w:rsid w:val="000F52AE"/>
    <w:rsid w:val="000F6943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4285"/>
    <w:rsid w:val="00124DF7"/>
    <w:rsid w:val="00124E13"/>
    <w:rsid w:val="00125934"/>
    <w:rsid w:val="001265A8"/>
    <w:rsid w:val="00127346"/>
    <w:rsid w:val="00127ED8"/>
    <w:rsid w:val="001303FF"/>
    <w:rsid w:val="00131708"/>
    <w:rsid w:val="00133243"/>
    <w:rsid w:val="001336EC"/>
    <w:rsid w:val="001359D0"/>
    <w:rsid w:val="00136DA9"/>
    <w:rsid w:val="001370C0"/>
    <w:rsid w:val="00137ED9"/>
    <w:rsid w:val="0014074F"/>
    <w:rsid w:val="00141D2B"/>
    <w:rsid w:val="00143FFF"/>
    <w:rsid w:val="00145530"/>
    <w:rsid w:val="00146BC5"/>
    <w:rsid w:val="001552D5"/>
    <w:rsid w:val="00155633"/>
    <w:rsid w:val="00155BE2"/>
    <w:rsid w:val="00156BC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7ED7"/>
    <w:rsid w:val="00191559"/>
    <w:rsid w:val="00191655"/>
    <w:rsid w:val="001932AD"/>
    <w:rsid w:val="00194D5C"/>
    <w:rsid w:val="001966D6"/>
    <w:rsid w:val="001967BD"/>
    <w:rsid w:val="001A0ADE"/>
    <w:rsid w:val="001A1730"/>
    <w:rsid w:val="001A17C5"/>
    <w:rsid w:val="001A1D3D"/>
    <w:rsid w:val="001A1F6E"/>
    <w:rsid w:val="001A4044"/>
    <w:rsid w:val="001A4114"/>
    <w:rsid w:val="001A41DF"/>
    <w:rsid w:val="001A55AC"/>
    <w:rsid w:val="001A636D"/>
    <w:rsid w:val="001B1845"/>
    <w:rsid w:val="001B19EC"/>
    <w:rsid w:val="001B2C3A"/>
    <w:rsid w:val="001B3746"/>
    <w:rsid w:val="001B3A35"/>
    <w:rsid w:val="001B60C5"/>
    <w:rsid w:val="001B658B"/>
    <w:rsid w:val="001B68FA"/>
    <w:rsid w:val="001C0B5A"/>
    <w:rsid w:val="001C1754"/>
    <w:rsid w:val="001C1916"/>
    <w:rsid w:val="001C3542"/>
    <w:rsid w:val="001C3BFE"/>
    <w:rsid w:val="001C415C"/>
    <w:rsid w:val="001C615A"/>
    <w:rsid w:val="001C6697"/>
    <w:rsid w:val="001C6CC8"/>
    <w:rsid w:val="001C7B56"/>
    <w:rsid w:val="001D0E34"/>
    <w:rsid w:val="001D149D"/>
    <w:rsid w:val="001D1C01"/>
    <w:rsid w:val="001D5342"/>
    <w:rsid w:val="001D6F05"/>
    <w:rsid w:val="001D77D4"/>
    <w:rsid w:val="001E1303"/>
    <w:rsid w:val="001E3A32"/>
    <w:rsid w:val="001E4016"/>
    <w:rsid w:val="001E43F2"/>
    <w:rsid w:val="001E5319"/>
    <w:rsid w:val="001E78AB"/>
    <w:rsid w:val="001F0370"/>
    <w:rsid w:val="001F082E"/>
    <w:rsid w:val="001F1C64"/>
    <w:rsid w:val="001F2108"/>
    <w:rsid w:val="001F37FF"/>
    <w:rsid w:val="001F55C9"/>
    <w:rsid w:val="001F683B"/>
    <w:rsid w:val="001F78DD"/>
    <w:rsid w:val="0020019C"/>
    <w:rsid w:val="00201B38"/>
    <w:rsid w:val="00202C6D"/>
    <w:rsid w:val="00205A9F"/>
    <w:rsid w:val="002072A3"/>
    <w:rsid w:val="002119D6"/>
    <w:rsid w:val="00211C01"/>
    <w:rsid w:val="00213924"/>
    <w:rsid w:val="00213BFC"/>
    <w:rsid w:val="00214534"/>
    <w:rsid w:val="00215BD4"/>
    <w:rsid w:val="00215FE9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2161"/>
    <w:rsid w:val="00233211"/>
    <w:rsid w:val="002332F0"/>
    <w:rsid w:val="00235390"/>
    <w:rsid w:val="002365E2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494"/>
    <w:rsid w:val="0027153A"/>
    <w:rsid w:val="002721E7"/>
    <w:rsid w:val="00272319"/>
    <w:rsid w:val="00272A4C"/>
    <w:rsid w:val="00272F38"/>
    <w:rsid w:val="002736C5"/>
    <w:rsid w:val="00273BF7"/>
    <w:rsid w:val="00273D82"/>
    <w:rsid w:val="0027411F"/>
    <w:rsid w:val="00276821"/>
    <w:rsid w:val="00277DD7"/>
    <w:rsid w:val="0028053A"/>
    <w:rsid w:val="0028303F"/>
    <w:rsid w:val="00283889"/>
    <w:rsid w:val="00284483"/>
    <w:rsid w:val="0028542D"/>
    <w:rsid w:val="00287B58"/>
    <w:rsid w:val="0029153A"/>
    <w:rsid w:val="002933B0"/>
    <w:rsid w:val="002954FA"/>
    <w:rsid w:val="00296567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C7C9F"/>
    <w:rsid w:val="002D005A"/>
    <w:rsid w:val="002D0882"/>
    <w:rsid w:val="002D0DBB"/>
    <w:rsid w:val="002D10F3"/>
    <w:rsid w:val="002D1417"/>
    <w:rsid w:val="002D1742"/>
    <w:rsid w:val="002D1C90"/>
    <w:rsid w:val="002D1E95"/>
    <w:rsid w:val="002D27ED"/>
    <w:rsid w:val="002E0A9C"/>
    <w:rsid w:val="002E123F"/>
    <w:rsid w:val="002E158D"/>
    <w:rsid w:val="002E2722"/>
    <w:rsid w:val="002E2E09"/>
    <w:rsid w:val="002E4B56"/>
    <w:rsid w:val="002E5DA8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E66"/>
    <w:rsid w:val="00314D55"/>
    <w:rsid w:val="00316248"/>
    <w:rsid w:val="00316C85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0143"/>
    <w:rsid w:val="00334DD2"/>
    <w:rsid w:val="00336370"/>
    <w:rsid w:val="00336A28"/>
    <w:rsid w:val="00340569"/>
    <w:rsid w:val="003415E4"/>
    <w:rsid w:val="00343562"/>
    <w:rsid w:val="0034405C"/>
    <w:rsid w:val="003446D7"/>
    <w:rsid w:val="003452BA"/>
    <w:rsid w:val="00347CF0"/>
    <w:rsid w:val="00350EA6"/>
    <w:rsid w:val="0035131B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47C0"/>
    <w:rsid w:val="00375BC0"/>
    <w:rsid w:val="00375E44"/>
    <w:rsid w:val="00376C41"/>
    <w:rsid w:val="00377C3D"/>
    <w:rsid w:val="00380491"/>
    <w:rsid w:val="00383AFF"/>
    <w:rsid w:val="00384130"/>
    <w:rsid w:val="0038429A"/>
    <w:rsid w:val="00384968"/>
    <w:rsid w:val="0038597B"/>
    <w:rsid w:val="003869C0"/>
    <w:rsid w:val="003910A3"/>
    <w:rsid w:val="00391599"/>
    <w:rsid w:val="0039289E"/>
    <w:rsid w:val="00393D3D"/>
    <w:rsid w:val="00394719"/>
    <w:rsid w:val="0039471A"/>
    <w:rsid w:val="00396AD8"/>
    <w:rsid w:val="003970D6"/>
    <w:rsid w:val="00397BE4"/>
    <w:rsid w:val="003A0544"/>
    <w:rsid w:val="003A4F7D"/>
    <w:rsid w:val="003A54FD"/>
    <w:rsid w:val="003A56FB"/>
    <w:rsid w:val="003A6AED"/>
    <w:rsid w:val="003A76E9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350C"/>
    <w:rsid w:val="003D234A"/>
    <w:rsid w:val="003D2B7F"/>
    <w:rsid w:val="003D3A07"/>
    <w:rsid w:val="003D3B82"/>
    <w:rsid w:val="003D4640"/>
    <w:rsid w:val="003E0C41"/>
    <w:rsid w:val="003E1428"/>
    <w:rsid w:val="003E2827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9F0"/>
    <w:rsid w:val="003F58E9"/>
    <w:rsid w:val="003F5BC1"/>
    <w:rsid w:val="003F6EE3"/>
    <w:rsid w:val="003F7089"/>
    <w:rsid w:val="003F7544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8DA"/>
    <w:rsid w:val="00416A04"/>
    <w:rsid w:val="00416F32"/>
    <w:rsid w:val="004202B0"/>
    <w:rsid w:val="00423C5E"/>
    <w:rsid w:val="004241BB"/>
    <w:rsid w:val="004254C3"/>
    <w:rsid w:val="0042557F"/>
    <w:rsid w:val="004314F4"/>
    <w:rsid w:val="00431678"/>
    <w:rsid w:val="00431AD7"/>
    <w:rsid w:val="004322FB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2731"/>
    <w:rsid w:val="00463375"/>
    <w:rsid w:val="004643DA"/>
    <w:rsid w:val="00465E59"/>
    <w:rsid w:val="004663D7"/>
    <w:rsid w:val="0046736E"/>
    <w:rsid w:val="00467E4E"/>
    <w:rsid w:val="00467EF0"/>
    <w:rsid w:val="0047018B"/>
    <w:rsid w:val="004719C0"/>
    <w:rsid w:val="00471B67"/>
    <w:rsid w:val="00472BD2"/>
    <w:rsid w:val="00474242"/>
    <w:rsid w:val="00475D9C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A02CF"/>
    <w:rsid w:val="004A081B"/>
    <w:rsid w:val="004A2563"/>
    <w:rsid w:val="004A2B01"/>
    <w:rsid w:val="004A4CF1"/>
    <w:rsid w:val="004A7AD0"/>
    <w:rsid w:val="004B5C00"/>
    <w:rsid w:val="004B6350"/>
    <w:rsid w:val="004B6725"/>
    <w:rsid w:val="004C13F2"/>
    <w:rsid w:val="004C167A"/>
    <w:rsid w:val="004C32FA"/>
    <w:rsid w:val="004C4327"/>
    <w:rsid w:val="004C5C82"/>
    <w:rsid w:val="004C6202"/>
    <w:rsid w:val="004C63BA"/>
    <w:rsid w:val="004C766C"/>
    <w:rsid w:val="004C7DFD"/>
    <w:rsid w:val="004D087B"/>
    <w:rsid w:val="004D1A1D"/>
    <w:rsid w:val="004D2A40"/>
    <w:rsid w:val="004D3C67"/>
    <w:rsid w:val="004D445D"/>
    <w:rsid w:val="004D5108"/>
    <w:rsid w:val="004D69C5"/>
    <w:rsid w:val="004D760F"/>
    <w:rsid w:val="004D7DE2"/>
    <w:rsid w:val="004E0860"/>
    <w:rsid w:val="004E312D"/>
    <w:rsid w:val="004E3908"/>
    <w:rsid w:val="004E3B5D"/>
    <w:rsid w:val="004E535D"/>
    <w:rsid w:val="004E7E3A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BC9"/>
    <w:rsid w:val="00504477"/>
    <w:rsid w:val="00505748"/>
    <w:rsid w:val="00505754"/>
    <w:rsid w:val="00506533"/>
    <w:rsid w:val="00506AC7"/>
    <w:rsid w:val="00506CA8"/>
    <w:rsid w:val="005108C0"/>
    <w:rsid w:val="00510AA5"/>
    <w:rsid w:val="0051113B"/>
    <w:rsid w:val="005118F5"/>
    <w:rsid w:val="005121E5"/>
    <w:rsid w:val="0051241D"/>
    <w:rsid w:val="00513211"/>
    <w:rsid w:val="0051332D"/>
    <w:rsid w:val="0051419C"/>
    <w:rsid w:val="00516E6B"/>
    <w:rsid w:val="005200BB"/>
    <w:rsid w:val="00520AD5"/>
    <w:rsid w:val="00522AA4"/>
    <w:rsid w:val="00522C2E"/>
    <w:rsid w:val="00523B3D"/>
    <w:rsid w:val="00523C3F"/>
    <w:rsid w:val="00525267"/>
    <w:rsid w:val="005252C8"/>
    <w:rsid w:val="005256E7"/>
    <w:rsid w:val="00527A09"/>
    <w:rsid w:val="005318AB"/>
    <w:rsid w:val="00532167"/>
    <w:rsid w:val="00532C30"/>
    <w:rsid w:val="005346A9"/>
    <w:rsid w:val="00534D4D"/>
    <w:rsid w:val="00535A2F"/>
    <w:rsid w:val="00535C9B"/>
    <w:rsid w:val="005361F1"/>
    <w:rsid w:val="005407D9"/>
    <w:rsid w:val="005429D3"/>
    <w:rsid w:val="005430A9"/>
    <w:rsid w:val="005445AF"/>
    <w:rsid w:val="0054529D"/>
    <w:rsid w:val="005465B1"/>
    <w:rsid w:val="0054738C"/>
    <w:rsid w:val="00550DE5"/>
    <w:rsid w:val="00551155"/>
    <w:rsid w:val="00551AA1"/>
    <w:rsid w:val="005531DE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527E"/>
    <w:rsid w:val="005758D1"/>
    <w:rsid w:val="00577884"/>
    <w:rsid w:val="00577D71"/>
    <w:rsid w:val="00577EFB"/>
    <w:rsid w:val="005814D4"/>
    <w:rsid w:val="005839C2"/>
    <w:rsid w:val="00584385"/>
    <w:rsid w:val="005845A4"/>
    <w:rsid w:val="00586276"/>
    <w:rsid w:val="005862F4"/>
    <w:rsid w:val="005864F1"/>
    <w:rsid w:val="0059098C"/>
    <w:rsid w:val="005912CB"/>
    <w:rsid w:val="00591C64"/>
    <w:rsid w:val="005925B5"/>
    <w:rsid w:val="00593FA8"/>
    <w:rsid w:val="00594897"/>
    <w:rsid w:val="005949EC"/>
    <w:rsid w:val="00597C78"/>
    <w:rsid w:val="005A18E2"/>
    <w:rsid w:val="005A1F60"/>
    <w:rsid w:val="005A250F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798B"/>
    <w:rsid w:val="005C79A9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1333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4012"/>
    <w:rsid w:val="0063441D"/>
    <w:rsid w:val="0063720D"/>
    <w:rsid w:val="006432F3"/>
    <w:rsid w:val="00643319"/>
    <w:rsid w:val="00644A4E"/>
    <w:rsid w:val="00645A0B"/>
    <w:rsid w:val="006461CA"/>
    <w:rsid w:val="00646E39"/>
    <w:rsid w:val="00646EFD"/>
    <w:rsid w:val="006472CB"/>
    <w:rsid w:val="00647343"/>
    <w:rsid w:val="0065027A"/>
    <w:rsid w:val="00651463"/>
    <w:rsid w:val="00651D1F"/>
    <w:rsid w:val="006531B5"/>
    <w:rsid w:val="00653E94"/>
    <w:rsid w:val="006556E8"/>
    <w:rsid w:val="0065645F"/>
    <w:rsid w:val="0066183B"/>
    <w:rsid w:val="00661F94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04D"/>
    <w:rsid w:val="00694578"/>
    <w:rsid w:val="00695244"/>
    <w:rsid w:val="0069583D"/>
    <w:rsid w:val="00695ACF"/>
    <w:rsid w:val="00695C11"/>
    <w:rsid w:val="0069618E"/>
    <w:rsid w:val="006A0B2B"/>
    <w:rsid w:val="006A0C43"/>
    <w:rsid w:val="006A148D"/>
    <w:rsid w:val="006A158F"/>
    <w:rsid w:val="006A33D6"/>
    <w:rsid w:val="006A4930"/>
    <w:rsid w:val="006A4C30"/>
    <w:rsid w:val="006A5D05"/>
    <w:rsid w:val="006A6CE9"/>
    <w:rsid w:val="006B04B6"/>
    <w:rsid w:val="006B179B"/>
    <w:rsid w:val="006B2001"/>
    <w:rsid w:val="006B30B3"/>
    <w:rsid w:val="006B664E"/>
    <w:rsid w:val="006C01A1"/>
    <w:rsid w:val="006C16F9"/>
    <w:rsid w:val="006C33D5"/>
    <w:rsid w:val="006C528C"/>
    <w:rsid w:val="006D00A5"/>
    <w:rsid w:val="006D022C"/>
    <w:rsid w:val="006D0835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6E53"/>
    <w:rsid w:val="006E71E7"/>
    <w:rsid w:val="006E756D"/>
    <w:rsid w:val="006E7C7A"/>
    <w:rsid w:val="006E7CE3"/>
    <w:rsid w:val="006F2C95"/>
    <w:rsid w:val="006F2D7A"/>
    <w:rsid w:val="006F347A"/>
    <w:rsid w:val="006F4162"/>
    <w:rsid w:val="006F46A6"/>
    <w:rsid w:val="007011A9"/>
    <w:rsid w:val="00701D64"/>
    <w:rsid w:val="00701EAC"/>
    <w:rsid w:val="0070260F"/>
    <w:rsid w:val="007029F0"/>
    <w:rsid w:val="007041E4"/>
    <w:rsid w:val="00704700"/>
    <w:rsid w:val="007062F5"/>
    <w:rsid w:val="00712C49"/>
    <w:rsid w:val="00713183"/>
    <w:rsid w:val="00713A3A"/>
    <w:rsid w:val="00714088"/>
    <w:rsid w:val="007141B4"/>
    <w:rsid w:val="0071449E"/>
    <w:rsid w:val="00714D8A"/>
    <w:rsid w:val="00715CDB"/>
    <w:rsid w:val="00717AA6"/>
    <w:rsid w:val="00717DA3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C3E"/>
    <w:rsid w:val="00732D87"/>
    <w:rsid w:val="00745274"/>
    <w:rsid w:val="007455D0"/>
    <w:rsid w:val="00745DDA"/>
    <w:rsid w:val="007468A6"/>
    <w:rsid w:val="007474E6"/>
    <w:rsid w:val="00747C56"/>
    <w:rsid w:val="007504D2"/>
    <w:rsid w:val="007508D3"/>
    <w:rsid w:val="00750A20"/>
    <w:rsid w:val="00751634"/>
    <w:rsid w:val="0075275C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77D8C"/>
    <w:rsid w:val="0078098C"/>
    <w:rsid w:val="007823E2"/>
    <w:rsid w:val="00783136"/>
    <w:rsid w:val="007839F1"/>
    <w:rsid w:val="00783D40"/>
    <w:rsid w:val="00783FB1"/>
    <w:rsid w:val="00787488"/>
    <w:rsid w:val="00787C69"/>
    <w:rsid w:val="00787F57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127D"/>
    <w:rsid w:val="007A233C"/>
    <w:rsid w:val="007A33DC"/>
    <w:rsid w:val="007A36B0"/>
    <w:rsid w:val="007A3D70"/>
    <w:rsid w:val="007A555A"/>
    <w:rsid w:val="007A566F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09CF"/>
    <w:rsid w:val="007C4B0A"/>
    <w:rsid w:val="007C56F4"/>
    <w:rsid w:val="007C62D7"/>
    <w:rsid w:val="007C65A1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29E"/>
    <w:rsid w:val="007F356E"/>
    <w:rsid w:val="007F366B"/>
    <w:rsid w:val="007F419A"/>
    <w:rsid w:val="007F4CC9"/>
    <w:rsid w:val="007F5447"/>
    <w:rsid w:val="007F77D1"/>
    <w:rsid w:val="007F782E"/>
    <w:rsid w:val="00801AEC"/>
    <w:rsid w:val="00803A43"/>
    <w:rsid w:val="0080631E"/>
    <w:rsid w:val="00807875"/>
    <w:rsid w:val="00807D2F"/>
    <w:rsid w:val="00810DE3"/>
    <w:rsid w:val="008114F9"/>
    <w:rsid w:val="00813491"/>
    <w:rsid w:val="00813821"/>
    <w:rsid w:val="008142E2"/>
    <w:rsid w:val="0081589A"/>
    <w:rsid w:val="00816417"/>
    <w:rsid w:val="00817D6E"/>
    <w:rsid w:val="0082023F"/>
    <w:rsid w:val="0082260F"/>
    <w:rsid w:val="008232C4"/>
    <w:rsid w:val="0082408C"/>
    <w:rsid w:val="00824E78"/>
    <w:rsid w:val="008253B6"/>
    <w:rsid w:val="00825EEC"/>
    <w:rsid w:val="008261C1"/>
    <w:rsid w:val="00827185"/>
    <w:rsid w:val="00827AF4"/>
    <w:rsid w:val="00830A29"/>
    <w:rsid w:val="00830A63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51BF8"/>
    <w:rsid w:val="00852565"/>
    <w:rsid w:val="00853B1C"/>
    <w:rsid w:val="00856BF1"/>
    <w:rsid w:val="0085767B"/>
    <w:rsid w:val="00860510"/>
    <w:rsid w:val="008624B4"/>
    <w:rsid w:val="00866DE9"/>
    <w:rsid w:val="00867529"/>
    <w:rsid w:val="008677FB"/>
    <w:rsid w:val="00870012"/>
    <w:rsid w:val="0087044B"/>
    <w:rsid w:val="00872C1C"/>
    <w:rsid w:val="008730A3"/>
    <w:rsid w:val="008747E8"/>
    <w:rsid w:val="00876375"/>
    <w:rsid w:val="008765E8"/>
    <w:rsid w:val="00876B7B"/>
    <w:rsid w:val="008775B4"/>
    <w:rsid w:val="008806F4"/>
    <w:rsid w:val="00881498"/>
    <w:rsid w:val="00882067"/>
    <w:rsid w:val="0088213E"/>
    <w:rsid w:val="008825AB"/>
    <w:rsid w:val="0088353F"/>
    <w:rsid w:val="008842CB"/>
    <w:rsid w:val="008861DD"/>
    <w:rsid w:val="0089071B"/>
    <w:rsid w:val="0089114B"/>
    <w:rsid w:val="00891EB0"/>
    <w:rsid w:val="0089377B"/>
    <w:rsid w:val="008940FD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35E7"/>
    <w:rsid w:val="008A52DA"/>
    <w:rsid w:val="008A6668"/>
    <w:rsid w:val="008A6712"/>
    <w:rsid w:val="008A6A48"/>
    <w:rsid w:val="008B0C56"/>
    <w:rsid w:val="008B1D9B"/>
    <w:rsid w:val="008B25A1"/>
    <w:rsid w:val="008B3D2F"/>
    <w:rsid w:val="008B50E4"/>
    <w:rsid w:val="008B575C"/>
    <w:rsid w:val="008B5FDD"/>
    <w:rsid w:val="008B6014"/>
    <w:rsid w:val="008B7218"/>
    <w:rsid w:val="008C1E6E"/>
    <w:rsid w:val="008C22BC"/>
    <w:rsid w:val="008C247F"/>
    <w:rsid w:val="008C275D"/>
    <w:rsid w:val="008C2D75"/>
    <w:rsid w:val="008C4818"/>
    <w:rsid w:val="008C67C7"/>
    <w:rsid w:val="008C7D91"/>
    <w:rsid w:val="008D176D"/>
    <w:rsid w:val="008D2EC9"/>
    <w:rsid w:val="008D3B1C"/>
    <w:rsid w:val="008D4747"/>
    <w:rsid w:val="008D77B0"/>
    <w:rsid w:val="008E1518"/>
    <w:rsid w:val="008E1CCB"/>
    <w:rsid w:val="008E23DA"/>
    <w:rsid w:val="008E27E7"/>
    <w:rsid w:val="008E40EA"/>
    <w:rsid w:val="008E46DF"/>
    <w:rsid w:val="008E522F"/>
    <w:rsid w:val="008E5746"/>
    <w:rsid w:val="008E5814"/>
    <w:rsid w:val="008E719D"/>
    <w:rsid w:val="008E76E6"/>
    <w:rsid w:val="008E7A70"/>
    <w:rsid w:val="008F0433"/>
    <w:rsid w:val="008F0E16"/>
    <w:rsid w:val="008F176D"/>
    <w:rsid w:val="008F1C03"/>
    <w:rsid w:val="008F1DA5"/>
    <w:rsid w:val="008F21C9"/>
    <w:rsid w:val="008F31E6"/>
    <w:rsid w:val="008F60AC"/>
    <w:rsid w:val="008F6638"/>
    <w:rsid w:val="008F6725"/>
    <w:rsid w:val="008F721D"/>
    <w:rsid w:val="00900140"/>
    <w:rsid w:val="009007DC"/>
    <w:rsid w:val="00903286"/>
    <w:rsid w:val="0090441C"/>
    <w:rsid w:val="00904C3D"/>
    <w:rsid w:val="00905109"/>
    <w:rsid w:val="0090644B"/>
    <w:rsid w:val="00906B32"/>
    <w:rsid w:val="00906DD4"/>
    <w:rsid w:val="009113B4"/>
    <w:rsid w:val="009121CF"/>
    <w:rsid w:val="009125B2"/>
    <w:rsid w:val="009130A1"/>
    <w:rsid w:val="009143D9"/>
    <w:rsid w:val="00914B84"/>
    <w:rsid w:val="009161F6"/>
    <w:rsid w:val="00917984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18EA"/>
    <w:rsid w:val="009421E8"/>
    <w:rsid w:val="00943494"/>
    <w:rsid w:val="009461D9"/>
    <w:rsid w:val="00947F1A"/>
    <w:rsid w:val="00950068"/>
    <w:rsid w:val="009526DC"/>
    <w:rsid w:val="00954316"/>
    <w:rsid w:val="00954C26"/>
    <w:rsid w:val="00956D5F"/>
    <w:rsid w:val="00957796"/>
    <w:rsid w:val="00957E81"/>
    <w:rsid w:val="00957ED8"/>
    <w:rsid w:val="0096064D"/>
    <w:rsid w:val="0096175E"/>
    <w:rsid w:val="0096189D"/>
    <w:rsid w:val="0096213D"/>
    <w:rsid w:val="009627A2"/>
    <w:rsid w:val="00964966"/>
    <w:rsid w:val="0096646D"/>
    <w:rsid w:val="00970A30"/>
    <w:rsid w:val="0097171B"/>
    <w:rsid w:val="00971F61"/>
    <w:rsid w:val="00973133"/>
    <w:rsid w:val="00973FC2"/>
    <w:rsid w:val="00975A34"/>
    <w:rsid w:val="00975E57"/>
    <w:rsid w:val="00976697"/>
    <w:rsid w:val="00976961"/>
    <w:rsid w:val="00977CF5"/>
    <w:rsid w:val="00980F4D"/>
    <w:rsid w:val="00982E0F"/>
    <w:rsid w:val="00983415"/>
    <w:rsid w:val="00985323"/>
    <w:rsid w:val="0098602B"/>
    <w:rsid w:val="0098639D"/>
    <w:rsid w:val="0098661F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13A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69FF"/>
    <w:rsid w:val="009B7ECA"/>
    <w:rsid w:val="009C0047"/>
    <w:rsid w:val="009C0202"/>
    <w:rsid w:val="009C1438"/>
    <w:rsid w:val="009C246D"/>
    <w:rsid w:val="009C2ED0"/>
    <w:rsid w:val="009C5E53"/>
    <w:rsid w:val="009C745A"/>
    <w:rsid w:val="009D040F"/>
    <w:rsid w:val="009D041A"/>
    <w:rsid w:val="009D04D1"/>
    <w:rsid w:val="009D0CDC"/>
    <w:rsid w:val="009D23FD"/>
    <w:rsid w:val="009D2BB4"/>
    <w:rsid w:val="009D2D70"/>
    <w:rsid w:val="009D5EBF"/>
    <w:rsid w:val="009D6306"/>
    <w:rsid w:val="009D6DE0"/>
    <w:rsid w:val="009D78FE"/>
    <w:rsid w:val="009E0D3F"/>
    <w:rsid w:val="009E25C7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1BF0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A6"/>
    <w:rsid w:val="00A1354F"/>
    <w:rsid w:val="00A137C4"/>
    <w:rsid w:val="00A13BDD"/>
    <w:rsid w:val="00A13C98"/>
    <w:rsid w:val="00A14632"/>
    <w:rsid w:val="00A150B0"/>
    <w:rsid w:val="00A1522F"/>
    <w:rsid w:val="00A1665B"/>
    <w:rsid w:val="00A17183"/>
    <w:rsid w:val="00A20350"/>
    <w:rsid w:val="00A209E0"/>
    <w:rsid w:val="00A20ADA"/>
    <w:rsid w:val="00A22EFF"/>
    <w:rsid w:val="00A24667"/>
    <w:rsid w:val="00A25B45"/>
    <w:rsid w:val="00A33717"/>
    <w:rsid w:val="00A350AA"/>
    <w:rsid w:val="00A36B43"/>
    <w:rsid w:val="00A37F00"/>
    <w:rsid w:val="00A40471"/>
    <w:rsid w:val="00A52996"/>
    <w:rsid w:val="00A52FCA"/>
    <w:rsid w:val="00A6031F"/>
    <w:rsid w:val="00A6331E"/>
    <w:rsid w:val="00A64E87"/>
    <w:rsid w:val="00A6525A"/>
    <w:rsid w:val="00A667BB"/>
    <w:rsid w:val="00A7199D"/>
    <w:rsid w:val="00A71D8D"/>
    <w:rsid w:val="00A72435"/>
    <w:rsid w:val="00A726B6"/>
    <w:rsid w:val="00A74DFF"/>
    <w:rsid w:val="00A77C6C"/>
    <w:rsid w:val="00A8025E"/>
    <w:rsid w:val="00A81A82"/>
    <w:rsid w:val="00A81DE9"/>
    <w:rsid w:val="00A821CE"/>
    <w:rsid w:val="00A82CF7"/>
    <w:rsid w:val="00A831B9"/>
    <w:rsid w:val="00A84FFA"/>
    <w:rsid w:val="00A85440"/>
    <w:rsid w:val="00A85552"/>
    <w:rsid w:val="00A869E3"/>
    <w:rsid w:val="00A874E1"/>
    <w:rsid w:val="00A901D0"/>
    <w:rsid w:val="00A944D1"/>
    <w:rsid w:val="00A94B67"/>
    <w:rsid w:val="00A96F7F"/>
    <w:rsid w:val="00A979DF"/>
    <w:rsid w:val="00AA14A4"/>
    <w:rsid w:val="00AA1563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0613"/>
    <w:rsid w:val="00AE1608"/>
    <w:rsid w:val="00AE3612"/>
    <w:rsid w:val="00AE3881"/>
    <w:rsid w:val="00AE3C5A"/>
    <w:rsid w:val="00AE4164"/>
    <w:rsid w:val="00AE433E"/>
    <w:rsid w:val="00AE6BE4"/>
    <w:rsid w:val="00AE76EA"/>
    <w:rsid w:val="00AE7E99"/>
    <w:rsid w:val="00AF1AE9"/>
    <w:rsid w:val="00AF298A"/>
    <w:rsid w:val="00AF310F"/>
    <w:rsid w:val="00AF4243"/>
    <w:rsid w:val="00AF58B5"/>
    <w:rsid w:val="00AF5984"/>
    <w:rsid w:val="00AF699E"/>
    <w:rsid w:val="00AF708C"/>
    <w:rsid w:val="00B005E2"/>
    <w:rsid w:val="00B03872"/>
    <w:rsid w:val="00B03E86"/>
    <w:rsid w:val="00B05037"/>
    <w:rsid w:val="00B0776D"/>
    <w:rsid w:val="00B10239"/>
    <w:rsid w:val="00B10AB0"/>
    <w:rsid w:val="00B1123D"/>
    <w:rsid w:val="00B140BC"/>
    <w:rsid w:val="00B16435"/>
    <w:rsid w:val="00B1734F"/>
    <w:rsid w:val="00B17D3B"/>
    <w:rsid w:val="00B21BEF"/>
    <w:rsid w:val="00B22759"/>
    <w:rsid w:val="00B22825"/>
    <w:rsid w:val="00B23525"/>
    <w:rsid w:val="00B2383A"/>
    <w:rsid w:val="00B24820"/>
    <w:rsid w:val="00B24A75"/>
    <w:rsid w:val="00B25247"/>
    <w:rsid w:val="00B25E41"/>
    <w:rsid w:val="00B27CD8"/>
    <w:rsid w:val="00B30862"/>
    <w:rsid w:val="00B31693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D12"/>
    <w:rsid w:val="00B62155"/>
    <w:rsid w:val="00B62A26"/>
    <w:rsid w:val="00B62A91"/>
    <w:rsid w:val="00B640D4"/>
    <w:rsid w:val="00B644A0"/>
    <w:rsid w:val="00B7215E"/>
    <w:rsid w:val="00B72C8A"/>
    <w:rsid w:val="00B7305C"/>
    <w:rsid w:val="00B803AA"/>
    <w:rsid w:val="00B833B5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12F"/>
    <w:rsid w:val="00BA4F0A"/>
    <w:rsid w:val="00BA7D35"/>
    <w:rsid w:val="00BB0D28"/>
    <w:rsid w:val="00BB26F3"/>
    <w:rsid w:val="00BB322B"/>
    <w:rsid w:val="00BB371E"/>
    <w:rsid w:val="00BB4C71"/>
    <w:rsid w:val="00BB4EF3"/>
    <w:rsid w:val="00BB556E"/>
    <w:rsid w:val="00BB7D3D"/>
    <w:rsid w:val="00BC3AD8"/>
    <w:rsid w:val="00BC3D6D"/>
    <w:rsid w:val="00BC5DDC"/>
    <w:rsid w:val="00BC6558"/>
    <w:rsid w:val="00BD10A5"/>
    <w:rsid w:val="00BD375B"/>
    <w:rsid w:val="00BD4085"/>
    <w:rsid w:val="00BD4DEA"/>
    <w:rsid w:val="00BD53D9"/>
    <w:rsid w:val="00BD77E2"/>
    <w:rsid w:val="00BE01BB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BF7E7E"/>
    <w:rsid w:val="00C0001D"/>
    <w:rsid w:val="00C019C6"/>
    <w:rsid w:val="00C01DA9"/>
    <w:rsid w:val="00C01E25"/>
    <w:rsid w:val="00C02155"/>
    <w:rsid w:val="00C02FD9"/>
    <w:rsid w:val="00C0431C"/>
    <w:rsid w:val="00C06022"/>
    <w:rsid w:val="00C0626B"/>
    <w:rsid w:val="00C069AF"/>
    <w:rsid w:val="00C06C1D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307B4"/>
    <w:rsid w:val="00C32F39"/>
    <w:rsid w:val="00C331CC"/>
    <w:rsid w:val="00C34832"/>
    <w:rsid w:val="00C34DD8"/>
    <w:rsid w:val="00C405DC"/>
    <w:rsid w:val="00C42D09"/>
    <w:rsid w:val="00C432C4"/>
    <w:rsid w:val="00C45B97"/>
    <w:rsid w:val="00C4628C"/>
    <w:rsid w:val="00C50279"/>
    <w:rsid w:val="00C50431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4CE"/>
    <w:rsid w:val="00C60E39"/>
    <w:rsid w:val="00C62096"/>
    <w:rsid w:val="00C620E4"/>
    <w:rsid w:val="00C64821"/>
    <w:rsid w:val="00C66065"/>
    <w:rsid w:val="00C66A61"/>
    <w:rsid w:val="00C66BC6"/>
    <w:rsid w:val="00C67500"/>
    <w:rsid w:val="00C7082E"/>
    <w:rsid w:val="00C72269"/>
    <w:rsid w:val="00C725E6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30FD"/>
    <w:rsid w:val="00C84BCE"/>
    <w:rsid w:val="00C84DE8"/>
    <w:rsid w:val="00C853F6"/>
    <w:rsid w:val="00C85F82"/>
    <w:rsid w:val="00C863C1"/>
    <w:rsid w:val="00C864AE"/>
    <w:rsid w:val="00C879F1"/>
    <w:rsid w:val="00C9088B"/>
    <w:rsid w:val="00C91FA2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42B9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55B9"/>
    <w:rsid w:val="00CE6699"/>
    <w:rsid w:val="00CF0582"/>
    <w:rsid w:val="00CF0DF2"/>
    <w:rsid w:val="00CF1366"/>
    <w:rsid w:val="00CF24AD"/>
    <w:rsid w:val="00CF2812"/>
    <w:rsid w:val="00CF5842"/>
    <w:rsid w:val="00CF6165"/>
    <w:rsid w:val="00CF7BDA"/>
    <w:rsid w:val="00CF7D04"/>
    <w:rsid w:val="00D00FEF"/>
    <w:rsid w:val="00D025FF"/>
    <w:rsid w:val="00D0377F"/>
    <w:rsid w:val="00D04D76"/>
    <w:rsid w:val="00D04EFB"/>
    <w:rsid w:val="00D05C7C"/>
    <w:rsid w:val="00D06297"/>
    <w:rsid w:val="00D101A0"/>
    <w:rsid w:val="00D109A8"/>
    <w:rsid w:val="00D10D46"/>
    <w:rsid w:val="00D110EF"/>
    <w:rsid w:val="00D1138B"/>
    <w:rsid w:val="00D12856"/>
    <w:rsid w:val="00D12D52"/>
    <w:rsid w:val="00D132D2"/>
    <w:rsid w:val="00D1340F"/>
    <w:rsid w:val="00D13D57"/>
    <w:rsid w:val="00D16A51"/>
    <w:rsid w:val="00D17299"/>
    <w:rsid w:val="00D174AD"/>
    <w:rsid w:val="00D20601"/>
    <w:rsid w:val="00D20890"/>
    <w:rsid w:val="00D246EE"/>
    <w:rsid w:val="00D249C4"/>
    <w:rsid w:val="00D24B42"/>
    <w:rsid w:val="00D24C3A"/>
    <w:rsid w:val="00D2502A"/>
    <w:rsid w:val="00D324F5"/>
    <w:rsid w:val="00D330CC"/>
    <w:rsid w:val="00D335E4"/>
    <w:rsid w:val="00D33704"/>
    <w:rsid w:val="00D357C8"/>
    <w:rsid w:val="00D378E1"/>
    <w:rsid w:val="00D37D5D"/>
    <w:rsid w:val="00D37E23"/>
    <w:rsid w:val="00D42DDF"/>
    <w:rsid w:val="00D43A4D"/>
    <w:rsid w:val="00D44176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63274"/>
    <w:rsid w:val="00D63A1B"/>
    <w:rsid w:val="00D6535B"/>
    <w:rsid w:val="00D65697"/>
    <w:rsid w:val="00D6692F"/>
    <w:rsid w:val="00D7113B"/>
    <w:rsid w:val="00D71616"/>
    <w:rsid w:val="00D72F06"/>
    <w:rsid w:val="00D771B0"/>
    <w:rsid w:val="00D8027B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43BF"/>
    <w:rsid w:val="00D977BC"/>
    <w:rsid w:val="00DA06F1"/>
    <w:rsid w:val="00DA1839"/>
    <w:rsid w:val="00DA19CB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3184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452"/>
    <w:rsid w:val="00DD17B4"/>
    <w:rsid w:val="00DD2472"/>
    <w:rsid w:val="00DD36E7"/>
    <w:rsid w:val="00DD3C1E"/>
    <w:rsid w:val="00DD400D"/>
    <w:rsid w:val="00DD5264"/>
    <w:rsid w:val="00DD6D82"/>
    <w:rsid w:val="00DD7917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96"/>
    <w:rsid w:val="00E009DC"/>
    <w:rsid w:val="00E01DAE"/>
    <w:rsid w:val="00E02701"/>
    <w:rsid w:val="00E032E9"/>
    <w:rsid w:val="00E04A16"/>
    <w:rsid w:val="00E04BCE"/>
    <w:rsid w:val="00E05EE6"/>
    <w:rsid w:val="00E05F04"/>
    <w:rsid w:val="00E06952"/>
    <w:rsid w:val="00E104D0"/>
    <w:rsid w:val="00E11C45"/>
    <w:rsid w:val="00E134B0"/>
    <w:rsid w:val="00E135B4"/>
    <w:rsid w:val="00E146C4"/>
    <w:rsid w:val="00E148EE"/>
    <w:rsid w:val="00E15367"/>
    <w:rsid w:val="00E16D48"/>
    <w:rsid w:val="00E16D9B"/>
    <w:rsid w:val="00E176C9"/>
    <w:rsid w:val="00E17AD8"/>
    <w:rsid w:val="00E208AE"/>
    <w:rsid w:val="00E22AEA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2355"/>
    <w:rsid w:val="00E3398D"/>
    <w:rsid w:val="00E344C7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66561"/>
    <w:rsid w:val="00E70306"/>
    <w:rsid w:val="00E706D5"/>
    <w:rsid w:val="00E72144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7230"/>
    <w:rsid w:val="00E87F5E"/>
    <w:rsid w:val="00E90D3E"/>
    <w:rsid w:val="00E9136E"/>
    <w:rsid w:val="00E91AD1"/>
    <w:rsid w:val="00E92265"/>
    <w:rsid w:val="00E924FF"/>
    <w:rsid w:val="00E92AC4"/>
    <w:rsid w:val="00E92EE6"/>
    <w:rsid w:val="00E92F2F"/>
    <w:rsid w:val="00E95509"/>
    <w:rsid w:val="00EA184C"/>
    <w:rsid w:val="00EA280F"/>
    <w:rsid w:val="00EA293D"/>
    <w:rsid w:val="00EA3559"/>
    <w:rsid w:val="00EA3DB6"/>
    <w:rsid w:val="00EA483E"/>
    <w:rsid w:val="00EA7364"/>
    <w:rsid w:val="00EB03B1"/>
    <w:rsid w:val="00EB08B1"/>
    <w:rsid w:val="00EB0AF7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5630"/>
    <w:rsid w:val="00EC5EF2"/>
    <w:rsid w:val="00EC6250"/>
    <w:rsid w:val="00EC71AE"/>
    <w:rsid w:val="00ED00F8"/>
    <w:rsid w:val="00ED1580"/>
    <w:rsid w:val="00ED5ACA"/>
    <w:rsid w:val="00ED650D"/>
    <w:rsid w:val="00ED6FB6"/>
    <w:rsid w:val="00ED7527"/>
    <w:rsid w:val="00EE037A"/>
    <w:rsid w:val="00EE0F06"/>
    <w:rsid w:val="00EE12D1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0E3D"/>
    <w:rsid w:val="00EF29E0"/>
    <w:rsid w:val="00EF54D6"/>
    <w:rsid w:val="00EF6E28"/>
    <w:rsid w:val="00EF71BE"/>
    <w:rsid w:val="00EF74A6"/>
    <w:rsid w:val="00EF7672"/>
    <w:rsid w:val="00F00DDB"/>
    <w:rsid w:val="00F01B98"/>
    <w:rsid w:val="00F020DE"/>
    <w:rsid w:val="00F02342"/>
    <w:rsid w:val="00F02583"/>
    <w:rsid w:val="00F02F51"/>
    <w:rsid w:val="00F0571A"/>
    <w:rsid w:val="00F103BA"/>
    <w:rsid w:val="00F12884"/>
    <w:rsid w:val="00F13ECB"/>
    <w:rsid w:val="00F17AF7"/>
    <w:rsid w:val="00F17C68"/>
    <w:rsid w:val="00F2163D"/>
    <w:rsid w:val="00F22311"/>
    <w:rsid w:val="00F23545"/>
    <w:rsid w:val="00F301E9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7651"/>
    <w:rsid w:val="00F5112D"/>
    <w:rsid w:val="00F5149E"/>
    <w:rsid w:val="00F51B1A"/>
    <w:rsid w:val="00F542F6"/>
    <w:rsid w:val="00F548E1"/>
    <w:rsid w:val="00F55870"/>
    <w:rsid w:val="00F55B33"/>
    <w:rsid w:val="00F56A91"/>
    <w:rsid w:val="00F573C7"/>
    <w:rsid w:val="00F57802"/>
    <w:rsid w:val="00F60154"/>
    <w:rsid w:val="00F605AE"/>
    <w:rsid w:val="00F60D90"/>
    <w:rsid w:val="00F61AE9"/>
    <w:rsid w:val="00F621AF"/>
    <w:rsid w:val="00F6261B"/>
    <w:rsid w:val="00F63789"/>
    <w:rsid w:val="00F63E5D"/>
    <w:rsid w:val="00F65638"/>
    <w:rsid w:val="00F6657C"/>
    <w:rsid w:val="00F66B59"/>
    <w:rsid w:val="00F66D97"/>
    <w:rsid w:val="00F67157"/>
    <w:rsid w:val="00F71BBC"/>
    <w:rsid w:val="00F72932"/>
    <w:rsid w:val="00F72A83"/>
    <w:rsid w:val="00F774DD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6C01"/>
    <w:rsid w:val="00F97141"/>
    <w:rsid w:val="00FA1935"/>
    <w:rsid w:val="00FA25C5"/>
    <w:rsid w:val="00FA27F1"/>
    <w:rsid w:val="00FA3A40"/>
    <w:rsid w:val="00FA411D"/>
    <w:rsid w:val="00FA431D"/>
    <w:rsid w:val="00FA43D7"/>
    <w:rsid w:val="00FA5CE9"/>
    <w:rsid w:val="00FA609C"/>
    <w:rsid w:val="00FA63F1"/>
    <w:rsid w:val="00FA6AE0"/>
    <w:rsid w:val="00FA6D06"/>
    <w:rsid w:val="00FB0646"/>
    <w:rsid w:val="00FB287F"/>
    <w:rsid w:val="00FC0615"/>
    <w:rsid w:val="00FC0A2E"/>
    <w:rsid w:val="00FC10F5"/>
    <w:rsid w:val="00FC3928"/>
    <w:rsid w:val="00FC594B"/>
    <w:rsid w:val="00FC7128"/>
    <w:rsid w:val="00FC7253"/>
    <w:rsid w:val="00FC7F57"/>
    <w:rsid w:val="00FD0E56"/>
    <w:rsid w:val="00FD2AB5"/>
    <w:rsid w:val="00FD42A0"/>
    <w:rsid w:val="00FD5948"/>
    <w:rsid w:val="00FD5AFB"/>
    <w:rsid w:val="00FD6037"/>
    <w:rsid w:val="00FD7655"/>
    <w:rsid w:val="00FE0860"/>
    <w:rsid w:val="00FE5662"/>
    <w:rsid w:val="00FE696F"/>
    <w:rsid w:val="00FE76A5"/>
    <w:rsid w:val="00FF0340"/>
    <w:rsid w:val="00FF0609"/>
    <w:rsid w:val="00FF1419"/>
    <w:rsid w:val="00FF3539"/>
    <w:rsid w:val="00FF3647"/>
    <w:rsid w:val="00FF3EC8"/>
    <w:rsid w:val="00FF4CC6"/>
    <w:rsid w:val="00FF5164"/>
    <w:rsid w:val="00FF62B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DCA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3772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F37728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00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7.190.139.42/~aoxlabsgc/si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FOR-TC-022%20Formato%20de%20autorizaciones%20de%20personal%20v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OXLAB">
  <a:themeElements>
    <a:clrScheme name="AOXLAB">
      <a:dk1>
        <a:srgbClr val="4E4D4F"/>
      </a:dk1>
      <a:lt1>
        <a:sysClr val="window" lastClr="FFFFFF"/>
      </a:lt1>
      <a:dk2>
        <a:srgbClr val="2EA1D4"/>
      </a:dk2>
      <a:lt2>
        <a:srgbClr val="EBEBEB"/>
      </a:lt2>
      <a:accent1>
        <a:srgbClr val="F37728"/>
      </a:accent1>
      <a:accent2>
        <a:srgbClr val="E6C133"/>
      </a:accent2>
      <a:accent3>
        <a:srgbClr val="EF7A24"/>
      </a:accent3>
      <a:accent4>
        <a:srgbClr val="5AA0F5"/>
      </a:accent4>
      <a:accent5>
        <a:srgbClr val="75CEEC"/>
      </a:accent5>
      <a:accent6>
        <a:srgbClr val="65D6A0"/>
      </a:accent6>
      <a:hlink>
        <a:srgbClr val="C4E46E"/>
      </a:hlink>
      <a:folHlink>
        <a:srgbClr val="BDE0FB"/>
      </a:folHlink>
    </a:clrScheme>
    <a:fontScheme name="Sala de reuniones 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2000"/>
                <a:hueMod val="96000"/>
                <a:satMod val="128000"/>
                <a:lumMod val="114000"/>
              </a:schemeClr>
            </a:gs>
            <a:gs pos="100000">
              <a:schemeClr val="phClr">
                <a:shade val="62000"/>
                <a:hueMod val="100000"/>
                <a:satMod val="13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2000"/>
                <a:hueMod val="108000"/>
                <a:satMod val="164000"/>
                <a:lumMod val="69000"/>
              </a:schemeClr>
              <a:schemeClr val="phClr">
                <a:tint val="96000"/>
                <a:hueMod val="90000"/>
                <a:satMod val="130000"/>
                <a:lumMod val="134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OXLAB" id="{0708C1F8-2C7A-4918-90A2-95C50A632DCA}" vid="{2AFD4DD7-7F35-4E77-86C2-DE81A0C2CC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E4B5-5B13-4232-ADEF-A9B5E163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FOR-TC-022 Formato de autorizaciones de personal v2</Template>
  <TotalTime>0</TotalTime>
  <Pages>4</Pages>
  <Words>409</Words>
  <Characters>2666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FOR-TC-022</vt:lpstr>
    </vt:vector>
  </TitlesOfParts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FOR-TC-022</dc:title>
  <dc:creator/>
  <dc:description>Autor de documento original: LOGC750219</dc:description>
  <cp:lastModifiedBy/>
  <cp:revision>1</cp:revision>
  <dcterms:created xsi:type="dcterms:W3CDTF">2021-03-09T22:10:00Z</dcterms:created>
  <dcterms:modified xsi:type="dcterms:W3CDTF">2021-03-10T13:32:00Z</dcterms:modified>
</cp:coreProperties>
</file>