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A1739" w14:textId="77777777" w:rsidR="000C091D" w:rsidRPr="004150A4" w:rsidRDefault="000C091D" w:rsidP="00467E4E">
      <w:pPr>
        <w:jc w:val="center"/>
        <w:rPr>
          <w:rFonts w:ascii="Myriad Pro Light" w:hAnsi="Myriad Pro Light" w:cs="Arial"/>
          <w:b/>
          <w:sz w:val="96"/>
          <w:szCs w:val="160"/>
          <w:u w:color="4F4D4E"/>
        </w:rPr>
      </w:pPr>
    </w:p>
    <w:p w14:paraId="72D9D8A5" w14:textId="77777777" w:rsidR="0098602B" w:rsidRPr="00353A3F" w:rsidRDefault="0098602B" w:rsidP="0061137B">
      <w:pPr>
        <w:jc w:val="center"/>
        <w:rPr>
          <w:rFonts w:ascii="Myriad Pro" w:hAnsi="Myriad Pro" w:cs="Arial"/>
          <w:b/>
          <w:sz w:val="80"/>
          <w:szCs w:val="80"/>
          <w:u w:color="4F4D4E"/>
        </w:rPr>
      </w:pPr>
    </w:p>
    <w:p w14:paraId="2A59245C" w14:textId="77777777" w:rsidR="00D37E23" w:rsidRPr="00353A3F" w:rsidRDefault="005C5C97" w:rsidP="00467E4E">
      <w:pPr>
        <w:jc w:val="center"/>
        <w:rPr>
          <w:rFonts w:ascii="Myriad Pro" w:hAnsi="Myriad Pro" w:cs="Arial"/>
          <w:b/>
          <w:color w:val="4F4D4E"/>
          <w:sz w:val="56"/>
          <w:szCs w:val="56"/>
          <w:u w:color="4F4D4E"/>
        </w:rPr>
      </w:pPr>
      <w:r w:rsidRPr="00353A3F">
        <w:rPr>
          <w:rFonts w:ascii="Myriad Pro" w:hAnsi="Myriad Pro" w:cs="Arial"/>
          <w:b/>
          <w:color w:val="4F4D4E"/>
          <w:sz w:val="56"/>
          <w:szCs w:val="56"/>
          <w:u w:color="4F4D4E"/>
        </w:rPr>
        <w:t xml:space="preserve">Formato para </w:t>
      </w:r>
      <w:r w:rsidR="00D17BE5" w:rsidRPr="00353A3F">
        <w:rPr>
          <w:rFonts w:ascii="Myriad Pro" w:hAnsi="Myriad Pro" w:cs="Arial"/>
          <w:b/>
          <w:color w:val="4F4D4E"/>
          <w:sz w:val="56"/>
          <w:szCs w:val="56"/>
          <w:u w:color="4F4D4E"/>
        </w:rPr>
        <w:t>minuta de reunión</w:t>
      </w:r>
    </w:p>
    <w:p w14:paraId="38D49EFC" w14:textId="77777777" w:rsidR="00DC7368" w:rsidRPr="00353A3F" w:rsidRDefault="00DC7368" w:rsidP="00467E4E">
      <w:pPr>
        <w:jc w:val="center"/>
        <w:rPr>
          <w:rFonts w:ascii="Myriad Pro" w:hAnsi="Myriad Pro" w:cs="Arial"/>
          <w:color w:val="FF0000"/>
          <w:sz w:val="72"/>
          <w:szCs w:val="72"/>
          <w:u w:color="4F4D4E"/>
        </w:rPr>
      </w:pPr>
    </w:p>
    <w:p w14:paraId="4FE400EA" w14:textId="77777777" w:rsidR="002B5083" w:rsidRPr="00353A3F" w:rsidRDefault="00FF5B86" w:rsidP="00467E4E">
      <w:pPr>
        <w:jc w:val="center"/>
        <w:rPr>
          <w:rFonts w:ascii="Myriad Pro" w:hAnsi="Myriad Pro" w:cs="Arial"/>
          <w:color w:val="2EA1D4" w:themeColor="text2"/>
          <w:sz w:val="48"/>
          <w:szCs w:val="72"/>
          <w:u w:color="4F4D4E"/>
        </w:rPr>
      </w:pPr>
      <w:r w:rsidRPr="00353A3F">
        <w:rPr>
          <w:rFonts w:ascii="Myriad Pro" w:hAnsi="Myriad Pro" w:cs="Arial"/>
          <w:color w:val="2EA1D4" w:themeColor="text2"/>
          <w:sz w:val="48"/>
          <w:szCs w:val="72"/>
          <w:u w:color="4F4D4E"/>
        </w:rPr>
        <w:t>AOXLAB S.A.S</w:t>
      </w:r>
    </w:p>
    <w:p w14:paraId="7903E2E7" w14:textId="77777777" w:rsidR="002B5083" w:rsidRPr="004150A4" w:rsidRDefault="002B5083" w:rsidP="00467E4E">
      <w:pPr>
        <w:jc w:val="both"/>
        <w:rPr>
          <w:rFonts w:ascii="Myriad Pro Light" w:hAnsi="Myriad Pro Light" w:cs="Arial"/>
          <w:color w:val="FF0000"/>
          <w:sz w:val="24"/>
          <w:szCs w:val="24"/>
          <w:u w:color="4F4D4E"/>
        </w:rPr>
      </w:pPr>
    </w:p>
    <w:p w14:paraId="2524A637" w14:textId="77777777" w:rsidR="00D06297" w:rsidRPr="004150A4" w:rsidRDefault="002B5083" w:rsidP="00D06297">
      <w:pPr>
        <w:jc w:val="center"/>
        <w:rPr>
          <w:rFonts w:ascii="Myriad Pro Light" w:hAnsi="Myriad Pro Light" w:cs="Arial"/>
          <w:color w:val="FF0000"/>
          <w:sz w:val="24"/>
          <w:szCs w:val="24"/>
          <w:u w:color="4F4D4E"/>
        </w:rPr>
      </w:pPr>
      <w:r w:rsidRPr="004150A4">
        <w:rPr>
          <w:rFonts w:ascii="Myriad Pro Light" w:hAnsi="Myriad Pro Light" w:cs="Arial"/>
          <w:color w:val="FF0000"/>
          <w:sz w:val="24"/>
          <w:szCs w:val="24"/>
          <w:u w:color="4F4D4E"/>
        </w:rPr>
        <w:br w:type="page"/>
      </w:r>
    </w:p>
    <w:p w14:paraId="0A094DD9" w14:textId="77777777" w:rsidR="00D06297" w:rsidRPr="004150A4" w:rsidRDefault="00D06297" w:rsidP="00D06297">
      <w:pPr>
        <w:jc w:val="center"/>
        <w:rPr>
          <w:rFonts w:ascii="Myriad Pro Light" w:hAnsi="Myriad Pro Light" w:cs="Arial"/>
          <w:color w:val="FF0000"/>
          <w:sz w:val="24"/>
          <w:szCs w:val="24"/>
          <w:u w:color="4F4D4E"/>
        </w:rPr>
      </w:pPr>
    </w:p>
    <w:p w14:paraId="21FC2459" w14:textId="77777777" w:rsidR="00A17183" w:rsidRPr="004150A4" w:rsidRDefault="00A17183" w:rsidP="00D06297">
      <w:pPr>
        <w:jc w:val="center"/>
        <w:rPr>
          <w:rFonts w:ascii="Myriad Pro Light" w:hAnsi="Myriad Pro Light" w:cs="Arial"/>
          <w:color w:val="FF0000"/>
          <w:sz w:val="24"/>
          <w:szCs w:val="24"/>
          <w:u w:color="4F4D4E"/>
        </w:rPr>
      </w:pPr>
    </w:p>
    <w:p w14:paraId="610B2BBE" w14:textId="77777777" w:rsidR="00A17183" w:rsidRPr="004150A4" w:rsidRDefault="00A17183" w:rsidP="00D06297">
      <w:pPr>
        <w:jc w:val="center"/>
        <w:rPr>
          <w:rFonts w:ascii="Myriad Pro Light" w:hAnsi="Myriad Pro Light" w:cs="Arial"/>
          <w:color w:val="FF0000"/>
          <w:sz w:val="24"/>
          <w:szCs w:val="24"/>
          <w:u w:color="4F4D4E"/>
        </w:rPr>
      </w:pPr>
    </w:p>
    <w:p w14:paraId="049A07D2" w14:textId="77777777" w:rsidR="00D06297" w:rsidRPr="00353A3F" w:rsidRDefault="00D06297" w:rsidP="00D06297">
      <w:pPr>
        <w:jc w:val="center"/>
        <w:rPr>
          <w:rFonts w:ascii="Myriad Pro Light" w:hAnsi="Myriad Pro Light" w:cs="Arial"/>
          <w:color w:val="4F4D4E"/>
          <w:sz w:val="24"/>
          <w:szCs w:val="24"/>
          <w:u w:color="4F4D4E"/>
        </w:rPr>
      </w:pPr>
    </w:p>
    <w:p w14:paraId="242AB711" w14:textId="77777777" w:rsidR="00D06297" w:rsidRPr="000C2285" w:rsidRDefault="00D06297" w:rsidP="00D06297">
      <w:pPr>
        <w:jc w:val="center"/>
        <w:rPr>
          <w:rFonts w:ascii="Myriad Pro" w:hAnsi="Myriad Pro" w:cs="Arial"/>
          <w:b/>
          <w:color w:val="4F4D4E"/>
          <w:sz w:val="40"/>
          <w:u w:color="4F4D4E"/>
          <w:lang w:val="es-MX"/>
        </w:rPr>
      </w:pPr>
      <w:r w:rsidRPr="000C2285">
        <w:rPr>
          <w:rFonts w:ascii="Myriad Pro" w:hAnsi="Myriad Pro" w:cs="Arial"/>
          <w:b/>
          <w:color w:val="4F4D4E"/>
          <w:sz w:val="40"/>
          <w:u w:color="4F4D4E"/>
          <w:lang w:val="es-MX"/>
        </w:rPr>
        <w:t>DOCUMENTO CONTROLADO</w:t>
      </w:r>
    </w:p>
    <w:p w14:paraId="15BDCE5C" w14:textId="77777777" w:rsidR="00DA19CB" w:rsidRPr="000C2285" w:rsidRDefault="00DA19CB" w:rsidP="00D06297">
      <w:pPr>
        <w:jc w:val="center"/>
        <w:rPr>
          <w:rFonts w:ascii="Myriad Pro" w:hAnsi="Myriad Pro" w:cs="Arial"/>
          <w:b/>
          <w:vanish/>
          <w:color w:val="4F4D4E"/>
          <w:sz w:val="40"/>
          <w:u w:color="4F4D4E"/>
          <w:lang w:val="es-MX"/>
        </w:rPr>
      </w:pPr>
      <w:r w:rsidRPr="000C2285">
        <w:rPr>
          <w:rFonts w:ascii="Myriad Pro" w:hAnsi="Myriad Pro" w:cs="Arial"/>
          <w:b/>
          <w:vanish/>
          <w:color w:val="4F4D4E"/>
          <w:sz w:val="28"/>
          <w:highlight w:val="green"/>
          <w:u w:color="4F4D4E"/>
          <w:lang w:val="es-MX"/>
        </w:rPr>
        <w:t>Autor de documento original: LOGC750219</w:t>
      </w:r>
    </w:p>
    <w:p w14:paraId="2DA26854" w14:textId="77777777" w:rsidR="00D06297" w:rsidRPr="000C2285" w:rsidRDefault="007474E6" w:rsidP="00D06297">
      <w:pPr>
        <w:jc w:val="center"/>
        <w:rPr>
          <w:rFonts w:ascii="Myriad Pro" w:hAnsi="Myriad Pro" w:cs="Arial"/>
          <w:b/>
          <w:color w:val="4F4D4E"/>
          <w:sz w:val="28"/>
          <w:szCs w:val="28"/>
          <w:u w:color="4F4D4E"/>
        </w:rPr>
      </w:pPr>
      <w:r w:rsidRPr="000C2285">
        <w:rPr>
          <w:rFonts w:ascii="Myriad Pro" w:hAnsi="Myriad Pro" w:cs="Arial"/>
          <w:b/>
          <w:color w:val="4F4D4E"/>
          <w:sz w:val="28"/>
          <w:szCs w:val="28"/>
          <w:u w:color="4F4D4E"/>
        </w:rPr>
        <w:t>FOR-GC-0</w:t>
      </w:r>
      <w:r w:rsidR="00462342" w:rsidRPr="000C2285">
        <w:rPr>
          <w:rFonts w:ascii="Myriad Pro" w:hAnsi="Myriad Pro" w:cs="Arial"/>
          <w:b/>
          <w:color w:val="4F4D4E"/>
          <w:sz w:val="28"/>
          <w:szCs w:val="28"/>
          <w:u w:color="4F4D4E"/>
        </w:rPr>
        <w:t>1</w:t>
      </w:r>
      <w:r w:rsidR="00D17BE5" w:rsidRPr="000C2285">
        <w:rPr>
          <w:rFonts w:ascii="Myriad Pro" w:hAnsi="Myriad Pro" w:cs="Arial"/>
          <w:b/>
          <w:color w:val="4F4D4E"/>
          <w:sz w:val="28"/>
          <w:szCs w:val="28"/>
          <w:u w:color="4F4D4E"/>
        </w:rPr>
        <w:t>5</w:t>
      </w:r>
      <w:r w:rsidRPr="000C2285">
        <w:rPr>
          <w:rFonts w:ascii="Myriad Pro" w:hAnsi="Myriad Pro" w:cs="Arial"/>
          <w:b/>
          <w:color w:val="4F4D4E"/>
          <w:sz w:val="28"/>
          <w:szCs w:val="28"/>
          <w:u w:color="4F4D4E"/>
        </w:rPr>
        <w:t xml:space="preserve"> </w:t>
      </w:r>
      <w:r w:rsidR="005C5C97" w:rsidRPr="000C2285">
        <w:rPr>
          <w:rFonts w:ascii="Myriad Pro" w:hAnsi="Myriad Pro" w:cs="Arial"/>
          <w:b/>
          <w:color w:val="4F4D4E"/>
          <w:sz w:val="28"/>
          <w:szCs w:val="28"/>
          <w:u w:color="4F4D4E"/>
        </w:rPr>
        <w:t xml:space="preserve">Formato para </w:t>
      </w:r>
      <w:r w:rsidR="00D17BE5" w:rsidRPr="000C2285">
        <w:rPr>
          <w:rFonts w:ascii="Myriad Pro" w:hAnsi="Myriad Pro" w:cs="Arial"/>
          <w:b/>
          <w:color w:val="4F4D4E"/>
          <w:sz w:val="28"/>
          <w:szCs w:val="28"/>
          <w:u w:color="4F4D4E"/>
        </w:rPr>
        <w:t>minuta de reunión</w:t>
      </w:r>
      <w:r w:rsidR="00444503" w:rsidRPr="000C2285">
        <w:rPr>
          <w:rFonts w:ascii="Myriad Pro" w:hAnsi="Myriad Pro" w:cs="Arial"/>
          <w:b/>
          <w:color w:val="4F4D4E"/>
          <w:sz w:val="28"/>
          <w:szCs w:val="28"/>
          <w:u w:color="4F4D4E"/>
        </w:rPr>
        <w:t>.</w:t>
      </w:r>
    </w:p>
    <w:p w14:paraId="4A892E3D" w14:textId="77777777" w:rsidR="00444503" w:rsidRPr="000C2285" w:rsidRDefault="00444503" w:rsidP="00D06297">
      <w:pPr>
        <w:jc w:val="center"/>
        <w:rPr>
          <w:rFonts w:ascii="Myriad Pro" w:hAnsi="Myriad Pro" w:cs="Arial"/>
          <w:b/>
          <w:color w:val="4F4D4E"/>
          <w:sz w:val="28"/>
          <w:szCs w:val="28"/>
          <w:u w:color="4F4D4E"/>
        </w:rPr>
      </w:pPr>
    </w:p>
    <w:p w14:paraId="0BBFBE31" w14:textId="77777777" w:rsidR="00FF5B86" w:rsidRPr="000C2285" w:rsidRDefault="00FF5B86" w:rsidP="00FF5B86">
      <w:pPr>
        <w:jc w:val="center"/>
        <w:rPr>
          <w:rFonts w:ascii="Myriad Pro" w:hAnsi="Myriad Pro" w:cs="Arial"/>
          <w:b/>
          <w:color w:val="2EA1D4" w:themeColor="text2"/>
          <w:sz w:val="24"/>
          <w:u w:color="4F4D4E"/>
          <w:lang w:val="es-MX"/>
        </w:rPr>
      </w:pPr>
      <w:r w:rsidRPr="000C2285">
        <w:rPr>
          <w:rFonts w:ascii="Myriad Pro" w:hAnsi="Myriad Pro" w:cs="Arial"/>
          <w:b/>
          <w:color w:val="4F4D4E"/>
          <w:sz w:val="24"/>
          <w:u w:color="4F4D4E"/>
          <w:lang w:val="es-MX"/>
        </w:rPr>
        <w:t xml:space="preserve">Copia controlada No. : </w:t>
      </w:r>
      <w:r w:rsidRPr="000C2285">
        <w:rPr>
          <w:rFonts w:ascii="Myriad Pro" w:hAnsi="Myriad Pro" w:cs="Arial"/>
          <w:b/>
          <w:color w:val="2EA1D4" w:themeColor="text2"/>
          <w:sz w:val="24"/>
          <w:szCs w:val="24"/>
          <w:u w:val="single" w:color="4F4D4E"/>
        </w:rPr>
        <w:t>1</w:t>
      </w:r>
    </w:p>
    <w:p w14:paraId="55F02415" w14:textId="77777777" w:rsidR="00FF5B86" w:rsidRPr="000C2285" w:rsidRDefault="00FF5B86" w:rsidP="00FF5B86">
      <w:pPr>
        <w:rPr>
          <w:rFonts w:ascii="Myriad Pro" w:hAnsi="Myriad Pro" w:cs="Arial"/>
          <w:b/>
          <w:color w:val="000000"/>
          <w:sz w:val="24"/>
          <w:u w:color="4F4D4E"/>
          <w:lang w:val="es-MX"/>
        </w:rPr>
      </w:pPr>
    </w:p>
    <w:p w14:paraId="78A52200" w14:textId="77777777" w:rsidR="00FF5B86" w:rsidRPr="000C2285" w:rsidRDefault="00FF5B86" w:rsidP="00FF5B86">
      <w:pPr>
        <w:rPr>
          <w:rFonts w:ascii="Myriad Pro" w:hAnsi="Myriad Pro" w:cs="Arial"/>
          <w:b/>
          <w:color w:val="000000"/>
          <w:sz w:val="24"/>
          <w:u w:color="4F4D4E"/>
          <w:lang w:val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33"/>
        <w:gridCol w:w="2052"/>
        <w:gridCol w:w="1498"/>
        <w:gridCol w:w="1480"/>
        <w:gridCol w:w="1443"/>
        <w:gridCol w:w="1219"/>
      </w:tblGrid>
      <w:tr w:rsidR="00353A3F" w:rsidRPr="000C2285" w14:paraId="1A215D36" w14:textId="77777777" w:rsidTr="00565A9D">
        <w:trPr>
          <w:jc w:val="center"/>
        </w:trPr>
        <w:tc>
          <w:tcPr>
            <w:tcW w:w="1033" w:type="dxa"/>
            <w:vAlign w:val="center"/>
          </w:tcPr>
          <w:p w14:paraId="72165B2C" w14:textId="77777777" w:rsidR="00DE54D1" w:rsidRPr="000C2285" w:rsidRDefault="00DE54D1" w:rsidP="00565A9D">
            <w:pPr>
              <w:spacing w:before="120" w:after="120"/>
              <w:jc w:val="center"/>
              <w:rPr>
                <w:rFonts w:ascii="Myriad Pro" w:hAnsi="Myriad Pro" w:cs="Arial"/>
                <w:b/>
                <w:color w:val="4F4D4E"/>
                <w:lang w:val="es-MX"/>
              </w:rPr>
            </w:pPr>
          </w:p>
        </w:tc>
        <w:tc>
          <w:tcPr>
            <w:tcW w:w="3550" w:type="dxa"/>
            <w:gridSpan w:val="2"/>
            <w:vAlign w:val="center"/>
          </w:tcPr>
          <w:p w14:paraId="5EB4ACE1" w14:textId="77777777" w:rsidR="00DE54D1" w:rsidRPr="000C2285" w:rsidRDefault="00DE54D1" w:rsidP="00565A9D">
            <w:pPr>
              <w:spacing w:before="120" w:after="120"/>
              <w:jc w:val="center"/>
              <w:rPr>
                <w:rFonts w:ascii="Myriad Pro" w:hAnsi="Myriad Pro" w:cs="Arial"/>
                <w:b/>
                <w:color w:val="4F4D4E"/>
                <w:lang w:val="es-MX"/>
              </w:rPr>
            </w:pPr>
            <w:r w:rsidRPr="000C2285">
              <w:rPr>
                <w:rFonts w:ascii="Myriad Pro" w:hAnsi="Myriad Pro" w:cs="Arial"/>
                <w:b/>
                <w:color w:val="4F4D4E"/>
                <w:u w:color="4F4D4E"/>
                <w:lang w:val="es-MX"/>
              </w:rPr>
              <w:t>Nombre</w:t>
            </w:r>
          </w:p>
        </w:tc>
        <w:tc>
          <w:tcPr>
            <w:tcW w:w="1480" w:type="dxa"/>
            <w:vAlign w:val="center"/>
          </w:tcPr>
          <w:p w14:paraId="5459245B" w14:textId="77777777" w:rsidR="00DE54D1" w:rsidRPr="000C2285" w:rsidRDefault="00DE54D1" w:rsidP="00565A9D">
            <w:pPr>
              <w:spacing w:before="120" w:after="120"/>
              <w:jc w:val="center"/>
              <w:rPr>
                <w:rFonts w:ascii="Myriad Pro" w:hAnsi="Myriad Pro" w:cs="Arial"/>
                <w:b/>
                <w:color w:val="4F4D4E"/>
                <w:lang w:val="es-MX"/>
              </w:rPr>
            </w:pPr>
            <w:r w:rsidRPr="000C2285">
              <w:rPr>
                <w:rFonts w:ascii="Myriad Pro" w:hAnsi="Myriad Pro" w:cs="Arial"/>
                <w:b/>
                <w:color w:val="4F4D4E"/>
                <w:u w:color="4F4D4E"/>
                <w:lang w:val="es-MX"/>
              </w:rPr>
              <w:t>Puesto o función</w:t>
            </w:r>
          </w:p>
        </w:tc>
        <w:tc>
          <w:tcPr>
            <w:tcW w:w="1443" w:type="dxa"/>
            <w:vAlign w:val="center"/>
          </w:tcPr>
          <w:p w14:paraId="7AD4911E" w14:textId="77777777" w:rsidR="00DE54D1" w:rsidRPr="000C2285" w:rsidRDefault="00DE54D1" w:rsidP="00565A9D">
            <w:pPr>
              <w:spacing w:before="120" w:after="120"/>
              <w:jc w:val="center"/>
              <w:rPr>
                <w:rFonts w:ascii="Myriad Pro" w:hAnsi="Myriad Pro" w:cs="Arial"/>
                <w:b/>
                <w:color w:val="4F4D4E"/>
                <w:lang w:val="es-MX"/>
              </w:rPr>
            </w:pPr>
            <w:r w:rsidRPr="000C2285">
              <w:rPr>
                <w:rFonts w:ascii="Myriad Pro" w:hAnsi="Myriad Pro" w:cs="Arial"/>
                <w:b/>
                <w:color w:val="4F4D4E"/>
                <w:u w:color="4F4D4E"/>
                <w:lang w:val="es-MX"/>
              </w:rPr>
              <w:t>Firma</w:t>
            </w:r>
          </w:p>
        </w:tc>
        <w:tc>
          <w:tcPr>
            <w:tcW w:w="1219" w:type="dxa"/>
            <w:vAlign w:val="center"/>
          </w:tcPr>
          <w:p w14:paraId="47D038D7" w14:textId="77777777" w:rsidR="00DE54D1" w:rsidRPr="000C2285" w:rsidRDefault="00DE54D1" w:rsidP="00565A9D">
            <w:pPr>
              <w:spacing w:before="120" w:after="120"/>
              <w:jc w:val="center"/>
              <w:rPr>
                <w:rFonts w:ascii="Myriad Pro" w:hAnsi="Myriad Pro" w:cs="Arial"/>
                <w:b/>
                <w:color w:val="4F4D4E"/>
                <w:lang w:val="es-MX"/>
              </w:rPr>
            </w:pPr>
            <w:r w:rsidRPr="000C2285">
              <w:rPr>
                <w:rFonts w:ascii="Myriad Pro" w:hAnsi="Myriad Pro" w:cs="Arial"/>
                <w:b/>
                <w:color w:val="4F4D4E"/>
                <w:u w:color="4F4D4E"/>
                <w:lang w:val="es-MX"/>
              </w:rPr>
              <w:t>Fecha</w:t>
            </w:r>
          </w:p>
        </w:tc>
      </w:tr>
      <w:tr w:rsidR="00353A3F" w:rsidRPr="000C2285" w14:paraId="0620467F" w14:textId="77777777" w:rsidTr="00D00698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1033" w:type="dxa"/>
          </w:tcPr>
          <w:p w14:paraId="0D019093" w14:textId="77777777" w:rsidR="00DE54D1" w:rsidRPr="000C2285" w:rsidRDefault="00DE54D1" w:rsidP="00565A9D">
            <w:pPr>
              <w:spacing w:before="120" w:after="120"/>
              <w:rPr>
                <w:rFonts w:ascii="Myriad Pro" w:hAnsi="Myriad Pro" w:cs="Arial"/>
                <w:b/>
                <w:color w:val="4F4D4E"/>
                <w:lang w:val="es-MX"/>
              </w:rPr>
            </w:pPr>
            <w:r w:rsidRPr="000C2285">
              <w:rPr>
                <w:rFonts w:ascii="Myriad Pro" w:hAnsi="Myriad Pro" w:cs="Arial"/>
                <w:b/>
                <w:color w:val="4F4D4E"/>
                <w:u w:color="4F4D4E"/>
                <w:lang w:val="es-MX"/>
              </w:rPr>
              <w:t>Elaboró:</w:t>
            </w:r>
          </w:p>
        </w:tc>
        <w:tc>
          <w:tcPr>
            <w:tcW w:w="3550" w:type="dxa"/>
            <w:gridSpan w:val="2"/>
          </w:tcPr>
          <w:p w14:paraId="10141479" w14:textId="4A3AB841" w:rsidR="00DE54D1" w:rsidRPr="000C2285" w:rsidRDefault="004150A4" w:rsidP="00565A9D">
            <w:pPr>
              <w:spacing w:before="120" w:after="120"/>
              <w:jc w:val="center"/>
              <w:rPr>
                <w:rFonts w:ascii="Myriad Pro" w:hAnsi="Myriad Pro" w:cs="Arial"/>
                <w:color w:val="4F4D4E"/>
                <w:sz w:val="18"/>
                <w:lang w:val="es-MX"/>
              </w:rPr>
            </w:pPr>
            <w:r w:rsidRPr="000C2285">
              <w:rPr>
                <w:rFonts w:ascii="Myriad Pro" w:hAnsi="Myriad Pro" w:cs="Arial"/>
                <w:color w:val="4F4D4E"/>
                <w:sz w:val="18"/>
                <w:u w:color="4F4D4E"/>
                <w:lang w:val="es-MX"/>
              </w:rPr>
              <w:t>Darío Pardo Pardo</w:t>
            </w:r>
          </w:p>
        </w:tc>
        <w:tc>
          <w:tcPr>
            <w:tcW w:w="1480" w:type="dxa"/>
          </w:tcPr>
          <w:p w14:paraId="6D621ADB" w14:textId="43F51684" w:rsidR="00DE54D1" w:rsidRPr="000C2285" w:rsidRDefault="00353A3F" w:rsidP="00565A9D">
            <w:pPr>
              <w:spacing w:before="120" w:after="120"/>
              <w:jc w:val="center"/>
              <w:rPr>
                <w:rFonts w:ascii="Myriad Pro" w:hAnsi="Myriad Pro" w:cs="Arial"/>
                <w:color w:val="4F4D4E"/>
                <w:sz w:val="18"/>
                <w:lang w:val="es-MX"/>
              </w:rPr>
            </w:pPr>
            <w:r w:rsidRPr="000C2285">
              <w:rPr>
                <w:rFonts w:ascii="Myriad Pro" w:hAnsi="Myriad Pro" w:cs="Arial"/>
                <w:color w:val="4F4D4E"/>
                <w:sz w:val="18"/>
                <w:lang w:val="es-MX"/>
              </w:rPr>
              <w:t xml:space="preserve">Director técnico </w:t>
            </w:r>
          </w:p>
        </w:tc>
        <w:tc>
          <w:tcPr>
            <w:tcW w:w="1443" w:type="dxa"/>
          </w:tcPr>
          <w:p w14:paraId="67AD2689" w14:textId="6C7CDA7A" w:rsidR="00DE54D1" w:rsidRPr="000C2285" w:rsidRDefault="00D00698" w:rsidP="00565A9D">
            <w:pPr>
              <w:spacing w:before="120" w:after="120"/>
              <w:jc w:val="center"/>
              <w:rPr>
                <w:rFonts w:ascii="Myriad Pro" w:hAnsi="Myriad Pro" w:cs="Arial"/>
                <w:color w:val="4F4D4E"/>
                <w:sz w:val="18"/>
                <w:lang w:val="es-MX"/>
              </w:rPr>
            </w:pPr>
            <w:r w:rsidRPr="000C2285">
              <w:rPr>
                <w:rFonts w:ascii="Myriad Pro" w:hAnsi="Myriad Pro"/>
                <w:noProof/>
                <w:color w:val="4F4D4E"/>
              </w:rPr>
              <w:drawing>
                <wp:inline distT="0" distB="0" distL="0" distR="0" wp14:anchorId="0CD66685" wp14:editId="2B21F920">
                  <wp:extent cx="668655" cy="214686"/>
                  <wp:effectExtent l="0" t="0" r="0" b="0"/>
                  <wp:docPr id="10" name="Imagen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41503DC-B48F-4C5A-A962-98514FF000D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9">
                            <a:extLst>
                              <a:ext uri="{FF2B5EF4-FFF2-40B4-BE49-F238E27FC236}">
                                <a16:creationId xmlns:a16="http://schemas.microsoft.com/office/drawing/2014/main" id="{641503DC-B48F-4C5A-A962-98514FF000DD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372" cy="221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9" w:type="dxa"/>
          </w:tcPr>
          <w:p w14:paraId="78AC5405" w14:textId="72474F95" w:rsidR="00DE54D1" w:rsidRPr="000C2285" w:rsidRDefault="004150A4" w:rsidP="00565A9D">
            <w:pPr>
              <w:spacing w:before="120" w:after="120"/>
              <w:jc w:val="center"/>
              <w:rPr>
                <w:rFonts w:ascii="Myriad Pro" w:hAnsi="Myriad Pro" w:cs="Arial"/>
                <w:color w:val="4F4D4E"/>
                <w:sz w:val="18"/>
                <w:lang w:val="es-MX"/>
              </w:rPr>
            </w:pPr>
            <w:r w:rsidRPr="000C2285">
              <w:rPr>
                <w:rFonts w:ascii="Myriad Pro" w:hAnsi="Myriad Pro" w:cs="Arial"/>
                <w:color w:val="4F4D4E"/>
                <w:sz w:val="18"/>
                <w:u w:color="4F4D4E"/>
                <w:lang w:val="es-MX"/>
              </w:rPr>
              <w:t>202</w:t>
            </w:r>
            <w:r w:rsidR="00353A3F" w:rsidRPr="000C2285">
              <w:rPr>
                <w:rFonts w:ascii="Myriad Pro" w:hAnsi="Myriad Pro" w:cs="Arial"/>
                <w:color w:val="4F4D4E"/>
                <w:sz w:val="18"/>
                <w:u w:color="4F4D4E"/>
                <w:lang w:val="es-MX"/>
              </w:rPr>
              <w:t>3</w:t>
            </w:r>
            <w:r w:rsidRPr="000C2285">
              <w:rPr>
                <w:rFonts w:ascii="Myriad Pro" w:hAnsi="Myriad Pro" w:cs="Arial"/>
                <w:color w:val="4F4D4E"/>
                <w:sz w:val="18"/>
                <w:u w:color="4F4D4E"/>
                <w:lang w:val="es-MX"/>
              </w:rPr>
              <w:t>-05-25</w:t>
            </w:r>
          </w:p>
        </w:tc>
      </w:tr>
      <w:tr w:rsidR="00353A3F" w:rsidRPr="000C2285" w14:paraId="2C8381E8" w14:textId="77777777" w:rsidTr="00565A9D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1033" w:type="dxa"/>
          </w:tcPr>
          <w:p w14:paraId="1F3D2139" w14:textId="77777777" w:rsidR="00DE54D1" w:rsidRPr="000C2285" w:rsidRDefault="00DE54D1" w:rsidP="00565A9D">
            <w:pPr>
              <w:spacing w:before="120" w:after="120"/>
              <w:rPr>
                <w:rFonts w:ascii="Myriad Pro" w:hAnsi="Myriad Pro" w:cs="Arial"/>
                <w:b/>
                <w:color w:val="4F4D4E"/>
                <w:lang w:val="es-MX"/>
              </w:rPr>
            </w:pPr>
            <w:r w:rsidRPr="000C2285">
              <w:rPr>
                <w:rFonts w:ascii="Myriad Pro" w:hAnsi="Myriad Pro" w:cs="Arial"/>
                <w:b/>
                <w:color w:val="4F4D4E"/>
                <w:u w:color="4F4D4E"/>
                <w:lang w:val="es-MX"/>
              </w:rPr>
              <w:t>Revisó:</w:t>
            </w:r>
          </w:p>
        </w:tc>
        <w:tc>
          <w:tcPr>
            <w:tcW w:w="3550" w:type="dxa"/>
            <w:gridSpan w:val="2"/>
          </w:tcPr>
          <w:p w14:paraId="07304C32" w14:textId="45A7CECD" w:rsidR="00DE54D1" w:rsidRPr="000C2285" w:rsidRDefault="00353A3F" w:rsidP="00565A9D">
            <w:pPr>
              <w:spacing w:before="120" w:after="120"/>
              <w:jc w:val="center"/>
              <w:rPr>
                <w:rFonts w:ascii="Myriad Pro" w:hAnsi="Myriad Pro" w:cs="Arial"/>
                <w:color w:val="4F4D4E"/>
                <w:sz w:val="18"/>
                <w:lang w:val="es-MX"/>
              </w:rPr>
            </w:pPr>
            <w:r w:rsidRPr="000C2285">
              <w:rPr>
                <w:rFonts w:ascii="Myriad Pro" w:hAnsi="Myriad Pro" w:cs="Arial"/>
                <w:color w:val="4F4D4E"/>
                <w:sz w:val="18"/>
                <w:u w:color="4F4D4E"/>
                <w:lang w:val="es-MX"/>
              </w:rPr>
              <w:t>Angela P. Patiño Pérez</w:t>
            </w:r>
          </w:p>
        </w:tc>
        <w:tc>
          <w:tcPr>
            <w:tcW w:w="1480" w:type="dxa"/>
          </w:tcPr>
          <w:p w14:paraId="62E7CE63" w14:textId="4FCA59A8" w:rsidR="00DE54D1" w:rsidRPr="000C2285" w:rsidRDefault="00353A3F" w:rsidP="00565A9D">
            <w:pPr>
              <w:spacing w:before="120" w:after="120"/>
              <w:jc w:val="center"/>
              <w:rPr>
                <w:rFonts w:ascii="Myriad Pro" w:hAnsi="Myriad Pro" w:cs="Arial"/>
                <w:color w:val="4F4D4E"/>
                <w:sz w:val="18"/>
                <w:lang w:val="es-MX"/>
              </w:rPr>
            </w:pPr>
            <w:r w:rsidRPr="000C2285">
              <w:rPr>
                <w:rFonts w:ascii="Myriad Pro" w:hAnsi="Myriad Pro" w:cs="Arial"/>
                <w:color w:val="4F4D4E"/>
                <w:sz w:val="18"/>
                <w:u w:color="4F4D4E"/>
                <w:lang w:val="es-MX"/>
              </w:rPr>
              <w:t>Director de Calidad</w:t>
            </w:r>
          </w:p>
        </w:tc>
        <w:tc>
          <w:tcPr>
            <w:tcW w:w="1443" w:type="dxa"/>
          </w:tcPr>
          <w:p w14:paraId="71E59CF4" w14:textId="56A46EFF" w:rsidR="00DE54D1" w:rsidRPr="000C2285" w:rsidRDefault="00353A3F" w:rsidP="00565A9D">
            <w:pPr>
              <w:spacing w:before="120" w:after="120"/>
              <w:jc w:val="center"/>
              <w:rPr>
                <w:rFonts w:ascii="Myriad Pro" w:hAnsi="Myriad Pro" w:cs="Arial"/>
                <w:color w:val="4F4D4E"/>
                <w:sz w:val="18"/>
                <w:lang w:val="es-MX"/>
              </w:rPr>
            </w:pPr>
            <w:r w:rsidRPr="000C2285">
              <w:rPr>
                <w:rFonts w:ascii="Myriad Pro" w:hAnsi="Myriad Pro" w:cs="Arial"/>
                <w:noProof/>
                <w:color w:val="4F4D4E"/>
                <w:sz w:val="18"/>
                <w:lang w:val="es-MX"/>
              </w:rPr>
              <w:drawing>
                <wp:inline distT="0" distB="0" distL="0" distR="0" wp14:anchorId="7D431336" wp14:editId="1F68CFFB">
                  <wp:extent cx="787180" cy="368148"/>
                  <wp:effectExtent l="0" t="0" r="0" b="0"/>
                  <wp:docPr id="188766396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7663966" name="Imagen 188766396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563" cy="389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9" w:type="dxa"/>
          </w:tcPr>
          <w:p w14:paraId="10C3398D" w14:textId="73F33CA5" w:rsidR="00DE54D1" w:rsidRPr="000C2285" w:rsidRDefault="004150A4" w:rsidP="00565A9D">
            <w:pPr>
              <w:spacing w:before="120" w:after="120"/>
              <w:jc w:val="center"/>
              <w:rPr>
                <w:rFonts w:ascii="Myriad Pro" w:hAnsi="Myriad Pro" w:cs="Arial"/>
                <w:color w:val="4F4D4E"/>
                <w:sz w:val="18"/>
                <w:lang w:val="es-MX"/>
              </w:rPr>
            </w:pPr>
            <w:r w:rsidRPr="000C2285">
              <w:rPr>
                <w:rFonts w:ascii="Myriad Pro" w:hAnsi="Myriad Pro" w:cs="Arial"/>
                <w:color w:val="4F4D4E"/>
                <w:sz w:val="18"/>
                <w:u w:color="4F4D4E"/>
                <w:lang w:val="es-MX"/>
              </w:rPr>
              <w:t>202</w:t>
            </w:r>
            <w:r w:rsidR="00353A3F" w:rsidRPr="000C2285">
              <w:rPr>
                <w:rFonts w:ascii="Myriad Pro" w:hAnsi="Myriad Pro" w:cs="Arial"/>
                <w:color w:val="4F4D4E"/>
                <w:sz w:val="18"/>
                <w:u w:color="4F4D4E"/>
                <w:lang w:val="es-MX"/>
              </w:rPr>
              <w:t>3</w:t>
            </w:r>
            <w:r w:rsidRPr="000C2285">
              <w:rPr>
                <w:rFonts w:ascii="Myriad Pro" w:hAnsi="Myriad Pro" w:cs="Arial"/>
                <w:color w:val="4F4D4E"/>
                <w:sz w:val="18"/>
                <w:u w:color="4F4D4E"/>
                <w:lang w:val="es-MX"/>
              </w:rPr>
              <w:t>-05-25</w:t>
            </w:r>
          </w:p>
        </w:tc>
      </w:tr>
      <w:tr w:rsidR="00353A3F" w:rsidRPr="000C2285" w14:paraId="121DDAAA" w14:textId="77777777" w:rsidTr="00565A9D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1033" w:type="dxa"/>
          </w:tcPr>
          <w:p w14:paraId="4C1B7726" w14:textId="77777777" w:rsidR="00DE54D1" w:rsidRPr="000C2285" w:rsidRDefault="00DE54D1" w:rsidP="00565A9D">
            <w:pPr>
              <w:spacing w:before="120" w:after="120"/>
              <w:rPr>
                <w:rFonts w:ascii="Myriad Pro" w:hAnsi="Myriad Pro" w:cs="Arial"/>
                <w:b/>
                <w:color w:val="4F4D4E"/>
                <w:lang w:val="es-MX"/>
              </w:rPr>
            </w:pPr>
            <w:r w:rsidRPr="000C2285">
              <w:rPr>
                <w:rFonts w:ascii="Myriad Pro" w:hAnsi="Myriad Pro" w:cs="Arial"/>
                <w:b/>
                <w:color w:val="4F4D4E"/>
                <w:u w:color="4F4D4E"/>
                <w:lang w:val="es-MX"/>
              </w:rPr>
              <w:t>Aprobó:</w:t>
            </w:r>
          </w:p>
        </w:tc>
        <w:tc>
          <w:tcPr>
            <w:tcW w:w="3550" w:type="dxa"/>
            <w:gridSpan w:val="2"/>
          </w:tcPr>
          <w:p w14:paraId="54B6CCC9" w14:textId="77777777" w:rsidR="00DE54D1" w:rsidRPr="000C2285" w:rsidRDefault="00DE54D1" w:rsidP="00565A9D">
            <w:pPr>
              <w:spacing w:before="120" w:after="120"/>
              <w:jc w:val="center"/>
              <w:rPr>
                <w:rFonts w:ascii="Myriad Pro" w:hAnsi="Myriad Pro" w:cs="Arial"/>
                <w:color w:val="4F4D4E"/>
                <w:sz w:val="18"/>
                <w:lang w:val="es-MX"/>
              </w:rPr>
            </w:pPr>
            <w:r w:rsidRPr="000C2285">
              <w:rPr>
                <w:rFonts w:ascii="Myriad Pro" w:hAnsi="Myriad Pro" w:cs="Arial"/>
                <w:color w:val="4F4D4E"/>
                <w:sz w:val="18"/>
                <w:u w:color="4F4D4E"/>
                <w:lang w:val="es-MX"/>
              </w:rPr>
              <w:t>Yasmín Eliana Lopera Pérez</w:t>
            </w:r>
          </w:p>
        </w:tc>
        <w:tc>
          <w:tcPr>
            <w:tcW w:w="1480" w:type="dxa"/>
          </w:tcPr>
          <w:p w14:paraId="03DB2F03" w14:textId="178A6583" w:rsidR="00DE54D1" w:rsidRPr="000C2285" w:rsidRDefault="00DE54D1" w:rsidP="00565A9D">
            <w:pPr>
              <w:spacing w:before="120" w:after="120"/>
              <w:jc w:val="center"/>
              <w:rPr>
                <w:rFonts w:ascii="Myriad Pro" w:hAnsi="Myriad Pro" w:cs="Arial"/>
                <w:color w:val="4F4D4E"/>
                <w:sz w:val="18"/>
                <w:lang w:val="es-MX"/>
              </w:rPr>
            </w:pPr>
            <w:r w:rsidRPr="000C2285">
              <w:rPr>
                <w:rFonts w:ascii="Myriad Pro" w:hAnsi="Myriad Pro" w:cs="Arial"/>
                <w:color w:val="4F4D4E"/>
                <w:sz w:val="18"/>
                <w:u w:color="4F4D4E"/>
                <w:lang w:val="es-MX"/>
              </w:rPr>
              <w:t xml:space="preserve">Gerente </w:t>
            </w:r>
          </w:p>
        </w:tc>
        <w:tc>
          <w:tcPr>
            <w:tcW w:w="1443" w:type="dxa"/>
          </w:tcPr>
          <w:p w14:paraId="0AA74076" w14:textId="77777777" w:rsidR="00DE54D1" w:rsidRPr="000C2285" w:rsidRDefault="00DE54D1" w:rsidP="00565A9D">
            <w:pPr>
              <w:spacing w:before="120" w:after="120"/>
              <w:jc w:val="center"/>
              <w:rPr>
                <w:rFonts w:ascii="Myriad Pro" w:hAnsi="Myriad Pro" w:cs="Arial"/>
                <w:color w:val="4F4D4E"/>
                <w:sz w:val="18"/>
                <w:lang w:val="es-MX"/>
              </w:rPr>
            </w:pPr>
            <w:r w:rsidRPr="000C2285">
              <w:rPr>
                <w:rFonts w:ascii="Myriad Pro" w:hAnsi="Myriad Pro"/>
                <w:noProof/>
                <w:color w:val="4F4D4E"/>
                <w:u w:color="4F4D4E"/>
                <w:lang w:val="es-CO" w:eastAsia="es-CO"/>
              </w:rPr>
              <w:drawing>
                <wp:inline distT="0" distB="0" distL="0" distR="0" wp14:anchorId="190875FD" wp14:editId="74A327F9">
                  <wp:extent cx="827405" cy="314325"/>
                  <wp:effectExtent l="0" t="0" r="0" b="9525"/>
                  <wp:docPr id="2" name="Imagen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85ED432-7777-4E4E-AC88-1A4F98D1771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>
                            <a:extLst>
                              <a:ext uri="{FF2B5EF4-FFF2-40B4-BE49-F238E27FC236}">
                                <a16:creationId xmlns:a16="http://schemas.microsoft.com/office/drawing/2014/main" id="{F85ED432-7777-4E4E-AC88-1A4F98D1771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9" w:type="dxa"/>
          </w:tcPr>
          <w:p w14:paraId="4D60B573" w14:textId="04B18553" w:rsidR="00DE54D1" w:rsidRPr="000C2285" w:rsidRDefault="004150A4" w:rsidP="00565A9D">
            <w:pPr>
              <w:spacing w:before="120" w:after="120"/>
              <w:jc w:val="center"/>
              <w:rPr>
                <w:rFonts w:ascii="Myriad Pro" w:hAnsi="Myriad Pro" w:cs="Arial"/>
                <w:color w:val="4F4D4E"/>
                <w:sz w:val="18"/>
                <w:lang w:val="es-MX"/>
              </w:rPr>
            </w:pPr>
            <w:r w:rsidRPr="000C2285">
              <w:rPr>
                <w:rFonts w:ascii="Myriad Pro" w:hAnsi="Myriad Pro" w:cs="Arial"/>
                <w:color w:val="4F4D4E"/>
                <w:sz w:val="18"/>
                <w:u w:color="4F4D4E"/>
                <w:lang w:val="es-MX"/>
              </w:rPr>
              <w:t>202</w:t>
            </w:r>
            <w:r w:rsidR="00353A3F" w:rsidRPr="000C2285">
              <w:rPr>
                <w:rFonts w:ascii="Myriad Pro" w:hAnsi="Myriad Pro" w:cs="Arial"/>
                <w:color w:val="4F4D4E"/>
                <w:sz w:val="18"/>
                <w:u w:color="4F4D4E"/>
                <w:lang w:val="es-MX"/>
              </w:rPr>
              <w:t>3</w:t>
            </w:r>
            <w:r w:rsidRPr="000C2285">
              <w:rPr>
                <w:rFonts w:ascii="Myriad Pro" w:hAnsi="Myriad Pro" w:cs="Arial"/>
                <w:color w:val="4F4D4E"/>
                <w:sz w:val="18"/>
                <w:u w:color="4F4D4E"/>
                <w:lang w:val="es-MX"/>
              </w:rPr>
              <w:t>-05-25</w:t>
            </w:r>
          </w:p>
        </w:tc>
      </w:tr>
      <w:tr w:rsidR="00353A3F" w:rsidRPr="000C2285" w14:paraId="7EC0C7A2" w14:textId="77777777" w:rsidTr="00565A9D">
        <w:trPr>
          <w:jc w:val="center"/>
        </w:trPr>
        <w:tc>
          <w:tcPr>
            <w:tcW w:w="3085" w:type="dxa"/>
            <w:gridSpan w:val="2"/>
          </w:tcPr>
          <w:p w14:paraId="1E5A7617" w14:textId="77777777" w:rsidR="00DE54D1" w:rsidRPr="000C2285" w:rsidRDefault="00DE54D1" w:rsidP="00565A9D">
            <w:pPr>
              <w:spacing w:before="120" w:after="120"/>
              <w:rPr>
                <w:rFonts w:ascii="Myriad Pro" w:hAnsi="Myriad Pro" w:cs="Arial"/>
                <w:b/>
                <w:color w:val="4F4D4E"/>
                <w:lang w:val="es-MX"/>
              </w:rPr>
            </w:pPr>
            <w:r w:rsidRPr="000C2285">
              <w:rPr>
                <w:rFonts w:ascii="Myriad Pro" w:hAnsi="Myriad Pro" w:cs="Arial"/>
                <w:b/>
                <w:color w:val="4F4D4E"/>
                <w:u w:color="4F4D4E"/>
                <w:lang w:val="es-MX"/>
              </w:rPr>
              <w:t>Localización del documento:</w:t>
            </w:r>
          </w:p>
        </w:tc>
        <w:tc>
          <w:tcPr>
            <w:tcW w:w="5640" w:type="dxa"/>
            <w:gridSpan w:val="4"/>
          </w:tcPr>
          <w:p w14:paraId="0F710B07" w14:textId="77777777" w:rsidR="00DE54D1" w:rsidRPr="000C2285" w:rsidRDefault="00550543" w:rsidP="00550543">
            <w:pPr>
              <w:jc w:val="center"/>
              <w:rPr>
                <w:rFonts w:ascii="Myriad Pro" w:hAnsi="Myriad Pro" w:cs="Arial"/>
                <w:color w:val="4F4D4E"/>
                <w:sz w:val="18"/>
                <w:u w:color="4F4D4E"/>
                <w:lang w:val="es-MX"/>
              </w:rPr>
            </w:pPr>
            <w:r w:rsidRPr="000C2285">
              <w:rPr>
                <w:rFonts w:ascii="Myriad Pro" w:hAnsi="Myriad Pro" w:cs="Arial"/>
                <w:color w:val="00B0F0"/>
                <w:sz w:val="18"/>
                <w:u w:color="4F4D4E"/>
                <w:lang w:val="es-MX"/>
              </w:rPr>
              <w:t>http://107.190.139.42/~aoxlabsgc/sig</w:t>
            </w:r>
          </w:p>
        </w:tc>
      </w:tr>
    </w:tbl>
    <w:p w14:paraId="44B7859E" w14:textId="77777777" w:rsidR="00FF5B86" w:rsidRPr="000C2285" w:rsidRDefault="00FF5B86" w:rsidP="00FF5B86">
      <w:pPr>
        <w:spacing w:before="240" w:after="240"/>
        <w:jc w:val="center"/>
        <w:rPr>
          <w:rFonts w:ascii="Myriad Pro" w:hAnsi="Myriad Pro" w:cs="Arial"/>
          <w:b/>
          <w:color w:val="4F4D4E"/>
          <w:sz w:val="24"/>
          <w:u w:color="4F4D4E"/>
          <w:lang w:val="es-MX"/>
        </w:rPr>
      </w:pPr>
    </w:p>
    <w:p w14:paraId="4F8DCA4D" w14:textId="77777777" w:rsidR="00FF5B86" w:rsidRPr="000C2285" w:rsidRDefault="00FF5B86" w:rsidP="00FF5B86">
      <w:pPr>
        <w:spacing w:before="240" w:after="240"/>
        <w:jc w:val="center"/>
        <w:rPr>
          <w:rFonts w:ascii="Myriad Pro" w:hAnsi="Myriad Pro" w:cs="Arial"/>
          <w:b/>
          <w:color w:val="4F4D4E"/>
          <w:sz w:val="28"/>
          <w:u w:color="4F4D4E"/>
          <w:lang w:val="es-MX"/>
        </w:rPr>
      </w:pPr>
      <w:r w:rsidRPr="000C2285">
        <w:rPr>
          <w:rFonts w:ascii="Myriad Pro" w:hAnsi="Myriad Pro" w:cs="Arial"/>
          <w:b/>
          <w:color w:val="4F4D4E"/>
          <w:sz w:val="28"/>
          <w:u w:color="4F4D4E"/>
          <w:lang w:val="es-MX"/>
        </w:rPr>
        <w:t>Control de Cambios</w:t>
      </w:r>
    </w:p>
    <w:tbl>
      <w:tblPr>
        <w:tblStyle w:val="Tablaconcuadrcula"/>
        <w:tblW w:w="8426" w:type="dxa"/>
        <w:jc w:val="center"/>
        <w:tblLook w:val="04A0" w:firstRow="1" w:lastRow="0" w:firstColumn="1" w:lastColumn="0" w:noHBand="0" w:noVBand="1"/>
      </w:tblPr>
      <w:tblGrid>
        <w:gridCol w:w="937"/>
        <w:gridCol w:w="1396"/>
        <w:gridCol w:w="967"/>
        <w:gridCol w:w="2616"/>
        <w:gridCol w:w="847"/>
        <w:gridCol w:w="807"/>
        <w:gridCol w:w="856"/>
      </w:tblGrid>
      <w:tr w:rsidR="00353A3F" w:rsidRPr="000C2285" w14:paraId="4F3E17D9" w14:textId="77777777" w:rsidTr="004150A4">
        <w:trPr>
          <w:jc w:val="center"/>
        </w:trPr>
        <w:tc>
          <w:tcPr>
            <w:tcW w:w="937" w:type="dxa"/>
            <w:vAlign w:val="center"/>
          </w:tcPr>
          <w:p w14:paraId="0D96C5E4" w14:textId="77777777" w:rsidR="00FF5B86" w:rsidRPr="000C2285" w:rsidRDefault="00FF5B86" w:rsidP="00AA3751">
            <w:pPr>
              <w:jc w:val="center"/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</w:pPr>
            <w:r w:rsidRPr="000C2285">
              <w:rPr>
                <w:rFonts w:ascii="Myriad Pro" w:hAnsi="Myriad Pro" w:cs="Arial"/>
                <w:b/>
                <w:color w:val="4F4D4E"/>
                <w:sz w:val="18"/>
                <w:szCs w:val="18"/>
                <w:u w:color="4F4D4E"/>
                <w:lang w:val="es-MX"/>
              </w:rPr>
              <w:t>Estado</w:t>
            </w:r>
          </w:p>
        </w:tc>
        <w:tc>
          <w:tcPr>
            <w:tcW w:w="1396" w:type="dxa"/>
            <w:vAlign w:val="center"/>
          </w:tcPr>
          <w:p w14:paraId="6C326E1A" w14:textId="77777777" w:rsidR="00FF5B86" w:rsidRPr="000C2285" w:rsidRDefault="00FF5B86" w:rsidP="00AA3751">
            <w:pPr>
              <w:jc w:val="center"/>
              <w:rPr>
                <w:rFonts w:ascii="Myriad Pro" w:hAnsi="Myriad Pro" w:cs="Arial"/>
                <w:b/>
                <w:color w:val="4F4D4E"/>
                <w:sz w:val="18"/>
                <w:szCs w:val="18"/>
                <w:u w:color="4F4D4E"/>
                <w:lang w:val="es-MX"/>
              </w:rPr>
            </w:pPr>
            <w:r w:rsidRPr="000C2285">
              <w:rPr>
                <w:rFonts w:ascii="Myriad Pro" w:hAnsi="Myriad Pro" w:cs="Arial"/>
                <w:b/>
                <w:color w:val="4F4D4E"/>
                <w:sz w:val="18"/>
                <w:szCs w:val="18"/>
                <w:u w:color="4F4D4E"/>
                <w:lang w:val="es-MX"/>
              </w:rPr>
              <w:t xml:space="preserve">Fecha de </w:t>
            </w:r>
          </w:p>
          <w:p w14:paraId="65B6D713" w14:textId="77777777" w:rsidR="00FF5B86" w:rsidRPr="000C2285" w:rsidRDefault="00FF5B86" w:rsidP="00AA3751">
            <w:pPr>
              <w:jc w:val="center"/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</w:pPr>
            <w:r w:rsidRPr="000C2285">
              <w:rPr>
                <w:rFonts w:ascii="Myriad Pro" w:hAnsi="Myriad Pro" w:cs="Arial"/>
                <w:b/>
                <w:color w:val="4F4D4E"/>
                <w:sz w:val="18"/>
                <w:szCs w:val="18"/>
                <w:u w:color="4F4D4E"/>
                <w:lang w:val="es-MX"/>
              </w:rPr>
              <w:t>Inicio de vigencia</w:t>
            </w:r>
          </w:p>
        </w:tc>
        <w:tc>
          <w:tcPr>
            <w:tcW w:w="967" w:type="dxa"/>
            <w:vAlign w:val="center"/>
          </w:tcPr>
          <w:p w14:paraId="3265E904" w14:textId="77777777" w:rsidR="00FF5B86" w:rsidRPr="000C2285" w:rsidRDefault="00FF5B86" w:rsidP="00AA3751">
            <w:pPr>
              <w:jc w:val="center"/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</w:pPr>
            <w:r w:rsidRPr="000C2285">
              <w:rPr>
                <w:rFonts w:ascii="Myriad Pro" w:hAnsi="Myriad Pro" w:cs="Arial"/>
                <w:b/>
                <w:color w:val="4F4D4E"/>
                <w:sz w:val="18"/>
                <w:szCs w:val="18"/>
                <w:u w:color="4F4D4E"/>
                <w:lang w:val="es-MX"/>
              </w:rPr>
              <w:t>Revisión</w:t>
            </w:r>
          </w:p>
        </w:tc>
        <w:tc>
          <w:tcPr>
            <w:tcW w:w="2616" w:type="dxa"/>
            <w:vAlign w:val="center"/>
          </w:tcPr>
          <w:p w14:paraId="0AA914A0" w14:textId="77777777" w:rsidR="00FF5B86" w:rsidRPr="000C2285" w:rsidRDefault="00FF5B86" w:rsidP="00AA3751">
            <w:pPr>
              <w:jc w:val="center"/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</w:pPr>
            <w:r w:rsidRPr="000C2285">
              <w:rPr>
                <w:rFonts w:ascii="Myriad Pro" w:hAnsi="Myriad Pro" w:cs="Arial"/>
                <w:b/>
                <w:color w:val="4F4D4E"/>
                <w:sz w:val="18"/>
                <w:szCs w:val="18"/>
                <w:u w:color="4F4D4E"/>
                <w:lang w:val="es-MX"/>
              </w:rPr>
              <w:t>Descripción del cambio realizado</w:t>
            </w:r>
          </w:p>
        </w:tc>
        <w:tc>
          <w:tcPr>
            <w:tcW w:w="847" w:type="dxa"/>
            <w:vAlign w:val="center"/>
          </w:tcPr>
          <w:p w14:paraId="1388ED42" w14:textId="77777777" w:rsidR="00FF5B86" w:rsidRPr="000C2285" w:rsidRDefault="00FF5B86" w:rsidP="00AA3751">
            <w:pPr>
              <w:jc w:val="center"/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</w:pPr>
            <w:r w:rsidRPr="000C2285">
              <w:rPr>
                <w:rFonts w:ascii="Myriad Pro" w:hAnsi="Myriad Pro" w:cs="Arial"/>
                <w:b/>
                <w:color w:val="4F4D4E"/>
                <w:sz w:val="18"/>
                <w:szCs w:val="18"/>
                <w:u w:color="4F4D4E"/>
                <w:lang w:val="es-MX"/>
              </w:rPr>
              <w:t>Realizó</w:t>
            </w:r>
          </w:p>
        </w:tc>
        <w:tc>
          <w:tcPr>
            <w:tcW w:w="807" w:type="dxa"/>
            <w:vAlign w:val="center"/>
          </w:tcPr>
          <w:p w14:paraId="0702BA1F" w14:textId="77777777" w:rsidR="00FF5B86" w:rsidRPr="000C2285" w:rsidRDefault="00FF5B86" w:rsidP="00AA3751">
            <w:pPr>
              <w:jc w:val="center"/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</w:pPr>
            <w:r w:rsidRPr="000C2285">
              <w:rPr>
                <w:rFonts w:ascii="Myriad Pro" w:hAnsi="Myriad Pro" w:cs="Arial"/>
                <w:b/>
                <w:color w:val="4F4D4E"/>
                <w:sz w:val="18"/>
                <w:szCs w:val="18"/>
                <w:u w:color="4F4D4E"/>
                <w:lang w:val="es-MX"/>
              </w:rPr>
              <w:t>Revisó</w:t>
            </w:r>
          </w:p>
        </w:tc>
        <w:tc>
          <w:tcPr>
            <w:tcW w:w="856" w:type="dxa"/>
            <w:vAlign w:val="center"/>
          </w:tcPr>
          <w:p w14:paraId="0EAAF322" w14:textId="77777777" w:rsidR="00FF5B86" w:rsidRPr="000C2285" w:rsidRDefault="00FF5B86" w:rsidP="00AA3751">
            <w:pPr>
              <w:jc w:val="center"/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</w:pPr>
            <w:r w:rsidRPr="000C2285">
              <w:rPr>
                <w:rFonts w:ascii="Myriad Pro" w:hAnsi="Myriad Pro" w:cs="Arial"/>
                <w:b/>
                <w:color w:val="4F4D4E"/>
                <w:sz w:val="18"/>
                <w:szCs w:val="18"/>
                <w:u w:color="4F4D4E"/>
                <w:lang w:val="es-MX"/>
              </w:rPr>
              <w:t>Aprobó</w:t>
            </w:r>
          </w:p>
        </w:tc>
      </w:tr>
      <w:tr w:rsidR="00353A3F" w:rsidRPr="000C2285" w14:paraId="429C7793" w14:textId="77777777" w:rsidTr="004150A4">
        <w:trPr>
          <w:jc w:val="center"/>
        </w:trPr>
        <w:tc>
          <w:tcPr>
            <w:tcW w:w="937" w:type="dxa"/>
            <w:vAlign w:val="center"/>
          </w:tcPr>
          <w:p w14:paraId="1C25B806" w14:textId="1C8F6F5C" w:rsidR="00FF5B86" w:rsidRPr="000C2285" w:rsidRDefault="004150A4" w:rsidP="00AA3751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0C2285">
              <w:rPr>
                <w:rFonts w:ascii="Myriad Pro" w:hAnsi="Myriad Pro" w:cs="Arial"/>
                <w:color w:val="4F4D4E"/>
                <w:sz w:val="18"/>
                <w:szCs w:val="18"/>
                <w:u w:color="4F4D4E"/>
                <w:lang w:val="es-MX"/>
              </w:rPr>
              <w:t>Obsoleto</w:t>
            </w:r>
          </w:p>
        </w:tc>
        <w:tc>
          <w:tcPr>
            <w:tcW w:w="1396" w:type="dxa"/>
            <w:vAlign w:val="center"/>
          </w:tcPr>
          <w:p w14:paraId="6E119000" w14:textId="08A6A4B6" w:rsidR="00FF5B86" w:rsidRPr="000C2285" w:rsidRDefault="00882D0B" w:rsidP="00AA3751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0C2285">
              <w:rPr>
                <w:rFonts w:ascii="Myriad Pro" w:hAnsi="Myriad Pro" w:cs="Arial"/>
                <w:color w:val="4F4D4E"/>
                <w:sz w:val="18"/>
                <w:szCs w:val="18"/>
                <w:u w:color="4F4D4E"/>
                <w:lang w:val="es-MX"/>
              </w:rPr>
              <w:t>2017/08/10</w:t>
            </w:r>
          </w:p>
        </w:tc>
        <w:tc>
          <w:tcPr>
            <w:tcW w:w="967" w:type="dxa"/>
            <w:vAlign w:val="center"/>
          </w:tcPr>
          <w:p w14:paraId="32CE3754" w14:textId="77777777" w:rsidR="00FF5B86" w:rsidRPr="000C2285" w:rsidRDefault="00550543" w:rsidP="00AA3751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0C2285">
              <w:rPr>
                <w:rFonts w:ascii="Myriad Pro" w:hAnsi="Myriad Pro" w:cs="Arial"/>
                <w:color w:val="4F4D4E"/>
                <w:sz w:val="18"/>
                <w:szCs w:val="18"/>
                <w:u w:color="4F4D4E"/>
                <w:lang w:val="es-MX"/>
              </w:rPr>
              <w:t>1</w:t>
            </w:r>
          </w:p>
        </w:tc>
        <w:tc>
          <w:tcPr>
            <w:tcW w:w="2616" w:type="dxa"/>
            <w:vAlign w:val="center"/>
          </w:tcPr>
          <w:p w14:paraId="2C2D5793" w14:textId="77777777" w:rsidR="00FF5B86" w:rsidRPr="000C2285" w:rsidRDefault="00FF5B86" w:rsidP="00AA3751">
            <w:pPr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0C2285">
              <w:rPr>
                <w:rFonts w:ascii="Myriad Pro" w:hAnsi="Myriad Pro" w:cs="Arial"/>
                <w:color w:val="4F4D4E"/>
                <w:sz w:val="18"/>
                <w:szCs w:val="18"/>
                <w:u w:color="4F4D4E"/>
                <w:lang w:val="es-MX"/>
              </w:rPr>
              <w:t>Ninguno (versión original).</w:t>
            </w:r>
          </w:p>
        </w:tc>
        <w:tc>
          <w:tcPr>
            <w:tcW w:w="847" w:type="dxa"/>
            <w:vAlign w:val="center"/>
          </w:tcPr>
          <w:p w14:paraId="628575DF" w14:textId="77777777" w:rsidR="00FF5B86" w:rsidRPr="000C2285" w:rsidRDefault="00FF5B86" w:rsidP="00AA3751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0C2285">
              <w:rPr>
                <w:rFonts w:ascii="Myriad Pro" w:hAnsi="Myriad Pro" w:cs="Arial"/>
                <w:color w:val="4F4D4E"/>
                <w:sz w:val="18"/>
                <w:szCs w:val="18"/>
                <w:u w:color="4F4D4E"/>
                <w:lang w:val="es-MX"/>
              </w:rPr>
              <w:t>MEAC</w:t>
            </w:r>
          </w:p>
        </w:tc>
        <w:tc>
          <w:tcPr>
            <w:tcW w:w="807" w:type="dxa"/>
            <w:vAlign w:val="center"/>
          </w:tcPr>
          <w:p w14:paraId="3507D330" w14:textId="77777777" w:rsidR="00FF5B86" w:rsidRPr="000C2285" w:rsidRDefault="00FF5B86" w:rsidP="00AA3751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0C2285">
              <w:rPr>
                <w:rFonts w:ascii="Myriad Pro" w:hAnsi="Myriad Pro" w:cs="Arial"/>
                <w:color w:val="4F4D4E"/>
                <w:sz w:val="18"/>
                <w:szCs w:val="18"/>
                <w:u w:color="4F4D4E"/>
                <w:lang w:val="es-MX"/>
              </w:rPr>
              <w:t>YELP</w:t>
            </w:r>
          </w:p>
        </w:tc>
        <w:tc>
          <w:tcPr>
            <w:tcW w:w="856" w:type="dxa"/>
            <w:vAlign w:val="center"/>
          </w:tcPr>
          <w:p w14:paraId="083DB6DA" w14:textId="77777777" w:rsidR="00FF5B86" w:rsidRPr="000C2285" w:rsidRDefault="00FF5B86" w:rsidP="00AA3751">
            <w:pPr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0C2285">
              <w:rPr>
                <w:rFonts w:ascii="Myriad Pro" w:hAnsi="Myriad Pro" w:cs="Arial"/>
                <w:color w:val="4F4D4E"/>
                <w:sz w:val="18"/>
                <w:szCs w:val="18"/>
                <w:u w:color="4F4D4E"/>
                <w:lang w:val="es-MX"/>
              </w:rPr>
              <w:t>YELP</w:t>
            </w:r>
          </w:p>
        </w:tc>
      </w:tr>
      <w:tr w:rsidR="00842826" w:rsidRPr="000C2285" w14:paraId="0EC54259" w14:textId="77777777" w:rsidTr="004150A4">
        <w:trPr>
          <w:jc w:val="center"/>
        </w:trPr>
        <w:tc>
          <w:tcPr>
            <w:tcW w:w="937" w:type="dxa"/>
            <w:vAlign w:val="center"/>
          </w:tcPr>
          <w:p w14:paraId="07A42CF4" w14:textId="5BF7914B" w:rsidR="00842826" w:rsidRPr="000C2285" w:rsidRDefault="00842826" w:rsidP="00842826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0C2285">
              <w:rPr>
                <w:rFonts w:ascii="Myriad Pro" w:hAnsi="Myriad Pro" w:cs="Arial"/>
                <w:color w:val="4F4D4E"/>
                <w:sz w:val="18"/>
                <w:szCs w:val="18"/>
                <w:u w:color="4F4D4E"/>
                <w:lang w:val="es-MX"/>
              </w:rPr>
              <w:t>Obsoleto</w:t>
            </w:r>
          </w:p>
        </w:tc>
        <w:tc>
          <w:tcPr>
            <w:tcW w:w="1396" w:type="dxa"/>
            <w:vAlign w:val="center"/>
          </w:tcPr>
          <w:p w14:paraId="405D4B5B" w14:textId="688FD940" w:rsidR="00842826" w:rsidRPr="000C2285" w:rsidRDefault="00842826" w:rsidP="00842826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0C2285">
              <w:rPr>
                <w:rFonts w:ascii="Myriad Pro" w:hAnsi="Myriad Pro" w:cs="Arial"/>
                <w:color w:val="4F4D4E"/>
                <w:sz w:val="18"/>
                <w:szCs w:val="18"/>
                <w:u w:color="4F4D4E"/>
                <w:lang w:val="es-MX"/>
              </w:rPr>
              <w:t>2021-05-25</w:t>
            </w:r>
          </w:p>
        </w:tc>
        <w:tc>
          <w:tcPr>
            <w:tcW w:w="967" w:type="dxa"/>
            <w:vAlign w:val="center"/>
          </w:tcPr>
          <w:p w14:paraId="5620BD2C" w14:textId="2B6E5DF4" w:rsidR="00842826" w:rsidRPr="000C2285" w:rsidRDefault="00842826" w:rsidP="00842826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0C2285">
              <w:rPr>
                <w:rFonts w:ascii="Myriad Pro" w:hAnsi="Myriad Pro" w:cs="Arial"/>
                <w:color w:val="4F4D4E"/>
                <w:sz w:val="18"/>
                <w:szCs w:val="18"/>
                <w:u w:color="4F4D4E"/>
                <w:lang w:val="es-MX"/>
              </w:rPr>
              <w:t>2</w:t>
            </w:r>
          </w:p>
        </w:tc>
        <w:tc>
          <w:tcPr>
            <w:tcW w:w="2616" w:type="dxa"/>
            <w:vAlign w:val="center"/>
          </w:tcPr>
          <w:p w14:paraId="41061607" w14:textId="4CC346E1" w:rsidR="00842826" w:rsidRPr="000C2285" w:rsidRDefault="00842826" w:rsidP="00842826">
            <w:pPr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0C2285">
              <w:rPr>
                <w:rFonts w:ascii="Myriad Pro" w:hAnsi="Myriad Pro" w:cs="Arial"/>
                <w:color w:val="4F4D4E"/>
                <w:sz w:val="18"/>
                <w:szCs w:val="18"/>
                <w:u w:color="4F4D4E"/>
                <w:lang w:val="es-MX"/>
              </w:rPr>
              <w:t>Se cambió el logo y colores adoptados en el manual de identidad</w:t>
            </w:r>
          </w:p>
        </w:tc>
        <w:tc>
          <w:tcPr>
            <w:tcW w:w="847" w:type="dxa"/>
            <w:vAlign w:val="center"/>
          </w:tcPr>
          <w:p w14:paraId="2187EA9A" w14:textId="56010517" w:rsidR="00842826" w:rsidRPr="000C2285" w:rsidRDefault="00842826" w:rsidP="00842826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0C2285">
              <w:rPr>
                <w:rFonts w:ascii="Myriad Pro" w:hAnsi="Myriad Pro" w:cs="Arial"/>
                <w:color w:val="4F4D4E"/>
                <w:sz w:val="18"/>
                <w:szCs w:val="18"/>
                <w:u w:color="4F4D4E"/>
                <w:lang w:val="es-MX"/>
              </w:rPr>
              <w:t>DPP</w:t>
            </w:r>
          </w:p>
        </w:tc>
        <w:tc>
          <w:tcPr>
            <w:tcW w:w="807" w:type="dxa"/>
            <w:vAlign w:val="center"/>
          </w:tcPr>
          <w:p w14:paraId="763FEA89" w14:textId="573FC0A5" w:rsidR="00842826" w:rsidRPr="000C2285" w:rsidRDefault="00842826" w:rsidP="00842826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0C2285">
              <w:rPr>
                <w:rFonts w:ascii="Myriad Pro" w:hAnsi="Myriad Pro" w:cs="Arial"/>
                <w:color w:val="4F4D4E"/>
                <w:sz w:val="18"/>
                <w:szCs w:val="18"/>
                <w:u w:color="4F4D4E"/>
                <w:lang w:val="es-MX"/>
              </w:rPr>
              <w:t>YELP</w:t>
            </w:r>
          </w:p>
        </w:tc>
        <w:tc>
          <w:tcPr>
            <w:tcW w:w="856" w:type="dxa"/>
            <w:vAlign w:val="center"/>
          </w:tcPr>
          <w:p w14:paraId="0D158CBF" w14:textId="43CE6FBB" w:rsidR="00842826" w:rsidRPr="000C2285" w:rsidRDefault="00842826" w:rsidP="00842826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0C2285">
              <w:rPr>
                <w:rFonts w:ascii="Myriad Pro" w:hAnsi="Myriad Pro" w:cs="Arial"/>
                <w:color w:val="4F4D4E"/>
                <w:sz w:val="18"/>
                <w:szCs w:val="18"/>
                <w:u w:color="4F4D4E"/>
                <w:lang w:val="es-MX"/>
              </w:rPr>
              <w:t>YELP</w:t>
            </w:r>
          </w:p>
        </w:tc>
      </w:tr>
      <w:tr w:rsidR="00842826" w:rsidRPr="000C2285" w14:paraId="22371549" w14:textId="77777777" w:rsidTr="004150A4">
        <w:trPr>
          <w:jc w:val="center"/>
        </w:trPr>
        <w:tc>
          <w:tcPr>
            <w:tcW w:w="937" w:type="dxa"/>
            <w:vAlign w:val="center"/>
          </w:tcPr>
          <w:p w14:paraId="408F0455" w14:textId="438DBE64" w:rsidR="00842826" w:rsidRPr="000C2285" w:rsidRDefault="00842826" w:rsidP="00842826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0C2285">
              <w:rPr>
                <w:rFonts w:ascii="Myriad Pro" w:hAnsi="Myriad Pro" w:cs="Arial"/>
                <w:color w:val="4F4D4E"/>
                <w:sz w:val="18"/>
                <w:szCs w:val="18"/>
                <w:u w:color="4F4D4E"/>
                <w:lang w:val="es-MX"/>
              </w:rPr>
              <w:t>Vigente</w:t>
            </w:r>
          </w:p>
        </w:tc>
        <w:tc>
          <w:tcPr>
            <w:tcW w:w="1396" w:type="dxa"/>
            <w:vAlign w:val="center"/>
          </w:tcPr>
          <w:p w14:paraId="49A60CF7" w14:textId="23B3E014" w:rsidR="00842826" w:rsidRPr="000C2285" w:rsidRDefault="00842826" w:rsidP="00842826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0C2285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2023-05-25</w:t>
            </w:r>
          </w:p>
        </w:tc>
        <w:tc>
          <w:tcPr>
            <w:tcW w:w="967" w:type="dxa"/>
            <w:vAlign w:val="center"/>
          </w:tcPr>
          <w:p w14:paraId="024C42A4" w14:textId="46A8313D" w:rsidR="00842826" w:rsidRPr="000C2285" w:rsidRDefault="00842826" w:rsidP="00842826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0C2285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3</w:t>
            </w:r>
          </w:p>
        </w:tc>
        <w:tc>
          <w:tcPr>
            <w:tcW w:w="2616" w:type="dxa"/>
            <w:vAlign w:val="center"/>
          </w:tcPr>
          <w:p w14:paraId="42A53810" w14:textId="4F8DF43D" w:rsidR="00842826" w:rsidRPr="000C2285" w:rsidRDefault="000C2285" w:rsidP="00842826">
            <w:pPr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 xml:space="preserve">Se ajusta casilla de fecha de reunión, para tener en cuenta actividades que se hacen en mas de un día. </w:t>
            </w:r>
          </w:p>
        </w:tc>
        <w:tc>
          <w:tcPr>
            <w:tcW w:w="847" w:type="dxa"/>
            <w:vAlign w:val="center"/>
          </w:tcPr>
          <w:p w14:paraId="57649747" w14:textId="262A68C8" w:rsidR="00842826" w:rsidRPr="000C2285" w:rsidRDefault="000C2285" w:rsidP="00842826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DPP</w:t>
            </w:r>
          </w:p>
        </w:tc>
        <w:tc>
          <w:tcPr>
            <w:tcW w:w="807" w:type="dxa"/>
            <w:vAlign w:val="center"/>
          </w:tcPr>
          <w:p w14:paraId="490C6AFD" w14:textId="03E951E9" w:rsidR="00842826" w:rsidRPr="000C2285" w:rsidRDefault="000C2285" w:rsidP="00842826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APPP</w:t>
            </w:r>
          </w:p>
        </w:tc>
        <w:tc>
          <w:tcPr>
            <w:tcW w:w="856" w:type="dxa"/>
            <w:vAlign w:val="center"/>
          </w:tcPr>
          <w:p w14:paraId="7C7150D6" w14:textId="354DF682" w:rsidR="00842826" w:rsidRPr="000C2285" w:rsidRDefault="000C2285" w:rsidP="00842826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YELP</w:t>
            </w:r>
          </w:p>
        </w:tc>
      </w:tr>
      <w:tr w:rsidR="00353A3F" w:rsidRPr="000C2285" w14:paraId="1348F3A3" w14:textId="77777777" w:rsidTr="004150A4">
        <w:trPr>
          <w:jc w:val="center"/>
        </w:trPr>
        <w:tc>
          <w:tcPr>
            <w:tcW w:w="937" w:type="dxa"/>
            <w:vAlign w:val="center"/>
          </w:tcPr>
          <w:p w14:paraId="36384898" w14:textId="77777777" w:rsidR="004150A4" w:rsidRPr="000C2285" w:rsidRDefault="004150A4" w:rsidP="004150A4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1396" w:type="dxa"/>
            <w:vAlign w:val="center"/>
          </w:tcPr>
          <w:p w14:paraId="2845B61A" w14:textId="77777777" w:rsidR="004150A4" w:rsidRPr="000C2285" w:rsidRDefault="004150A4" w:rsidP="004150A4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14:paraId="1567D6D8" w14:textId="77777777" w:rsidR="004150A4" w:rsidRPr="000C2285" w:rsidRDefault="004150A4" w:rsidP="004150A4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2616" w:type="dxa"/>
            <w:vAlign w:val="center"/>
          </w:tcPr>
          <w:p w14:paraId="4BA9D650" w14:textId="77777777" w:rsidR="004150A4" w:rsidRPr="000C2285" w:rsidRDefault="004150A4" w:rsidP="004150A4">
            <w:pPr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vAlign w:val="center"/>
          </w:tcPr>
          <w:p w14:paraId="4D8F9D98" w14:textId="77777777" w:rsidR="004150A4" w:rsidRPr="000C2285" w:rsidRDefault="004150A4" w:rsidP="004150A4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14:paraId="199DA497" w14:textId="77777777" w:rsidR="004150A4" w:rsidRPr="000C2285" w:rsidRDefault="004150A4" w:rsidP="004150A4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vAlign w:val="center"/>
          </w:tcPr>
          <w:p w14:paraId="4FBFFC90" w14:textId="77777777" w:rsidR="004150A4" w:rsidRPr="000C2285" w:rsidRDefault="004150A4" w:rsidP="004150A4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</w:tr>
      <w:tr w:rsidR="00353A3F" w:rsidRPr="000C2285" w14:paraId="6179DBF5" w14:textId="77777777" w:rsidTr="004150A4">
        <w:trPr>
          <w:jc w:val="center"/>
        </w:trPr>
        <w:tc>
          <w:tcPr>
            <w:tcW w:w="937" w:type="dxa"/>
            <w:vAlign w:val="center"/>
          </w:tcPr>
          <w:p w14:paraId="5118A9FB" w14:textId="77777777" w:rsidR="004150A4" w:rsidRPr="000C2285" w:rsidRDefault="004150A4" w:rsidP="004150A4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1396" w:type="dxa"/>
            <w:vAlign w:val="center"/>
          </w:tcPr>
          <w:p w14:paraId="3A3DEEE8" w14:textId="77777777" w:rsidR="004150A4" w:rsidRPr="000C2285" w:rsidRDefault="004150A4" w:rsidP="004150A4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14:paraId="75030342" w14:textId="77777777" w:rsidR="004150A4" w:rsidRPr="000C2285" w:rsidRDefault="004150A4" w:rsidP="004150A4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2616" w:type="dxa"/>
            <w:vAlign w:val="center"/>
          </w:tcPr>
          <w:p w14:paraId="0FA0F809" w14:textId="77777777" w:rsidR="004150A4" w:rsidRPr="000C2285" w:rsidRDefault="004150A4" w:rsidP="004150A4">
            <w:pPr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vAlign w:val="center"/>
          </w:tcPr>
          <w:p w14:paraId="2D582AE4" w14:textId="77777777" w:rsidR="004150A4" w:rsidRPr="000C2285" w:rsidRDefault="004150A4" w:rsidP="004150A4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14:paraId="2A723A75" w14:textId="77777777" w:rsidR="004150A4" w:rsidRPr="000C2285" w:rsidRDefault="004150A4" w:rsidP="004150A4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vAlign w:val="center"/>
          </w:tcPr>
          <w:p w14:paraId="7B3954DF" w14:textId="77777777" w:rsidR="004150A4" w:rsidRPr="000C2285" w:rsidRDefault="004150A4" w:rsidP="004150A4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</w:tr>
      <w:tr w:rsidR="00353A3F" w:rsidRPr="000C2285" w14:paraId="118C45D2" w14:textId="77777777" w:rsidTr="004150A4">
        <w:trPr>
          <w:jc w:val="center"/>
        </w:trPr>
        <w:tc>
          <w:tcPr>
            <w:tcW w:w="937" w:type="dxa"/>
            <w:vAlign w:val="center"/>
          </w:tcPr>
          <w:p w14:paraId="1AF8240B" w14:textId="77777777" w:rsidR="004150A4" w:rsidRPr="000C2285" w:rsidRDefault="004150A4" w:rsidP="004150A4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1396" w:type="dxa"/>
            <w:vAlign w:val="center"/>
          </w:tcPr>
          <w:p w14:paraId="3C8B6BE6" w14:textId="77777777" w:rsidR="004150A4" w:rsidRPr="000C2285" w:rsidRDefault="004150A4" w:rsidP="004150A4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14:paraId="4BB72F58" w14:textId="77777777" w:rsidR="004150A4" w:rsidRPr="000C2285" w:rsidRDefault="004150A4" w:rsidP="004150A4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2616" w:type="dxa"/>
            <w:vAlign w:val="center"/>
          </w:tcPr>
          <w:p w14:paraId="4DA0262C" w14:textId="77777777" w:rsidR="004150A4" w:rsidRPr="000C2285" w:rsidRDefault="004150A4" w:rsidP="004150A4">
            <w:pPr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vAlign w:val="center"/>
          </w:tcPr>
          <w:p w14:paraId="13E552B5" w14:textId="77777777" w:rsidR="004150A4" w:rsidRPr="000C2285" w:rsidRDefault="004150A4" w:rsidP="004150A4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14:paraId="5FA2B2BC" w14:textId="77777777" w:rsidR="004150A4" w:rsidRPr="000C2285" w:rsidRDefault="004150A4" w:rsidP="004150A4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vAlign w:val="center"/>
          </w:tcPr>
          <w:p w14:paraId="7FAFACFC" w14:textId="77777777" w:rsidR="004150A4" w:rsidRPr="000C2285" w:rsidRDefault="004150A4" w:rsidP="004150A4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</w:tr>
      <w:tr w:rsidR="00353A3F" w:rsidRPr="000C2285" w14:paraId="6C2D91CC" w14:textId="77777777" w:rsidTr="004150A4">
        <w:trPr>
          <w:jc w:val="center"/>
        </w:trPr>
        <w:tc>
          <w:tcPr>
            <w:tcW w:w="937" w:type="dxa"/>
            <w:vAlign w:val="center"/>
          </w:tcPr>
          <w:p w14:paraId="4D5F4FF2" w14:textId="77777777" w:rsidR="004150A4" w:rsidRPr="000C2285" w:rsidRDefault="004150A4" w:rsidP="004150A4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1396" w:type="dxa"/>
            <w:vAlign w:val="center"/>
          </w:tcPr>
          <w:p w14:paraId="5C8ADBC4" w14:textId="77777777" w:rsidR="004150A4" w:rsidRPr="000C2285" w:rsidRDefault="004150A4" w:rsidP="004150A4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14:paraId="561DDAC6" w14:textId="77777777" w:rsidR="004150A4" w:rsidRPr="000C2285" w:rsidRDefault="004150A4" w:rsidP="004150A4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2616" w:type="dxa"/>
            <w:vAlign w:val="center"/>
          </w:tcPr>
          <w:p w14:paraId="525EBF56" w14:textId="77777777" w:rsidR="004150A4" w:rsidRPr="000C2285" w:rsidRDefault="004150A4" w:rsidP="004150A4">
            <w:pPr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vAlign w:val="center"/>
          </w:tcPr>
          <w:p w14:paraId="17DF252E" w14:textId="77777777" w:rsidR="004150A4" w:rsidRPr="000C2285" w:rsidRDefault="004150A4" w:rsidP="004150A4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14:paraId="66A20E81" w14:textId="77777777" w:rsidR="004150A4" w:rsidRPr="000C2285" w:rsidRDefault="004150A4" w:rsidP="004150A4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vAlign w:val="center"/>
          </w:tcPr>
          <w:p w14:paraId="72135EED" w14:textId="77777777" w:rsidR="004150A4" w:rsidRPr="000C2285" w:rsidRDefault="004150A4" w:rsidP="004150A4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</w:tr>
      <w:tr w:rsidR="00353A3F" w:rsidRPr="000C2285" w14:paraId="62A40F43" w14:textId="77777777" w:rsidTr="004150A4">
        <w:trPr>
          <w:jc w:val="center"/>
        </w:trPr>
        <w:tc>
          <w:tcPr>
            <w:tcW w:w="937" w:type="dxa"/>
            <w:vAlign w:val="center"/>
          </w:tcPr>
          <w:p w14:paraId="2B3F27F0" w14:textId="77777777" w:rsidR="004150A4" w:rsidRPr="000C2285" w:rsidRDefault="004150A4" w:rsidP="004150A4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1396" w:type="dxa"/>
            <w:vAlign w:val="center"/>
          </w:tcPr>
          <w:p w14:paraId="30EBDA29" w14:textId="77777777" w:rsidR="004150A4" w:rsidRPr="000C2285" w:rsidRDefault="004150A4" w:rsidP="004150A4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14:paraId="631D24AB" w14:textId="77777777" w:rsidR="004150A4" w:rsidRPr="000C2285" w:rsidRDefault="004150A4" w:rsidP="004150A4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2616" w:type="dxa"/>
            <w:vAlign w:val="center"/>
          </w:tcPr>
          <w:p w14:paraId="7014A2CA" w14:textId="77777777" w:rsidR="004150A4" w:rsidRPr="000C2285" w:rsidRDefault="004150A4" w:rsidP="004150A4">
            <w:pPr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vAlign w:val="center"/>
          </w:tcPr>
          <w:p w14:paraId="62B60416" w14:textId="77777777" w:rsidR="004150A4" w:rsidRPr="000C2285" w:rsidRDefault="004150A4" w:rsidP="004150A4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14:paraId="7BC79EA0" w14:textId="77777777" w:rsidR="004150A4" w:rsidRPr="000C2285" w:rsidRDefault="004150A4" w:rsidP="004150A4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vAlign w:val="center"/>
          </w:tcPr>
          <w:p w14:paraId="341D49C6" w14:textId="77777777" w:rsidR="004150A4" w:rsidRPr="000C2285" w:rsidRDefault="004150A4" w:rsidP="004150A4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</w:tr>
      <w:tr w:rsidR="00353A3F" w:rsidRPr="000C2285" w14:paraId="2F917E0F" w14:textId="77777777" w:rsidTr="004150A4">
        <w:trPr>
          <w:jc w:val="center"/>
        </w:trPr>
        <w:tc>
          <w:tcPr>
            <w:tcW w:w="937" w:type="dxa"/>
            <w:vAlign w:val="center"/>
          </w:tcPr>
          <w:p w14:paraId="4AEA717A" w14:textId="77777777" w:rsidR="004150A4" w:rsidRPr="000C2285" w:rsidRDefault="004150A4" w:rsidP="004150A4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1396" w:type="dxa"/>
            <w:vAlign w:val="center"/>
          </w:tcPr>
          <w:p w14:paraId="1F1043FE" w14:textId="77777777" w:rsidR="004150A4" w:rsidRPr="000C2285" w:rsidRDefault="004150A4" w:rsidP="004150A4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14:paraId="4E0D259D" w14:textId="77777777" w:rsidR="004150A4" w:rsidRPr="000C2285" w:rsidRDefault="004150A4" w:rsidP="004150A4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2616" w:type="dxa"/>
            <w:vAlign w:val="center"/>
          </w:tcPr>
          <w:p w14:paraId="6968D6AB" w14:textId="77777777" w:rsidR="004150A4" w:rsidRPr="000C2285" w:rsidRDefault="004150A4" w:rsidP="004150A4">
            <w:pPr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vAlign w:val="center"/>
          </w:tcPr>
          <w:p w14:paraId="760047C4" w14:textId="77777777" w:rsidR="004150A4" w:rsidRPr="000C2285" w:rsidRDefault="004150A4" w:rsidP="004150A4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14:paraId="03CE2EC1" w14:textId="77777777" w:rsidR="004150A4" w:rsidRPr="000C2285" w:rsidRDefault="004150A4" w:rsidP="004150A4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vAlign w:val="center"/>
          </w:tcPr>
          <w:p w14:paraId="17E46208" w14:textId="77777777" w:rsidR="004150A4" w:rsidRPr="000C2285" w:rsidRDefault="004150A4" w:rsidP="004150A4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</w:tr>
      <w:tr w:rsidR="00353A3F" w:rsidRPr="000C2285" w14:paraId="4470CB73" w14:textId="77777777" w:rsidTr="004150A4">
        <w:trPr>
          <w:jc w:val="center"/>
        </w:trPr>
        <w:tc>
          <w:tcPr>
            <w:tcW w:w="937" w:type="dxa"/>
            <w:vAlign w:val="center"/>
          </w:tcPr>
          <w:p w14:paraId="7B9DE547" w14:textId="77777777" w:rsidR="004150A4" w:rsidRPr="000C2285" w:rsidRDefault="004150A4" w:rsidP="004150A4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1396" w:type="dxa"/>
            <w:vAlign w:val="center"/>
          </w:tcPr>
          <w:p w14:paraId="7371E135" w14:textId="77777777" w:rsidR="004150A4" w:rsidRPr="000C2285" w:rsidRDefault="004150A4" w:rsidP="004150A4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14:paraId="72D99760" w14:textId="77777777" w:rsidR="004150A4" w:rsidRPr="000C2285" w:rsidRDefault="004150A4" w:rsidP="004150A4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2616" w:type="dxa"/>
            <w:vAlign w:val="center"/>
          </w:tcPr>
          <w:p w14:paraId="20913816" w14:textId="77777777" w:rsidR="004150A4" w:rsidRPr="000C2285" w:rsidRDefault="004150A4" w:rsidP="004150A4">
            <w:pPr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vAlign w:val="center"/>
          </w:tcPr>
          <w:p w14:paraId="7E21615B" w14:textId="77777777" w:rsidR="004150A4" w:rsidRPr="000C2285" w:rsidRDefault="004150A4" w:rsidP="004150A4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14:paraId="61A0D731" w14:textId="77777777" w:rsidR="004150A4" w:rsidRPr="000C2285" w:rsidRDefault="004150A4" w:rsidP="004150A4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vAlign w:val="center"/>
          </w:tcPr>
          <w:p w14:paraId="726C6BCF" w14:textId="77777777" w:rsidR="004150A4" w:rsidRPr="000C2285" w:rsidRDefault="004150A4" w:rsidP="004150A4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u w:color="4F4D4E"/>
                <w:lang w:val="es-MX"/>
              </w:rPr>
            </w:pPr>
          </w:p>
        </w:tc>
      </w:tr>
    </w:tbl>
    <w:p w14:paraId="3639E04E" w14:textId="77777777" w:rsidR="00043D26" w:rsidRPr="000C2285" w:rsidRDefault="00043D26" w:rsidP="00043D26">
      <w:pPr>
        <w:spacing w:before="240" w:after="240"/>
        <w:jc w:val="center"/>
        <w:rPr>
          <w:rFonts w:ascii="Myriad Pro" w:hAnsi="Myriad Pro" w:cs="Arial"/>
          <w:b/>
          <w:color w:val="000000"/>
          <w:sz w:val="24"/>
          <w:u w:color="4F4D4E"/>
          <w:lang w:val="es-MX"/>
        </w:rPr>
      </w:pPr>
    </w:p>
    <w:tbl>
      <w:tblPr>
        <w:tblStyle w:val="Tablaconcuadrcula"/>
        <w:tblW w:w="90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6"/>
        <w:gridCol w:w="1134"/>
        <w:gridCol w:w="947"/>
        <w:gridCol w:w="710"/>
        <w:gridCol w:w="1622"/>
      </w:tblGrid>
      <w:tr w:rsidR="00F94EDD" w:rsidRPr="00353A3F" w14:paraId="3C24B251" w14:textId="77777777" w:rsidTr="00FF5B86">
        <w:trPr>
          <w:jc w:val="center"/>
        </w:trPr>
        <w:tc>
          <w:tcPr>
            <w:tcW w:w="9057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7FC6E5" w:themeFill="accent1" w:themeFillTint="99"/>
          </w:tcPr>
          <w:p w14:paraId="655EEEE5" w14:textId="77777777" w:rsidR="00F94EDD" w:rsidRPr="000C2285" w:rsidRDefault="005C5C97" w:rsidP="003221FC">
            <w:pPr>
              <w:spacing w:before="120"/>
              <w:jc w:val="center"/>
              <w:rPr>
                <w:rFonts w:ascii="Myriad Pro" w:hAnsi="Myriad Pro" w:cs="Arial"/>
                <w:b/>
                <w:color w:val="4F4D4E"/>
                <w:sz w:val="24"/>
                <w:szCs w:val="24"/>
                <w:u w:color="4F4D4E"/>
              </w:rPr>
            </w:pPr>
            <w:r w:rsidRPr="000C2285">
              <w:rPr>
                <w:rFonts w:ascii="Myriad Pro" w:hAnsi="Myriad Pro" w:cs="Arial"/>
                <w:b/>
                <w:color w:val="4F4D4E"/>
                <w:sz w:val="24"/>
                <w:szCs w:val="24"/>
                <w:u w:color="4F4D4E"/>
              </w:rPr>
              <w:t xml:space="preserve">Formato para </w:t>
            </w:r>
            <w:r w:rsidR="00D17BE5" w:rsidRPr="000C2285">
              <w:rPr>
                <w:rFonts w:ascii="Myriad Pro" w:hAnsi="Myriad Pro" w:cs="Arial"/>
                <w:b/>
                <w:color w:val="4F4D4E"/>
                <w:sz w:val="24"/>
                <w:szCs w:val="24"/>
                <w:u w:color="4F4D4E"/>
              </w:rPr>
              <w:t>minuta de reunión</w:t>
            </w:r>
          </w:p>
          <w:p w14:paraId="05FFA9E0" w14:textId="77777777" w:rsidR="002C084A" w:rsidRPr="00353A3F" w:rsidRDefault="002C084A" w:rsidP="00462342">
            <w:pPr>
              <w:spacing w:after="120"/>
              <w:jc w:val="center"/>
              <w:rPr>
                <w:rFonts w:ascii="Myriad Pro" w:hAnsi="Myriad Pro" w:cs="Arial"/>
                <w:b/>
                <w:sz w:val="24"/>
                <w:szCs w:val="24"/>
              </w:rPr>
            </w:pPr>
            <w:r w:rsidRPr="000C2285">
              <w:rPr>
                <w:rFonts w:ascii="Myriad Pro" w:hAnsi="Myriad Pro" w:cs="Arial"/>
                <w:b/>
                <w:color w:val="4F4D4E"/>
                <w:sz w:val="24"/>
                <w:szCs w:val="24"/>
                <w:u w:color="4F4D4E"/>
              </w:rPr>
              <w:t>FOR-GC-0</w:t>
            </w:r>
            <w:r w:rsidR="00462342" w:rsidRPr="000C2285">
              <w:rPr>
                <w:rFonts w:ascii="Myriad Pro" w:hAnsi="Myriad Pro" w:cs="Arial"/>
                <w:b/>
                <w:color w:val="4F4D4E"/>
                <w:sz w:val="24"/>
                <w:szCs w:val="24"/>
                <w:u w:color="4F4D4E"/>
              </w:rPr>
              <w:t>1</w:t>
            </w:r>
            <w:r w:rsidR="00D17BE5" w:rsidRPr="000C2285">
              <w:rPr>
                <w:rFonts w:ascii="Myriad Pro" w:hAnsi="Myriad Pro" w:cs="Arial"/>
                <w:b/>
                <w:color w:val="4F4D4E"/>
                <w:sz w:val="24"/>
                <w:szCs w:val="24"/>
                <w:u w:color="4F4D4E"/>
              </w:rPr>
              <w:t>5</w:t>
            </w:r>
          </w:p>
        </w:tc>
      </w:tr>
      <w:tr w:rsidR="00E419C3" w:rsidRPr="00353A3F" w14:paraId="3958D441" w14:textId="77777777" w:rsidTr="00FF5B86">
        <w:trPr>
          <w:jc w:val="center"/>
        </w:trPr>
        <w:tc>
          <w:tcPr>
            <w:tcW w:w="4644" w:type="dxa"/>
            <w:gridSpan w:val="3"/>
            <w:vMerge w:val="restar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6D9B340" w14:textId="77777777" w:rsidR="00E419C3" w:rsidRPr="000C2285" w:rsidRDefault="00E419C3" w:rsidP="00E419C3">
            <w:pPr>
              <w:spacing w:before="60" w:after="60"/>
              <w:rPr>
                <w:rFonts w:ascii="Myriad Pro" w:hAnsi="Myriad Pro" w:cs="Arial"/>
                <w:b/>
                <w:color w:val="4F4D4E"/>
                <w:sz w:val="16"/>
                <w:szCs w:val="24"/>
                <w:u w:color="4F4D4E"/>
              </w:rPr>
            </w:pPr>
            <w:permStart w:id="1133016827" w:edGrp="everyone" w:colFirst="2" w:colLast="2"/>
            <w:r w:rsidRPr="000C2285">
              <w:rPr>
                <w:rFonts w:ascii="Myriad Pro" w:hAnsi="Myriad Pro" w:cs="Arial"/>
                <w:color w:val="4F4D4E"/>
                <w:sz w:val="18"/>
                <w:szCs w:val="24"/>
                <w:u w:color="4F4D4E"/>
                <w:vertAlign w:val="superscript"/>
              </w:rPr>
              <w:t xml:space="preserve">(3) </w:t>
            </w:r>
            <w:r w:rsidRPr="000C2285">
              <w:rPr>
                <w:rFonts w:ascii="Myriad Pro" w:hAnsi="Myriad Pro" w:cs="Arial"/>
                <w:b/>
                <w:color w:val="4F4D4E"/>
                <w:sz w:val="18"/>
                <w:szCs w:val="24"/>
                <w:u w:color="4F4D4E"/>
              </w:rPr>
              <w:t xml:space="preserve">Almacenamiento del registro: </w:t>
            </w:r>
          </w:p>
          <w:p w14:paraId="48BE98AF" w14:textId="77777777" w:rsidR="00E419C3" w:rsidRPr="00353A3F" w:rsidRDefault="00550543" w:rsidP="00E419C3">
            <w:pPr>
              <w:spacing w:before="60" w:after="60"/>
              <w:rPr>
                <w:rFonts w:ascii="Myriad Pro" w:hAnsi="Myriad Pro" w:cs="Arial"/>
                <w:b/>
                <w:szCs w:val="24"/>
              </w:rPr>
            </w:pPr>
            <w:r w:rsidRPr="00353A3F">
              <w:rPr>
                <w:rFonts w:ascii="Myriad Pro" w:hAnsi="Myriad Pro" w:cs="Arial"/>
                <w:b/>
                <w:szCs w:val="24"/>
                <w:u w:color="4F4D4E"/>
              </w:rPr>
              <w:t>http://107.190.139.42/~aoxlabsgc/sig</w:t>
            </w:r>
          </w:p>
        </w:tc>
        <w:tc>
          <w:tcPr>
            <w:tcW w:w="208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F443C5" w14:textId="77777777" w:rsidR="00E419C3" w:rsidRPr="00353A3F" w:rsidRDefault="00E419C3" w:rsidP="00E419C3">
            <w:pPr>
              <w:spacing w:before="60" w:after="60"/>
              <w:rPr>
                <w:rFonts w:ascii="Myriad Pro" w:hAnsi="Myriad Pro" w:cs="Arial"/>
                <w:b/>
                <w:sz w:val="18"/>
                <w:szCs w:val="24"/>
              </w:rPr>
            </w:pPr>
            <w:r w:rsidRPr="000C2285">
              <w:rPr>
                <w:rFonts w:ascii="Myriad Pro" w:hAnsi="Myriad Pro" w:cs="Arial"/>
                <w:color w:val="4F4D4E"/>
                <w:sz w:val="18"/>
                <w:szCs w:val="24"/>
                <w:u w:color="4F4D4E"/>
                <w:vertAlign w:val="superscript"/>
              </w:rPr>
              <w:t xml:space="preserve">(1) </w:t>
            </w:r>
            <w:r w:rsidRPr="000C2285">
              <w:rPr>
                <w:rFonts w:ascii="Myriad Pro" w:hAnsi="Myriad Pro" w:cs="Arial"/>
                <w:b/>
                <w:color w:val="4F4D4E"/>
                <w:sz w:val="18"/>
                <w:szCs w:val="24"/>
                <w:u w:color="4F4D4E"/>
              </w:rPr>
              <w:t>Consecutivo No. :</w:t>
            </w:r>
          </w:p>
        </w:tc>
        <w:tc>
          <w:tcPr>
            <w:tcW w:w="2332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14:paraId="7FD8C05E" w14:textId="77777777" w:rsidR="00E419C3" w:rsidRPr="00353A3F" w:rsidRDefault="0045464D" w:rsidP="002E4B56">
            <w:pPr>
              <w:spacing w:before="60" w:after="60"/>
              <w:rPr>
                <w:rFonts w:ascii="Myriad Pro" w:hAnsi="Myriad Pro" w:cs="Arial"/>
                <w:b/>
                <w:szCs w:val="24"/>
              </w:rPr>
            </w:pPr>
            <w:sdt>
              <w:sdtPr>
                <w:rPr>
                  <w:rFonts w:ascii="Myriad Pro" w:hAnsi="Myriad Pro" w:cs="Arial"/>
                  <w:b/>
                  <w:szCs w:val="24"/>
                </w:rPr>
                <w:id w:val="-1594311012"/>
                <w:lock w:val="sdtLocked"/>
                <w:placeholder>
                  <w:docPart w:val="7AF86F1DA3704D7EB5AA82F034BF1B7D"/>
                </w:placeholder>
                <w:showingPlcHdr/>
                <w:dropDownList>
                  <w:listItem w:value="Elija un elemento."/>
                  <w:listItem w:displayText="001" w:value="001"/>
                  <w:listItem w:displayText="002" w:value="002"/>
                  <w:listItem w:displayText="003" w:value="003"/>
                  <w:listItem w:displayText="004" w:value="004"/>
                  <w:listItem w:displayText="005" w:value="005"/>
                  <w:listItem w:displayText="006" w:value="006"/>
                  <w:listItem w:displayText="007" w:value="007"/>
                  <w:listItem w:displayText="008" w:value="008"/>
                  <w:listItem w:displayText="009" w:value="009"/>
                  <w:listItem w:displayText="010" w:value="010"/>
                  <w:listItem w:displayText="011" w:value="011"/>
                  <w:listItem w:displayText="012" w:value="012"/>
                  <w:listItem w:displayText="013" w:value="013"/>
                  <w:listItem w:displayText="014" w:value="014"/>
                  <w:listItem w:displayText="015" w:value="015"/>
                  <w:listItem w:displayText="016" w:value="016"/>
                  <w:listItem w:displayText="017" w:value="017"/>
                  <w:listItem w:displayText="018" w:value="018"/>
                  <w:listItem w:displayText="019" w:value="019"/>
                  <w:listItem w:displayText="020" w:value="020"/>
                  <w:listItem w:displayText="021" w:value="021"/>
                  <w:listItem w:displayText="022" w:value="022"/>
                  <w:listItem w:displayText="023" w:value="023"/>
                  <w:listItem w:displayText="024" w:value="024"/>
                  <w:listItem w:displayText="025" w:value="025"/>
                  <w:listItem w:displayText="026" w:value="026"/>
                  <w:listItem w:displayText="027" w:value="027"/>
                  <w:listItem w:displayText="028" w:value="028"/>
                  <w:listItem w:displayText="029" w:value="029"/>
                  <w:listItem w:displayText="030" w:value="030"/>
                  <w:listItem w:displayText="031" w:value="031"/>
                  <w:listItem w:displayText="032" w:value="032"/>
                  <w:listItem w:displayText="033" w:value="033"/>
                  <w:listItem w:displayText="034" w:value="034"/>
                  <w:listItem w:displayText="035" w:value="035"/>
                  <w:listItem w:displayText="036" w:value="036"/>
                  <w:listItem w:displayText="037" w:value="037"/>
                  <w:listItem w:displayText="038" w:value="038"/>
                  <w:listItem w:displayText="039" w:value="039"/>
                  <w:listItem w:displayText="040" w:value="040"/>
                  <w:listItem w:displayText="041" w:value="041"/>
                  <w:listItem w:displayText="042" w:value="042"/>
                  <w:listItem w:displayText="043" w:value="043"/>
                  <w:listItem w:displayText="044" w:value="044"/>
                  <w:listItem w:displayText="045" w:value="045"/>
                  <w:listItem w:displayText="046" w:value="046"/>
                  <w:listItem w:displayText="047" w:value="047"/>
                  <w:listItem w:displayText="048" w:value="048"/>
                  <w:listItem w:displayText="049" w:value="049"/>
                  <w:listItem w:displayText="050" w:value="050"/>
                  <w:listItem w:displayText="051" w:value="051"/>
                  <w:listItem w:displayText="052" w:value="052"/>
                  <w:listItem w:displayText="053" w:value="053"/>
                  <w:listItem w:displayText="054" w:value="054"/>
                  <w:listItem w:displayText="055" w:value="055"/>
                  <w:listItem w:displayText="056" w:value="056"/>
                  <w:listItem w:displayText="057" w:value="057"/>
                  <w:listItem w:displayText="058" w:value="058"/>
                  <w:listItem w:displayText="059" w:value="059"/>
                  <w:listItem w:displayText="060" w:value="060"/>
                  <w:listItem w:displayText="061" w:value="061"/>
                  <w:listItem w:displayText="062" w:value="062"/>
                  <w:listItem w:displayText="063" w:value="063"/>
                  <w:listItem w:displayText="064" w:value="064"/>
                  <w:listItem w:displayText="065" w:value="065"/>
                  <w:listItem w:displayText="066" w:value="066"/>
                  <w:listItem w:displayText="067" w:value="067"/>
                  <w:listItem w:displayText="068" w:value="068"/>
                  <w:listItem w:displayText="069" w:value="069"/>
                  <w:listItem w:displayText="070" w:value="070"/>
                  <w:listItem w:displayText="071" w:value="071"/>
                  <w:listItem w:displayText="072" w:value="072"/>
                  <w:listItem w:displayText="073" w:value="073"/>
                  <w:listItem w:displayText="074" w:value="074"/>
                  <w:listItem w:displayText="075" w:value="075"/>
                  <w:listItem w:displayText="076" w:value="076"/>
                  <w:listItem w:displayText="077" w:value="077"/>
                  <w:listItem w:displayText="078" w:value="078"/>
                  <w:listItem w:displayText="079" w:value="079"/>
                  <w:listItem w:displayText="080" w:value="080"/>
                  <w:listItem w:displayText="081" w:value="081"/>
                  <w:listItem w:displayText="082" w:value="082"/>
                  <w:listItem w:displayText="083" w:value="083"/>
                  <w:listItem w:displayText="084" w:value="084"/>
                  <w:listItem w:displayText="085" w:value="085"/>
                  <w:listItem w:displayText="086" w:value="086"/>
                  <w:listItem w:displayText="087" w:value="087"/>
                  <w:listItem w:displayText="088" w:value="088"/>
                  <w:listItem w:displayText="089" w:value="089"/>
                  <w:listItem w:displayText="090" w:value="090"/>
                  <w:listItem w:displayText="091" w:value="091"/>
                  <w:listItem w:displayText="092" w:value="092"/>
                  <w:listItem w:displayText="093" w:value="093"/>
                  <w:listItem w:displayText="094" w:value="094"/>
                  <w:listItem w:displayText="095" w:value="095"/>
                  <w:listItem w:displayText="096" w:value="096"/>
                  <w:listItem w:displayText="097" w:value="097"/>
                  <w:listItem w:displayText="098" w:value="098"/>
                  <w:listItem w:displayText="099" w:value="099"/>
                  <w:listItem w:displayText="100" w:value="100"/>
                </w:dropDownList>
              </w:sdtPr>
              <w:sdtEndPr>
                <w:rPr>
                  <w:u w:color="4F4D4E"/>
                </w:rPr>
              </w:sdtEndPr>
              <w:sdtContent>
                <w:r w:rsidR="00024E16" w:rsidRPr="00353A3F">
                  <w:rPr>
                    <w:rStyle w:val="Textodelmarcadordeposicin"/>
                    <w:rFonts w:ascii="Myriad Pro" w:hAnsi="Myriad Pro"/>
                    <w:u w:color="4F4D4E"/>
                  </w:rPr>
                  <w:t>Elija un elemento.</w:t>
                </w:r>
              </w:sdtContent>
            </w:sdt>
            <w:r w:rsidR="00024E16" w:rsidRPr="00353A3F">
              <w:rPr>
                <w:rFonts w:ascii="Myriad Pro" w:hAnsi="Myriad Pro" w:cs="Arial"/>
                <w:b/>
                <w:szCs w:val="24"/>
                <w:u w:color="4F4D4E"/>
              </w:rPr>
              <w:t>/</w:t>
            </w:r>
            <w:sdt>
              <w:sdtPr>
                <w:rPr>
                  <w:rFonts w:ascii="Myriad Pro" w:hAnsi="Myriad Pro" w:cs="Arial"/>
                  <w:b/>
                  <w:szCs w:val="24"/>
                  <w:u w:color="4F4D4E"/>
                </w:rPr>
                <w:id w:val="708078125"/>
                <w:placeholder>
                  <w:docPart w:val="7AF86F1DA3704D7EB5AA82F034BF1B7D"/>
                </w:placeholder>
                <w:showingPlcHdr/>
                <w:comboBox>
                  <w:listItem w:value="Elija un elemento.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</w:comboBox>
              </w:sdtPr>
              <w:sdtEndPr/>
              <w:sdtContent>
                <w:r w:rsidR="00024E16" w:rsidRPr="00353A3F">
                  <w:rPr>
                    <w:rStyle w:val="Textodelmarcadordeposicin"/>
                    <w:rFonts w:ascii="Myriad Pro" w:hAnsi="Myriad Pro"/>
                    <w:u w:color="4F4D4E"/>
                  </w:rPr>
                  <w:t>Elija un elemento.</w:t>
                </w:r>
              </w:sdtContent>
            </w:sdt>
          </w:p>
        </w:tc>
      </w:tr>
      <w:tr w:rsidR="00E419C3" w:rsidRPr="00353A3F" w14:paraId="620E460B" w14:textId="77777777" w:rsidTr="00FF5B86">
        <w:trPr>
          <w:jc w:val="center"/>
        </w:trPr>
        <w:tc>
          <w:tcPr>
            <w:tcW w:w="4644" w:type="dxa"/>
            <w:gridSpan w:val="3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39011" w14:textId="77777777" w:rsidR="00E419C3" w:rsidRPr="00353A3F" w:rsidRDefault="00E419C3" w:rsidP="002E4B56">
            <w:pPr>
              <w:spacing w:before="60" w:after="60"/>
              <w:jc w:val="center"/>
              <w:rPr>
                <w:rFonts w:ascii="Myriad Pro" w:hAnsi="Myriad Pro" w:cs="Arial"/>
                <w:b/>
                <w:szCs w:val="24"/>
              </w:rPr>
            </w:pPr>
            <w:permStart w:id="618231613" w:edGrp="everyone" w:colFirst="2" w:colLast="2"/>
            <w:permEnd w:id="1133016827"/>
          </w:p>
        </w:tc>
        <w:tc>
          <w:tcPr>
            <w:tcW w:w="20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4A9679" w14:textId="77777777" w:rsidR="00E419C3" w:rsidRPr="00353A3F" w:rsidRDefault="00E419C3" w:rsidP="00E419C3">
            <w:pPr>
              <w:spacing w:before="60" w:after="60"/>
              <w:rPr>
                <w:rFonts w:ascii="Myriad Pro" w:hAnsi="Myriad Pro" w:cs="Arial"/>
                <w:b/>
                <w:sz w:val="18"/>
                <w:szCs w:val="24"/>
              </w:rPr>
            </w:pPr>
            <w:r w:rsidRPr="000C2285">
              <w:rPr>
                <w:rFonts w:ascii="Myriad Pro" w:hAnsi="Myriad Pro" w:cs="Arial"/>
                <w:color w:val="4F4D4E"/>
                <w:sz w:val="18"/>
                <w:szCs w:val="24"/>
                <w:u w:color="4F4D4E"/>
                <w:vertAlign w:val="superscript"/>
              </w:rPr>
              <w:t xml:space="preserve">(2) </w:t>
            </w:r>
            <w:r w:rsidRPr="000C2285">
              <w:rPr>
                <w:rFonts w:ascii="Myriad Pro" w:hAnsi="Myriad Pro" w:cs="Arial"/>
                <w:b/>
                <w:color w:val="4F4D4E"/>
                <w:sz w:val="18"/>
                <w:szCs w:val="24"/>
                <w:u w:color="4F4D4E"/>
              </w:rPr>
              <w:t xml:space="preserve">Fecha </w:t>
            </w:r>
            <w:r w:rsidR="00AA143F" w:rsidRPr="000C2285">
              <w:rPr>
                <w:rFonts w:ascii="Myriad Pro" w:hAnsi="Myriad Pro" w:cs="Arial"/>
                <w:b/>
                <w:color w:val="4F4D4E"/>
                <w:sz w:val="18"/>
                <w:szCs w:val="24"/>
                <w:u w:color="4F4D4E"/>
              </w:rPr>
              <w:t>de reunión</w:t>
            </w:r>
            <w:r w:rsidRPr="000C2285">
              <w:rPr>
                <w:rFonts w:ascii="Myriad Pro" w:hAnsi="Myriad Pro" w:cs="Arial"/>
                <w:b/>
                <w:color w:val="4F4D4E"/>
                <w:sz w:val="18"/>
                <w:szCs w:val="24"/>
                <w:u w:color="4F4D4E"/>
              </w:rPr>
              <w:t>:</w:t>
            </w:r>
          </w:p>
        </w:tc>
        <w:sdt>
          <w:sdtPr>
            <w:rPr>
              <w:rFonts w:ascii="Myriad Pro" w:hAnsi="Myriad Pro" w:cs="Arial"/>
              <w:b/>
              <w:szCs w:val="24"/>
            </w:rPr>
            <w:id w:val="-1997012868"/>
            <w:placeholder>
              <w:docPart w:val="F98382636E8D4FC9A5545D2B2EC00625"/>
            </w:placeholder>
            <w:showingPlcHdr/>
            <w:date>
              <w:dateFormat w:val="YYYY-MM-DD"/>
              <w:lid w:val="es-CO"/>
              <w:storeMappedDataAs w:val="dateTime"/>
              <w:calendar w:val="gregorian"/>
            </w:date>
          </w:sdtPr>
          <w:sdtEndPr>
            <w:rPr>
              <w:u w:color="4F4D4E"/>
            </w:rPr>
          </w:sdtEndPr>
          <w:sdtContent>
            <w:tc>
              <w:tcPr>
                <w:tcW w:w="2332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</w:tcBorders>
              </w:tcPr>
              <w:p w14:paraId="527B5F92" w14:textId="77777777" w:rsidR="00E419C3" w:rsidRPr="00353A3F" w:rsidRDefault="00DE5241" w:rsidP="00DE5241">
                <w:pPr>
                  <w:spacing w:before="60" w:after="60"/>
                  <w:rPr>
                    <w:rFonts w:ascii="Myriad Pro" w:hAnsi="Myriad Pro" w:cs="Arial"/>
                    <w:b/>
                    <w:szCs w:val="24"/>
                  </w:rPr>
                </w:pPr>
                <w:r w:rsidRPr="00353A3F">
                  <w:rPr>
                    <w:rStyle w:val="Textodelmarcadordeposicin"/>
                    <w:rFonts w:ascii="Myriad Pro" w:hAnsi="Myriad Pro"/>
                    <w:u w:color="4F4D4E"/>
                  </w:rPr>
                  <w:t>Haga clic aquí o pulse para escribir una fecha.</w:t>
                </w:r>
              </w:p>
            </w:tc>
          </w:sdtContent>
        </w:sdt>
      </w:tr>
      <w:tr w:rsidR="000A7C75" w:rsidRPr="00353A3F" w14:paraId="54BD5F18" w14:textId="77777777" w:rsidTr="00FF5B86">
        <w:trPr>
          <w:trHeight w:val="208"/>
          <w:jc w:val="center"/>
        </w:trPr>
        <w:tc>
          <w:tcPr>
            <w:tcW w:w="2518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8A20450" w14:textId="77777777" w:rsidR="00AA143F" w:rsidRPr="000C2285" w:rsidRDefault="00AA143F" w:rsidP="000A7C75">
            <w:pPr>
              <w:spacing w:before="100" w:after="100"/>
              <w:rPr>
                <w:rFonts w:ascii="Myriad Pro" w:hAnsi="Myriad Pro" w:cs="Arial"/>
                <w:b/>
                <w:color w:val="4F4D4E"/>
                <w:sz w:val="18"/>
                <w:szCs w:val="24"/>
              </w:rPr>
            </w:pPr>
            <w:permStart w:id="894325663" w:edGrp="everyone" w:colFirst="1" w:colLast="1"/>
            <w:permEnd w:id="618231613"/>
            <w:r w:rsidRPr="000C2285">
              <w:rPr>
                <w:rFonts w:ascii="Myriad Pro" w:hAnsi="Myriad Pro" w:cs="Arial"/>
                <w:color w:val="4F4D4E"/>
                <w:sz w:val="18"/>
                <w:szCs w:val="24"/>
                <w:u w:color="4F4D4E"/>
                <w:vertAlign w:val="superscript"/>
              </w:rPr>
              <w:t xml:space="preserve">(4) </w:t>
            </w:r>
            <w:r w:rsidR="008E494F" w:rsidRPr="000C2285">
              <w:rPr>
                <w:rFonts w:ascii="Myriad Pro" w:hAnsi="Myriad Pro" w:cs="Arial"/>
                <w:b/>
                <w:color w:val="4F4D4E"/>
                <w:sz w:val="18"/>
                <w:szCs w:val="24"/>
                <w:u w:color="4F4D4E"/>
              </w:rPr>
              <w:t>Objetivo</w:t>
            </w:r>
            <w:r w:rsidRPr="000C2285">
              <w:rPr>
                <w:rFonts w:ascii="Myriad Pro" w:hAnsi="Myriad Pro" w:cs="Arial"/>
                <w:b/>
                <w:color w:val="4F4D4E"/>
                <w:sz w:val="18"/>
                <w:szCs w:val="24"/>
                <w:u w:color="4F4D4E"/>
              </w:rPr>
              <w:t xml:space="preserve"> de</w:t>
            </w:r>
            <w:r w:rsidR="008E494F" w:rsidRPr="000C2285">
              <w:rPr>
                <w:rFonts w:ascii="Myriad Pro" w:hAnsi="Myriad Pro" w:cs="Arial"/>
                <w:b/>
                <w:color w:val="4F4D4E"/>
                <w:sz w:val="18"/>
                <w:szCs w:val="24"/>
                <w:u w:color="4F4D4E"/>
              </w:rPr>
              <w:t xml:space="preserve"> la</w:t>
            </w:r>
            <w:r w:rsidRPr="000C2285">
              <w:rPr>
                <w:rFonts w:ascii="Myriad Pro" w:hAnsi="Myriad Pro" w:cs="Arial"/>
                <w:b/>
                <w:color w:val="4F4D4E"/>
                <w:sz w:val="18"/>
                <w:szCs w:val="24"/>
                <w:u w:color="4F4D4E"/>
              </w:rPr>
              <w:t xml:space="preserve"> reunión: </w:t>
            </w:r>
          </w:p>
        </w:tc>
        <w:tc>
          <w:tcPr>
            <w:tcW w:w="6539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5A8C559D" w14:textId="77777777" w:rsidR="00AA143F" w:rsidRPr="00353A3F" w:rsidRDefault="00255936" w:rsidP="000A7C75">
            <w:pPr>
              <w:spacing w:before="100" w:after="100"/>
              <w:rPr>
                <w:rFonts w:ascii="Myriad Pro" w:hAnsi="Myriad Pro" w:cs="Arial"/>
                <w:b/>
                <w:sz w:val="18"/>
                <w:szCs w:val="24"/>
              </w:rPr>
            </w:pPr>
            <w:r w:rsidRPr="00353A3F">
              <w:rPr>
                <w:rFonts w:ascii="Myriad Pro" w:hAnsi="Myriad Pro" w:cs="Arial"/>
                <w:b/>
                <w:color w:val="FF0000"/>
                <w:sz w:val="18"/>
                <w:szCs w:val="24"/>
                <w:u w:color="4F4D4E"/>
              </w:rPr>
              <w:t>&lt;&lt;Ingrese el objetivo de la reunión&gt;&gt;</w:t>
            </w:r>
          </w:p>
        </w:tc>
      </w:tr>
      <w:tr w:rsidR="000A7C75" w:rsidRPr="00353A3F" w14:paraId="2B38B421" w14:textId="77777777" w:rsidTr="00FF5B86">
        <w:trPr>
          <w:trHeight w:val="208"/>
          <w:jc w:val="center"/>
        </w:trPr>
        <w:tc>
          <w:tcPr>
            <w:tcW w:w="2518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FF60D9B" w14:textId="77777777" w:rsidR="000A7C75" w:rsidRPr="000C2285" w:rsidRDefault="000A7C75" w:rsidP="000A7C75">
            <w:pPr>
              <w:spacing w:before="100" w:after="100"/>
              <w:rPr>
                <w:rFonts w:ascii="Myriad Pro" w:hAnsi="Myriad Pro" w:cs="Arial"/>
                <w:color w:val="4F4D4E"/>
                <w:sz w:val="18"/>
                <w:szCs w:val="24"/>
                <w:vertAlign w:val="superscript"/>
              </w:rPr>
            </w:pPr>
            <w:permStart w:id="572399348" w:edGrp="everyone" w:colFirst="1" w:colLast="1"/>
            <w:permEnd w:id="894325663"/>
            <w:r w:rsidRPr="000C2285">
              <w:rPr>
                <w:rFonts w:ascii="Myriad Pro" w:hAnsi="Myriad Pro" w:cs="Arial"/>
                <w:color w:val="4F4D4E"/>
                <w:sz w:val="18"/>
                <w:szCs w:val="24"/>
                <w:u w:color="4F4D4E"/>
                <w:vertAlign w:val="superscript"/>
              </w:rPr>
              <w:t xml:space="preserve">(5) </w:t>
            </w:r>
            <w:r w:rsidRPr="000C2285">
              <w:rPr>
                <w:rFonts w:ascii="Myriad Pro" w:hAnsi="Myriad Pro" w:cs="Arial"/>
                <w:b/>
                <w:color w:val="4F4D4E"/>
                <w:sz w:val="18"/>
                <w:szCs w:val="24"/>
                <w:u w:color="4F4D4E"/>
              </w:rPr>
              <w:t>Persona que convoca:</w:t>
            </w:r>
          </w:p>
        </w:tc>
        <w:tc>
          <w:tcPr>
            <w:tcW w:w="6539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1D74F71C" w14:textId="77777777" w:rsidR="000A7C75" w:rsidRPr="00353A3F" w:rsidRDefault="00255936" w:rsidP="000A7C75">
            <w:pPr>
              <w:spacing w:before="100" w:after="100"/>
              <w:rPr>
                <w:rFonts w:ascii="Myriad Pro" w:hAnsi="Myriad Pro" w:cs="Arial"/>
                <w:b/>
                <w:color w:val="FF0000"/>
                <w:sz w:val="18"/>
                <w:szCs w:val="24"/>
              </w:rPr>
            </w:pPr>
            <w:r w:rsidRPr="00353A3F">
              <w:rPr>
                <w:rFonts w:ascii="Myriad Pro" w:hAnsi="Myriad Pro" w:cs="Arial"/>
                <w:b/>
                <w:color w:val="FF0000"/>
                <w:sz w:val="18"/>
                <w:szCs w:val="24"/>
                <w:u w:color="4F4D4E"/>
              </w:rPr>
              <w:t>&lt;&lt;Registre el nombre de la persona que convoca a la reunión&gt;&gt;</w:t>
            </w:r>
          </w:p>
        </w:tc>
      </w:tr>
      <w:permEnd w:id="572399348"/>
      <w:tr w:rsidR="008E494F" w:rsidRPr="00353A3F" w14:paraId="761D838F" w14:textId="77777777" w:rsidTr="00FF5B86">
        <w:trPr>
          <w:trHeight w:val="208"/>
          <w:jc w:val="center"/>
        </w:trPr>
        <w:tc>
          <w:tcPr>
            <w:tcW w:w="2518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963305A" w14:textId="77777777" w:rsidR="008E494F" w:rsidRPr="000C2285" w:rsidRDefault="008E494F" w:rsidP="000A7C75">
            <w:pPr>
              <w:spacing w:before="100" w:after="100"/>
              <w:rPr>
                <w:rFonts w:ascii="Myriad Pro" w:hAnsi="Myriad Pro" w:cs="Arial"/>
                <w:b/>
                <w:color w:val="4F4D4E"/>
                <w:sz w:val="18"/>
                <w:szCs w:val="24"/>
              </w:rPr>
            </w:pPr>
            <w:r w:rsidRPr="000C2285">
              <w:rPr>
                <w:rFonts w:ascii="Myriad Pro" w:hAnsi="Myriad Pro" w:cs="Arial"/>
                <w:color w:val="4F4D4E"/>
                <w:sz w:val="18"/>
                <w:szCs w:val="24"/>
                <w:u w:color="4F4D4E"/>
                <w:vertAlign w:val="superscript"/>
              </w:rPr>
              <w:t>(</w:t>
            </w:r>
            <w:r w:rsidR="000A7C75" w:rsidRPr="000C2285">
              <w:rPr>
                <w:rFonts w:ascii="Myriad Pro" w:hAnsi="Myriad Pro" w:cs="Arial"/>
                <w:color w:val="4F4D4E"/>
                <w:sz w:val="18"/>
                <w:szCs w:val="24"/>
                <w:u w:color="4F4D4E"/>
                <w:vertAlign w:val="superscript"/>
              </w:rPr>
              <w:t>6</w:t>
            </w:r>
            <w:r w:rsidRPr="000C2285">
              <w:rPr>
                <w:rFonts w:ascii="Myriad Pro" w:hAnsi="Myriad Pro" w:cs="Arial"/>
                <w:color w:val="4F4D4E"/>
                <w:sz w:val="18"/>
                <w:szCs w:val="24"/>
                <w:u w:color="4F4D4E"/>
                <w:vertAlign w:val="superscript"/>
              </w:rPr>
              <w:t xml:space="preserve">) </w:t>
            </w:r>
            <w:r w:rsidRPr="000C2285">
              <w:rPr>
                <w:rFonts w:ascii="Myriad Pro" w:hAnsi="Myriad Pro" w:cs="Arial"/>
                <w:b/>
                <w:color w:val="4F4D4E"/>
                <w:sz w:val="18"/>
                <w:szCs w:val="24"/>
                <w:u w:color="4F4D4E"/>
              </w:rPr>
              <w:t xml:space="preserve">Lugar de reunión: </w:t>
            </w:r>
          </w:p>
        </w:tc>
        <w:tc>
          <w:tcPr>
            <w:tcW w:w="6539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2D42C8C9" w14:textId="77777777" w:rsidR="008E494F" w:rsidRPr="00353A3F" w:rsidRDefault="00255936" w:rsidP="000A7C75">
            <w:pPr>
              <w:spacing w:before="100" w:after="100"/>
              <w:rPr>
                <w:rFonts w:ascii="Myriad Pro" w:hAnsi="Myriad Pro" w:cs="Arial"/>
                <w:b/>
                <w:sz w:val="18"/>
                <w:szCs w:val="24"/>
              </w:rPr>
            </w:pPr>
            <w:permStart w:id="1763645717" w:edGrp="everyone"/>
            <w:r w:rsidRPr="00353A3F">
              <w:rPr>
                <w:rFonts w:ascii="Myriad Pro" w:hAnsi="Myriad Pro" w:cs="Arial"/>
                <w:b/>
                <w:color w:val="FF0000"/>
                <w:sz w:val="18"/>
                <w:szCs w:val="24"/>
                <w:u w:color="4F4D4E"/>
              </w:rPr>
              <w:t>&lt;&lt;Registre el lugar donde se lleva a cabo la reunión&gt;&gt;</w:t>
            </w:r>
            <w:permEnd w:id="1763645717"/>
          </w:p>
        </w:tc>
      </w:tr>
      <w:tr w:rsidR="00AA143F" w:rsidRPr="00353A3F" w14:paraId="7C77696C" w14:textId="77777777" w:rsidTr="00FF5B86">
        <w:trPr>
          <w:trHeight w:val="371"/>
          <w:jc w:val="center"/>
        </w:trPr>
        <w:tc>
          <w:tcPr>
            <w:tcW w:w="9057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D4ECF6" w:themeFill="accent1" w:themeFillTint="33"/>
            <w:vAlign w:val="center"/>
          </w:tcPr>
          <w:p w14:paraId="33A5D8B5" w14:textId="77777777" w:rsidR="00AA143F" w:rsidRPr="00353A3F" w:rsidRDefault="00AA143F" w:rsidP="00D403EE">
            <w:pPr>
              <w:spacing w:before="120" w:after="120"/>
              <w:jc w:val="center"/>
              <w:rPr>
                <w:rFonts w:ascii="Myriad Pro" w:hAnsi="Myriad Pro" w:cs="Arial"/>
                <w:sz w:val="18"/>
                <w:szCs w:val="24"/>
                <w:vertAlign w:val="superscript"/>
              </w:rPr>
            </w:pPr>
            <w:r w:rsidRPr="000C2285">
              <w:rPr>
                <w:rFonts w:ascii="Myriad Pro" w:hAnsi="Myriad Pro" w:cs="Arial"/>
                <w:color w:val="4F4D4E"/>
                <w:sz w:val="18"/>
                <w:szCs w:val="24"/>
                <w:u w:color="4F4D4E"/>
                <w:vertAlign w:val="superscript"/>
              </w:rPr>
              <w:t>(</w:t>
            </w:r>
            <w:r w:rsidR="00D403EE" w:rsidRPr="000C2285">
              <w:rPr>
                <w:rFonts w:ascii="Myriad Pro" w:hAnsi="Myriad Pro" w:cs="Arial"/>
                <w:color w:val="4F4D4E"/>
                <w:sz w:val="18"/>
                <w:szCs w:val="24"/>
                <w:u w:color="4F4D4E"/>
                <w:vertAlign w:val="superscript"/>
              </w:rPr>
              <w:t>8</w:t>
            </w:r>
            <w:r w:rsidRPr="000C2285">
              <w:rPr>
                <w:rFonts w:ascii="Myriad Pro" w:hAnsi="Myriad Pro" w:cs="Arial"/>
                <w:color w:val="4F4D4E"/>
                <w:sz w:val="18"/>
                <w:szCs w:val="24"/>
                <w:u w:color="4F4D4E"/>
                <w:vertAlign w:val="superscript"/>
              </w:rPr>
              <w:t xml:space="preserve">) </w:t>
            </w:r>
            <w:r w:rsidRPr="000C2285">
              <w:rPr>
                <w:rFonts w:ascii="Myriad Pro" w:hAnsi="Myriad Pro" w:cs="Arial"/>
                <w:b/>
                <w:color w:val="4F4D4E"/>
                <w:szCs w:val="24"/>
                <w:u w:color="4F4D4E"/>
              </w:rPr>
              <w:t>ORDEN DEL DÍA (PROGRAMA)</w:t>
            </w:r>
          </w:p>
        </w:tc>
      </w:tr>
      <w:tr w:rsidR="00D62473" w:rsidRPr="00353A3F" w14:paraId="4C6DA920" w14:textId="77777777" w:rsidTr="00FF5B86">
        <w:trPr>
          <w:trHeight w:val="371"/>
          <w:jc w:val="center"/>
        </w:trPr>
        <w:tc>
          <w:tcPr>
            <w:tcW w:w="534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C1453FE" w14:textId="77777777" w:rsidR="00D62473" w:rsidRPr="000C2285" w:rsidRDefault="00D62473" w:rsidP="00D62473">
            <w:pPr>
              <w:spacing w:before="120" w:after="120"/>
              <w:jc w:val="center"/>
              <w:rPr>
                <w:rFonts w:ascii="Myriad Pro" w:hAnsi="Myriad Pro" w:cs="Arial"/>
                <w:b/>
                <w:color w:val="4F4D4E"/>
                <w:sz w:val="18"/>
                <w:szCs w:val="24"/>
              </w:rPr>
            </w:pPr>
            <w:r w:rsidRPr="000C2285">
              <w:rPr>
                <w:rFonts w:ascii="Myriad Pro" w:hAnsi="Myriad Pro" w:cs="Arial"/>
                <w:b/>
                <w:color w:val="4F4D4E"/>
                <w:sz w:val="18"/>
                <w:szCs w:val="24"/>
                <w:u w:color="4F4D4E"/>
              </w:rPr>
              <w:t>No.</w:t>
            </w:r>
          </w:p>
        </w:tc>
        <w:tc>
          <w:tcPr>
            <w:tcW w:w="524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2E6DF37" w14:textId="77777777" w:rsidR="00D62473" w:rsidRPr="000C2285" w:rsidRDefault="00D62473" w:rsidP="00D62473">
            <w:pPr>
              <w:spacing w:before="120" w:after="120"/>
              <w:jc w:val="center"/>
              <w:rPr>
                <w:rFonts w:ascii="Myriad Pro" w:hAnsi="Myriad Pro" w:cs="Arial"/>
                <w:b/>
                <w:color w:val="4F4D4E"/>
                <w:szCs w:val="24"/>
              </w:rPr>
            </w:pPr>
            <w:r w:rsidRPr="000C2285">
              <w:rPr>
                <w:rFonts w:ascii="Myriad Pro" w:hAnsi="Myriad Pro" w:cs="Arial"/>
                <w:b/>
                <w:color w:val="4F4D4E"/>
                <w:szCs w:val="24"/>
                <w:u w:color="4F4D4E"/>
              </w:rPr>
              <w:t>Asunto a tratar o actividad a realizar</w:t>
            </w:r>
          </w:p>
        </w:tc>
        <w:tc>
          <w:tcPr>
            <w:tcW w:w="165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E0DED56" w14:textId="0EB90688" w:rsidR="00D62473" w:rsidRPr="000C2285" w:rsidRDefault="000C2285" w:rsidP="00D62473">
            <w:pPr>
              <w:spacing w:before="120" w:after="120"/>
              <w:jc w:val="center"/>
              <w:rPr>
                <w:rFonts w:ascii="Myriad Pro" w:hAnsi="Myriad Pro" w:cs="Arial"/>
                <w:b/>
                <w:color w:val="4F4D4E"/>
                <w:szCs w:val="24"/>
              </w:rPr>
            </w:pPr>
            <w:r w:rsidRPr="000C2285">
              <w:rPr>
                <w:rFonts w:ascii="Myriad Pro" w:hAnsi="Myriad Pro" w:cs="Arial"/>
                <w:color w:val="4F4D4E"/>
                <w:sz w:val="18"/>
                <w:szCs w:val="24"/>
                <w:u w:color="4F4D4E"/>
                <w:vertAlign w:val="superscript"/>
              </w:rPr>
              <w:t>(7</w:t>
            </w:r>
            <w:r w:rsidRPr="000C2285">
              <w:rPr>
                <w:rFonts w:ascii="Myriad Pro" w:hAnsi="Myriad Pro" w:cs="Arial"/>
                <w:b/>
                <w:bCs/>
                <w:color w:val="4F4D4E"/>
                <w:sz w:val="18"/>
                <w:szCs w:val="24"/>
                <w:u w:color="4F4D4E"/>
                <w:vertAlign w:val="superscript"/>
              </w:rPr>
              <w:t xml:space="preserve">) </w:t>
            </w:r>
            <w:r w:rsidRPr="000C2285">
              <w:rPr>
                <w:rFonts w:ascii="Myriad Pro" w:hAnsi="Myriad Pro" w:cs="Arial"/>
                <w:b/>
                <w:bCs/>
                <w:color w:val="4F4D4E"/>
                <w:u w:color="4F4D4E"/>
              </w:rPr>
              <w:t xml:space="preserve">Fecha </w:t>
            </w:r>
            <w:r w:rsidRPr="000C2285">
              <w:rPr>
                <w:rFonts w:ascii="Myriad Pro" w:hAnsi="Myriad Pro" w:cs="Arial"/>
                <w:b/>
                <w:bCs/>
                <w:color w:val="4F4D4E"/>
                <w:sz w:val="18"/>
                <w:szCs w:val="24"/>
                <w:u w:color="4F4D4E"/>
              </w:rPr>
              <w:t xml:space="preserve">y </w:t>
            </w:r>
            <w:r w:rsidR="00D62473" w:rsidRPr="000C2285">
              <w:rPr>
                <w:rFonts w:ascii="Myriad Pro" w:hAnsi="Myriad Pro" w:cs="Arial"/>
                <w:b/>
                <w:color w:val="4F4D4E"/>
                <w:szCs w:val="24"/>
                <w:u w:color="4F4D4E"/>
              </w:rPr>
              <w:t>Hora de inicio</w:t>
            </w:r>
          </w:p>
        </w:tc>
        <w:tc>
          <w:tcPr>
            <w:tcW w:w="16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2756EA77" w14:textId="30142B1F" w:rsidR="00D62473" w:rsidRPr="000C2285" w:rsidRDefault="000C2285" w:rsidP="00D62473">
            <w:pPr>
              <w:spacing w:before="120" w:after="120"/>
              <w:jc w:val="center"/>
              <w:rPr>
                <w:rFonts w:ascii="Myriad Pro" w:hAnsi="Myriad Pro" w:cs="Arial"/>
                <w:b/>
                <w:color w:val="4F4D4E"/>
                <w:szCs w:val="24"/>
              </w:rPr>
            </w:pPr>
            <w:r w:rsidRPr="000C2285">
              <w:rPr>
                <w:rFonts w:ascii="Myriad Pro" w:hAnsi="Myriad Pro" w:cs="Arial"/>
                <w:b/>
                <w:bCs/>
                <w:color w:val="4F4D4E"/>
                <w:u w:color="4F4D4E"/>
              </w:rPr>
              <w:t xml:space="preserve">Fecha </w:t>
            </w:r>
            <w:r w:rsidRPr="000C2285">
              <w:rPr>
                <w:rFonts w:ascii="Myriad Pro" w:hAnsi="Myriad Pro" w:cs="Arial"/>
                <w:b/>
                <w:bCs/>
                <w:color w:val="4F4D4E"/>
                <w:sz w:val="18"/>
                <w:szCs w:val="24"/>
                <w:u w:color="4F4D4E"/>
              </w:rPr>
              <w:t xml:space="preserve">y </w:t>
            </w:r>
            <w:r w:rsidRPr="000C2285">
              <w:rPr>
                <w:rFonts w:ascii="Myriad Pro" w:hAnsi="Myriad Pro" w:cs="Arial"/>
                <w:b/>
                <w:color w:val="4F4D4E"/>
                <w:szCs w:val="24"/>
                <w:u w:color="4F4D4E"/>
              </w:rPr>
              <w:t xml:space="preserve">Hora de </w:t>
            </w:r>
            <w:r w:rsidRPr="000C2285">
              <w:rPr>
                <w:rFonts w:ascii="Myriad Pro" w:hAnsi="Myriad Pro" w:cs="Arial"/>
                <w:b/>
                <w:color w:val="4F4D4E"/>
                <w:szCs w:val="24"/>
                <w:u w:color="4F4D4E"/>
              </w:rPr>
              <w:t>fin</w:t>
            </w:r>
          </w:p>
        </w:tc>
      </w:tr>
      <w:tr w:rsidR="00D62473" w:rsidRPr="00353A3F" w14:paraId="1ED666AA" w14:textId="77777777" w:rsidTr="00FF5B86">
        <w:trPr>
          <w:trHeight w:val="371"/>
          <w:jc w:val="center"/>
        </w:trPr>
        <w:tc>
          <w:tcPr>
            <w:tcW w:w="534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5FE1EEC" w14:textId="77777777" w:rsidR="00D62473" w:rsidRPr="00353A3F" w:rsidRDefault="00D62473" w:rsidP="00D62473">
            <w:pPr>
              <w:spacing w:before="120" w:after="120"/>
              <w:jc w:val="center"/>
              <w:rPr>
                <w:rFonts w:ascii="Myriad Pro" w:hAnsi="Myriad Pro" w:cs="Arial"/>
                <w:sz w:val="18"/>
                <w:szCs w:val="18"/>
              </w:rPr>
            </w:pPr>
            <w:permStart w:id="465325868" w:edGrp="everyone" w:colFirst="1" w:colLast="1"/>
            <w:permStart w:id="896999924" w:edGrp="everyone" w:colFirst="2" w:colLast="2"/>
            <w:permStart w:id="1169252479" w:edGrp="everyone" w:colFirst="3" w:colLast="3"/>
            <w:permStart w:id="548300040" w:edGrp="everyone"/>
            <w:r w:rsidRPr="00353A3F">
              <w:rPr>
                <w:rFonts w:ascii="Myriad Pro" w:hAnsi="Myriad Pro" w:cs="Arial"/>
                <w:sz w:val="18"/>
                <w:szCs w:val="18"/>
                <w:u w:color="4F4D4E"/>
              </w:rPr>
              <w:t>1</w:t>
            </w:r>
          </w:p>
        </w:tc>
        <w:tc>
          <w:tcPr>
            <w:tcW w:w="524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0F50599" w14:textId="77777777" w:rsidR="008E494F" w:rsidRPr="00353A3F" w:rsidRDefault="00255936" w:rsidP="008E494F">
            <w:pPr>
              <w:rPr>
                <w:rFonts w:ascii="Myriad Pro" w:hAnsi="Myriad Pro" w:cs="Arial"/>
                <w:sz w:val="18"/>
                <w:szCs w:val="18"/>
              </w:rPr>
            </w:pPr>
            <w:r w:rsidRPr="00353A3F">
              <w:rPr>
                <w:rFonts w:ascii="Myriad Pro" w:hAnsi="Myriad Pro" w:cs="Arial"/>
                <w:color w:val="FF0000"/>
                <w:sz w:val="18"/>
                <w:szCs w:val="18"/>
                <w:u w:color="4F4D4E"/>
              </w:rPr>
              <w:t xml:space="preserve">&lt;&lt;Detalle </w:t>
            </w:r>
            <w:r w:rsidR="00425C72" w:rsidRPr="00353A3F">
              <w:rPr>
                <w:rFonts w:ascii="Myriad Pro" w:hAnsi="Myriad Pro" w:cs="Arial"/>
                <w:color w:val="FF0000"/>
                <w:sz w:val="18"/>
                <w:szCs w:val="18"/>
                <w:u w:color="4F4D4E"/>
              </w:rPr>
              <w:t>la actividad tratada en el horario de las casillas adyacentes&gt;&gt;</w:t>
            </w:r>
          </w:p>
        </w:tc>
        <w:tc>
          <w:tcPr>
            <w:tcW w:w="165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2E48B75" w14:textId="77777777" w:rsidR="00D62473" w:rsidRPr="00353A3F" w:rsidRDefault="00425C72" w:rsidP="00D62473">
            <w:pPr>
              <w:spacing w:before="120" w:after="120"/>
              <w:jc w:val="center"/>
              <w:rPr>
                <w:rFonts w:ascii="Myriad Pro" w:hAnsi="Myriad Pro" w:cs="Arial"/>
                <w:sz w:val="18"/>
                <w:szCs w:val="18"/>
              </w:rPr>
            </w:pPr>
            <w:r w:rsidRPr="00353A3F">
              <w:rPr>
                <w:rFonts w:ascii="Myriad Pro" w:hAnsi="Myriad Pro" w:cs="Arial"/>
                <w:b/>
                <w:color w:val="FF0000"/>
                <w:sz w:val="18"/>
                <w:szCs w:val="24"/>
                <w:u w:color="4F4D4E"/>
              </w:rPr>
              <w:t>&lt;&lt;Ingrese la hora de inicio con formato 24H</w:t>
            </w:r>
          </w:p>
        </w:tc>
        <w:tc>
          <w:tcPr>
            <w:tcW w:w="16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44C6EF48" w14:textId="77777777" w:rsidR="00D62473" w:rsidRPr="00353A3F" w:rsidRDefault="00425C72" w:rsidP="00D62473">
            <w:pPr>
              <w:spacing w:before="120" w:after="120"/>
              <w:jc w:val="center"/>
              <w:rPr>
                <w:rFonts w:ascii="Myriad Pro" w:hAnsi="Myriad Pro" w:cs="Arial"/>
                <w:sz w:val="18"/>
                <w:szCs w:val="18"/>
              </w:rPr>
            </w:pPr>
            <w:r w:rsidRPr="00353A3F">
              <w:rPr>
                <w:rFonts w:ascii="Myriad Pro" w:hAnsi="Myriad Pro" w:cs="Arial"/>
                <w:b/>
                <w:color w:val="FF0000"/>
                <w:sz w:val="18"/>
                <w:szCs w:val="24"/>
                <w:u w:color="4F4D4E"/>
              </w:rPr>
              <w:t>&lt;&lt;Ingrese la hora de fin con formato 24H</w:t>
            </w:r>
          </w:p>
        </w:tc>
      </w:tr>
      <w:tr w:rsidR="00425C72" w:rsidRPr="00353A3F" w14:paraId="62886979" w14:textId="77777777" w:rsidTr="00FF5B86">
        <w:trPr>
          <w:trHeight w:val="371"/>
          <w:jc w:val="center"/>
        </w:trPr>
        <w:tc>
          <w:tcPr>
            <w:tcW w:w="534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22D4281" w14:textId="77777777" w:rsidR="00425C72" w:rsidRPr="00353A3F" w:rsidRDefault="00425C72" w:rsidP="00425C72">
            <w:pPr>
              <w:spacing w:before="120" w:after="120"/>
              <w:jc w:val="center"/>
              <w:rPr>
                <w:rFonts w:ascii="Myriad Pro" w:hAnsi="Myriad Pro" w:cs="Arial"/>
                <w:sz w:val="18"/>
                <w:szCs w:val="18"/>
              </w:rPr>
            </w:pPr>
            <w:permStart w:id="1159554990" w:edGrp="everyone" w:colFirst="1" w:colLast="1"/>
            <w:permStart w:id="255142414" w:edGrp="everyone" w:colFirst="2" w:colLast="2"/>
            <w:permStart w:id="115812861" w:edGrp="everyone" w:colFirst="3" w:colLast="3"/>
            <w:permEnd w:id="465325868"/>
            <w:permEnd w:id="896999924"/>
            <w:permEnd w:id="1169252479"/>
            <w:r w:rsidRPr="00353A3F">
              <w:rPr>
                <w:rFonts w:ascii="Myriad Pro" w:hAnsi="Myriad Pro" w:cs="Arial"/>
                <w:sz w:val="18"/>
                <w:szCs w:val="18"/>
                <w:u w:color="4F4D4E"/>
              </w:rPr>
              <w:t>2</w:t>
            </w:r>
          </w:p>
        </w:tc>
        <w:tc>
          <w:tcPr>
            <w:tcW w:w="524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D5D11ED" w14:textId="77777777" w:rsidR="00425C72" w:rsidRPr="00353A3F" w:rsidRDefault="00425C72" w:rsidP="00425C72">
            <w:pPr>
              <w:rPr>
                <w:rFonts w:ascii="Myriad Pro" w:hAnsi="Myriad Pro" w:cs="Arial"/>
                <w:sz w:val="18"/>
                <w:szCs w:val="18"/>
              </w:rPr>
            </w:pPr>
            <w:r w:rsidRPr="00353A3F">
              <w:rPr>
                <w:rFonts w:ascii="Myriad Pro" w:hAnsi="Myriad Pro" w:cs="Arial"/>
                <w:color w:val="FF0000"/>
                <w:sz w:val="18"/>
                <w:szCs w:val="18"/>
                <w:u w:color="4F4D4E"/>
              </w:rPr>
              <w:t>&lt;&lt;Detalle la actividad tratada en el horario de las casillas adyacentes&gt;&gt;</w:t>
            </w:r>
          </w:p>
        </w:tc>
        <w:tc>
          <w:tcPr>
            <w:tcW w:w="165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6857A61" w14:textId="77777777" w:rsidR="00425C72" w:rsidRPr="00353A3F" w:rsidRDefault="00425C72" w:rsidP="00425C72">
            <w:pPr>
              <w:spacing w:before="120" w:after="120"/>
              <w:jc w:val="center"/>
              <w:rPr>
                <w:rFonts w:ascii="Myriad Pro" w:hAnsi="Myriad Pro" w:cs="Arial"/>
                <w:sz w:val="18"/>
                <w:szCs w:val="18"/>
              </w:rPr>
            </w:pPr>
            <w:r w:rsidRPr="00353A3F">
              <w:rPr>
                <w:rFonts w:ascii="Myriad Pro" w:hAnsi="Myriad Pro" w:cs="Arial"/>
                <w:b/>
                <w:color w:val="FF0000"/>
                <w:sz w:val="18"/>
                <w:szCs w:val="24"/>
                <w:u w:color="4F4D4E"/>
              </w:rPr>
              <w:t>&lt;&lt;Ingrese la hora de inicio con formato 24H</w:t>
            </w:r>
          </w:p>
        </w:tc>
        <w:tc>
          <w:tcPr>
            <w:tcW w:w="16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39B4A771" w14:textId="77777777" w:rsidR="00425C72" w:rsidRPr="00353A3F" w:rsidRDefault="00425C72" w:rsidP="00425C72">
            <w:pPr>
              <w:spacing w:before="120" w:after="120"/>
              <w:jc w:val="center"/>
              <w:rPr>
                <w:rFonts w:ascii="Myriad Pro" w:hAnsi="Myriad Pro" w:cs="Arial"/>
                <w:sz w:val="18"/>
                <w:szCs w:val="18"/>
              </w:rPr>
            </w:pPr>
            <w:r w:rsidRPr="00353A3F">
              <w:rPr>
                <w:rFonts w:ascii="Myriad Pro" w:hAnsi="Myriad Pro" w:cs="Arial"/>
                <w:b/>
                <w:color w:val="FF0000"/>
                <w:sz w:val="18"/>
                <w:szCs w:val="24"/>
                <w:u w:color="4F4D4E"/>
              </w:rPr>
              <w:t>&lt;&lt;Ingrese la hora de fin con formato 24H</w:t>
            </w:r>
          </w:p>
        </w:tc>
      </w:tr>
      <w:tr w:rsidR="00425C72" w:rsidRPr="00353A3F" w14:paraId="243F3AF6" w14:textId="77777777" w:rsidTr="00FF5B86">
        <w:trPr>
          <w:trHeight w:val="371"/>
          <w:jc w:val="center"/>
        </w:trPr>
        <w:tc>
          <w:tcPr>
            <w:tcW w:w="534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643357A" w14:textId="77777777" w:rsidR="00425C72" w:rsidRPr="00353A3F" w:rsidRDefault="00425C72" w:rsidP="00425C72">
            <w:pPr>
              <w:spacing w:before="120" w:after="120"/>
              <w:jc w:val="center"/>
              <w:rPr>
                <w:rFonts w:ascii="Myriad Pro" w:hAnsi="Myriad Pro" w:cs="Arial"/>
                <w:sz w:val="18"/>
                <w:szCs w:val="18"/>
              </w:rPr>
            </w:pPr>
            <w:permStart w:id="1978825105" w:edGrp="everyone" w:colFirst="1" w:colLast="1"/>
            <w:permStart w:id="1983711585" w:edGrp="everyone" w:colFirst="2" w:colLast="2"/>
            <w:permStart w:id="111040467" w:edGrp="everyone" w:colFirst="3" w:colLast="3"/>
            <w:permEnd w:id="1159554990"/>
            <w:permEnd w:id="255142414"/>
            <w:permEnd w:id="115812861"/>
            <w:r w:rsidRPr="00353A3F">
              <w:rPr>
                <w:rFonts w:ascii="Myriad Pro" w:hAnsi="Myriad Pro" w:cs="Arial"/>
                <w:sz w:val="18"/>
                <w:szCs w:val="18"/>
                <w:u w:color="4F4D4E"/>
              </w:rPr>
              <w:t>3</w:t>
            </w:r>
          </w:p>
        </w:tc>
        <w:tc>
          <w:tcPr>
            <w:tcW w:w="524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B676015" w14:textId="77777777" w:rsidR="00425C72" w:rsidRPr="00353A3F" w:rsidRDefault="00425C72" w:rsidP="00425C72">
            <w:pPr>
              <w:rPr>
                <w:rFonts w:ascii="Myriad Pro" w:hAnsi="Myriad Pro" w:cs="Arial"/>
                <w:sz w:val="18"/>
                <w:szCs w:val="18"/>
              </w:rPr>
            </w:pPr>
            <w:r w:rsidRPr="00353A3F">
              <w:rPr>
                <w:rFonts w:ascii="Myriad Pro" w:hAnsi="Myriad Pro" w:cs="Arial"/>
                <w:color w:val="FF0000"/>
                <w:sz w:val="18"/>
                <w:szCs w:val="18"/>
                <w:u w:color="4F4D4E"/>
              </w:rPr>
              <w:t>&lt;&lt;Detalle la actividad tratada en el horario de las casillas adyacentes&gt;&gt;</w:t>
            </w:r>
          </w:p>
        </w:tc>
        <w:tc>
          <w:tcPr>
            <w:tcW w:w="165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7DE12DE" w14:textId="77777777" w:rsidR="00425C72" w:rsidRPr="00353A3F" w:rsidRDefault="00425C72" w:rsidP="00425C72">
            <w:pPr>
              <w:spacing w:before="120" w:after="120"/>
              <w:jc w:val="center"/>
              <w:rPr>
                <w:rFonts w:ascii="Myriad Pro" w:hAnsi="Myriad Pro" w:cs="Arial"/>
                <w:sz w:val="18"/>
                <w:szCs w:val="18"/>
              </w:rPr>
            </w:pPr>
            <w:r w:rsidRPr="00353A3F">
              <w:rPr>
                <w:rFonts w:ascii="Myriad Pro" w:hAnsi="Myriad Pro" w:cs="Arial"/>
                <w:b/>
                <w:color w:val="FF0000"/>
                <w:sz w:val="18"/>
                <w:szCs w:val="24"/>
                <w:u w:color="4F4D4E"/>
              </w:rPr>
              <w:t>&lt;&lt;Ingrese la hora de inicio con formato 24H</w:t>
            </w:r>
          </w:p>
        </w:tc>
        <w:tc>
          <w:tcPr>
            <w:tcW w:w="16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2D86B7A0" w14:textId="77777777" w:rsidR="00425C72" w:rsidRPr="00353A3F" w:rsidRDefault="00425C72" w:rsidP="00425C72">
            <w:pPr>
              <w:spacing w:before="120" w:after="120"/>
              <w:jc w:val="center"/>
              <w:rPr>
                <w:rFonts w:ascii="Myriad Pro" w:hAnsi="Myriad Pro" w:cs="Arial"/>
                <w:sz w:val="18"/>
                <w:szCs w:val="18"/>
              </w:rPr>
            </w:pPr>
            <w:r w:rsidRPr="00353A3F">
              <w:rPr>
                <w:rFonts w:ascii="Myriad Pro" w:hAnsi="Myriad Pro" w:cs="Arial"/>
                <w:b/>
                <w:color w:val="FF0000"/>
                <w:sz w:val="18"/>
                <w:szCs w:val="24"/>
                <w:u w:color="4F4D4E"/>
              </w:rPr>
              <w:t>&lt;&lt;Ingrese la hora de fin con formato 24H</w:t>
            </w:r>
          </w:p>
        </w:tc>
      </w:tr>
      <w:tr w:rsidR="00425C72" w:rsidRPr="00353A3F" w14:paraId="4A2FABA7" w14:textId="77777777" w:rsidTr="00FF5B86">
        <w:trPr>
          <w:trHeight w:val="371"/>
          <w:jc w:val="center"/>
        </w:trPr>
        <w:tc>
          <w:tcPr>
            <w:tcW w:w="534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8C5ADEF" w14:textId="77777777" w:rsidR="00425C72" w:rsidRPr="00353A3F" w:rsidRDefault="00425C72" w:rsidP="00425C72">
            <w:pPr>
              <w:spacing w:before="120" w:after="120"/>
              <w:jc w:val="center"/>
              <w:rPr>
                <w:rFonts w:ascii="Myriad Pro" w:hAnsi="Myriad Pro" w:cs="Arial"/>
                <w:sz w:val="18"/>
                <w:szCs w:val="18"/>
              </w:rPr>
            </w:pPr>
            <w:permStart w:id="2087257871" w:edGrp="everyone" w:colFirst="1" w:colLast="1"/>
            <w:permStart w:id="167061319" w:edGrp="everyone" w:colFirst="2" w:colLast="2"/>
            <w:permStart w:id="93008071" w:edGrp="everyone" w:colFirst="3" w:colLast="3"/>
            <w:permEnd w:id="1978825105"/>
            <w:permEnd w:id="1983711585"/>
            <w:permEnd w:id="111040467"/>
            <w:r w:rsidRPr="00353A3F">
              <w:rPr>
                <w:rFonts w:ascii="Myriad Pro" w:hAnsi="Myriad Pro" w:cs="Arial"/>
                <w:sz w:val="18"/>
                <w:szCs w:val="18"/>
                <w:u w:color="4F4D4E"/>
              </w:rPr>
              <w:t>4</w:t>
            </w:r>
          </w:p>
        </w:tc>
        <w:tc>
          <w:tcPr>
            <w:tcW w:w="524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2AE7700" w14:textId="77777777" w:rsidR="00425C72" w:rsidRPr="00353A3F" w:rsidRDefault="00425C72" w:rsidP="00425C72">
            <w:pPr>
              <w:rPr>
                <w:rFonts w:ascii="Myriad Pro" w:hAnsi="Myriad Pro" w:cs="Arial"/>
                <w:sz w:val="18"/>
                <w:szCs w:val="18"/>
              </w:rPr>
            </w:pPr>
            <w:r w:rsidRPr="00353A3F">
              <w:rPr>
                <w:rFonts w:ascii="Myriad Pro" w:hAnsi="Myriad Pro" w:cs="Arial"/>
                <w:color w:val="FF0000"/>
                <w:sz w:val="18"/>
                <w:szCs w:val="18"/>
                <w:u w:color="4F4D4E"/>
              </w:rPr>
              <w:t>&lt;&lt;Detalle la actividad tratada en el horario de las casillas adyacentes&gt;&gt;</w:t>
            </w:r>
          </w:p>
        </w:tc>
        <w:tc>
          <w:tcPr>
            <w:tcW w:w="165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A181849" w14:textId="77777777" w:rsidR="00425C72" w:rsidRPr="00353A3F" w:rsidRDefault="00425C72" w:rsidP="00425C72">
            <w:pPr>
              <w:spacing w:before="120" w:after="120"/>
              <w:jc w:val="center"/>
              <w:rPr>
                <w:rFonts w:ascii="Myriad Pro" w:hAnsi="Myriad Pro" w:cs="Arial"/>
                <w:sz w:val="18"/>
                <w:szCs w:val="18"/>
              </w:rPr>
            </w:pPr>
            <w:r w:rsidRPr="00353A3F">
              <w:rPr>
                <w:rFonts w:ascii="Myriad Pro" w:hAnsi="Myriad Pro" w:cs="Arial"/>
                <w:b/>
                <w:color w:val="FF0000"/>
                <w:sz w:val="18"/>
                <w:szCs w:val="24"/>
                <w:u w:color="4F4D4E"/>
              </w:rPr>
              <w:t>&lt;&lt;Ingrese la hora de inicio con formato 24H</w:t>
            </w:r>
          </w:p>
        </w:tc>
        <w:tc>
          <w:tcPr>
            <w:tcW w:w="16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496887D4" w14:textId="77777777" w:rsidR="00425C72" w:rsidRPr="00353A3F" w:rsidRDefault="00425C72" w:rsidP="00425C72">
            <w:pPr>
              <w:spacing w:before="120" w:after="120"/>
              <w:jc w:val="center"/>
              <w:rPr>
                <w:rFonts w:ascii="Myriad Pro" w:hAnsi="Myriad Pro" w:cs="Arial"/>
                <w:sz w:val="18"/>
                <w:szCs w:val="18"/>
              </w:rPr>
            </w:pPr>
            <w:r w:rsidRPr="00353A3F">
              <w:rPr>
                <w:rFonts w:ascii="Myriad Pro" w:hAnsi="Myriad Pro" w:cs="Arial"/>
                <w:b/>
                <w:color w:val="FF0000"/>
                <w:sz w:val="18"/>
                <w:szCs w:val="24"/>
                <w:u w:color="4F4D4E"/>
              </w:rPr>
              <w:t>&lt;&lt;Ingrese la hora de fin con formato 24H</w:t>
            </w:r>
          </w:p>
        </w:tc>
      </w:tr>
      <w:tr w:rsidR="00425C72" w:rsidRPr="00353A3F" w14:paraId="63A94E81" w14:textId="77777777" w:rsidTr="00FF5B86">
        <w:trPr>
          <w:trHeight w:val="371"/>
          <w:jc w:val="center"/>
        </w:trPr>
        <w:tc>
          <w:tcPr>
            <w:tcW w:w="534" w:type="dxa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D90521" w14:textId="77777777" w:rsidR="00425C72" w:rsidRPr="00353A3F" w:rsidRDefault="00425C72" w:rsidP="00425C72">
            <w:pPr>
              <w:spacing w:before="120" w:after="120"/>
              <w:jc w:val="center"/>
              <w:rPr>
                <w:rFonts w:ascii="Myriad Pro" w:hAnsi="Myriad Pro" w:cs="Arial"/>
                <w:sz w:val="18"/>
                <w:szCs w:val="18"/>
              </w:rPr>
            </w:pPr>
            <w:permStart w:id="672882001" w:edGrp="everyone" w:colFirst="1" w:colLast="1"/>
            <w:permStart w:id="1181762689" w:edGrp="everyone" w:colFirst="2" w:colLast="2"/>
            <w:permStart w:id="314575141" w:edGrp="everyone" w:colFirst="3" w:colLast="3"/>
            <w:permEnd w:id="2087257871"/>
            <w:permEnd w:id="167061319"/>
            <w:permEnd w:id="93008071"/>
            <w:r w:rsidRPr="00353A3F">
              <w:rPr>
                <w:rFonts w:ascii="Myriad Pro" w:hAnsi="Myriad Pro" w:cs="Arial"/>
                <w:sz w:val="18"/>
                <w:szCs w:val="18"/>
                <w:u w:color="4F4D4E"/>
              </w:rPr>
              <w:t>5</w:t>
            </w:r>
          </w:p>
        </w:tc>
        <w:tc>
          <w:tcPr>
            <w:tcW w:w="5244" w:type="dxa"/>
            <w:gridSpan w:val="3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A68634" w14:textId="77777777" w:rsidR="00425C72" w:rsidRPr="00353A3F" w:rsidRDefault="00425C72" w:rsidP="00425C72">
            <w:pPr>
              <w:rPr>
                <w:rFonts w:ascii="Myriad Pro" w:hAnsi="Myriad Pro" w:cs="Arial"/>
                <w:sz w:val="18"/>
                <w:szCs w:val="18"/>
              </w:rPr>
            </w:pPr>
            <w:r w:rsidRPr="00353A3F">
              <w:rPr>
                <w:rFonts w:ascii="Myriad Pro" w:hAnsi="Myriad Pro" w:cs="Arial"/>
                <w:color w:val="FF0000"/>
                <w:sz w:val="18"/>
                <w:szCs w:val="18"/>
                <w:u w:color="4F4D4E"/>
              </w:rPr>
              <w:t>&lt;&lt;Detalle la actividad tratada en el horario de las casillas adyacentes&gt;&gt;</w:t>
            </w:r>
          </w:p>
        </w:tc>
        <w:tc>
          <w:tcPr>
            <w:tcW w:w="165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7729BF" w14:textId="77777777" w:rsidR="00425C72" w:rsidRPr="00353A3F" w:rsidRDefault="00425C72" w:rsidP="00425C72">
            <w:pPr>
              <w:spacing w:before="120" w:after="120"/>
              <w:jc w:val="center"/>
              <w:rPr>
                <w:rFonts w:ascii="Myriad Pro" w:hAnsi="Myriad Pro" w:cs="Arial"/>
                <w:sz w:val="18"/>
                <w:szCs w:val="18"/>
              </w:rPr>
            </w:pPr>
            <w:r w:rsidRPr="00353A3F">
              <w:rPr>
                <w:rFonts w:ascii="Myriad Pro" w:hAnsi="Myriad Pro" w:cs="Arial"/>
                <w:b/>
                <w:color w:val="FF0000"/>
                <w:sz w:val="18"/>
                <w:szCs w:val="24"/>
                <w:u w:color="4F4D4E"/>
              </w:rPr>
              <w:t>&lt;&lt;Ingrese la hora de inicio con formato 24H</w:t>
            </w:r>
          </w:p>
        </w:tc>
        <w:tc>
          <w:tcPr>
            <w:tcW w:w="162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E894859" w14:textId="77777777" w:rsidR="00425C72" w:rsidRPr="00353A3F" w:rsidRDefault="00425C72" w:rsidP="00425C72">
            <w:pPr>
              <w:spacing w:before="120" w:after="120"/>
              <w:jc w:val="center"/>
              <w:rPr>
                <w:rFonts w:ascii="Myriad Pro" w:hAnsi="Myriad Pro" w:cs="Arial"/>
                <w:sz w:val="18"/>
                <w:szCs w:val="18"/>
                <w:u w:color="4F4D4E"/>
              </w:rPr>
            </w:pPr>
            <w:r w:rsidRPr="00353A3F">
              <w:rPr>
                <w:rFonts w:ascii="Myriad Pro" w:hAnsi="Myriad Pro" w:cs="Arial"/>
                <w:b/>
                <w:color w:val="FF0000"/>
                <w:sz w:val="18"/>
                <w:szCs w:val="24"/>
                <w:u w:color="4F4D4E"/>
              </w:rPr>
              <w:t>&lt;&lt;Ingrese la hora de fin con formato 24H</w:t>
            </w:r>
          </w:p>
        </w:tc>
      </w:tr>
      <w:permEnd w:id="548300040"/>
      <w:permEnd w:id="672882001"/>
      <w:permEnd w:id="1181762689"/>
      <w:permEnd w:id="314575141"/>
    </w:tbl>
    <w:p w14:paraId="71359256" w14:textId="77777777" w:rsidR="008E494F" w:rsidRPr="00353A3F" w:rsidRDefault="008E494F">
      <w:pPr>
        <w:rPr>
          <w:rFonts w:ascii="Myriad Pro" w:hAnsi="Myriad Pro"/>
          <w:u w:color="4F4D4E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244"/>
        <w:gridCol w:w="1638"/>
        <w:gridCol w:w="1638"/>
      </w:tblGrid>
      <w:tr w:rsidR="00D62473" w:rsidRPr="00353A3F" w14:paraId="282DEA4E" w14:textId="77777777" w:rsidTr="000C2285">
        <w:trPr>
          <w:trHeight w:val="371"/>
          <w:tblHeader/>
        </w:trPr>
        <w:tc>
          <w:tcPr>
            <w:tcW w:w="9054" w:type="dxa"/>
            <w:gridSpan w:val="4"/>
            <w:shd w:val="clear" w:color="auto" w:fill="D4ECF6" w:themeFill="accent1" w:themeFillTint="33"/>
            <w:vAlign w:val="center"/>
          </w:tcPr>
          <w:p w14:paraId="2F3BE787" w14:textId="77777777" w:rsidR="00D62473" w:rsidRPr="000C2285" w:rsidRDefault="00D62473" w:rsidP="000C2285">
            <w:pPr>
              <w:spacing w:before="120" w:after="120"/>
              <w:jc w:val="center"/>
              <w:rPr>
                <w:rFonts w:ascii="Myriad Pro" w:hAnsi="Myriad Pro" w:cs="Arial"/>
                <w:color w:val="4F4D4E"/>
                <w:sz w:val="18"/>
                <w:szCs w:val="24"/>
                <w:vertAlign w:val="superscript"/>
              </w:rPr>
            </w:pPr>
            <w:r w:rsidRPr="000C2285">
              <w:rPr>
                <w:rFonts w:ascii="Myriad Pro" w:hAnsi="Myriad Pro" w:cs="Arial"/>
                <w:color w:val="4F4D4E"/>
                <w:sz w:val="18"/>
                <w:szCs w:val="24"/>
                <w:u w:color="4F4D4E"/>
                <w:vertAlign w:val="superscript"/>
              </w:rPr>
              <w:t>(</w:t>
            </w:r>
            <w:r w:rsidR="00D403EE" w:rsidRPr="000C2285">
              <w:rPr>
                <w:rFonts w:ascii="Myriad Pro" w:hAnsi="Myriad Pro" w:cs="Arial"/>
                <w:color w:val="4F4D4E"/>
                <w:sz w:val="18"/>
                <w:szCs w:val="24"/>
                <w:u w:color="4F4D4E"/>
                <w:vertAlign w:val="superscript"/>
              </w:rPr>
              <w:t>9</w:t>
            </w:r>
            <w:r w:rsidRPr="000C2285">
              <w:rPr>
                <w:rFonts w:ascii="Myriad Pro" w:hAnsi="Myriad Pro" w:cs="Arial"/>
                <w:color w:val="4F4D4E"/>
                <w:sz w:val="18"/>
                <w:szCs w:val="24"/>
                <w:u w:color="4F4D4E"/>
                <w:vertAlign w:val="superscript"/>
              </w:rPr>
              <w:t xml:space="preserve">) </w:t>
            </w:r>
            <w:r w:rsidRPr="000C2285">
              <w:rPr>
                <w:rFonts w:ascii="Myriad Pro" w:hAnsi="Myriad Pro" w:cs="Arial"/>
                <w:b/>
                <w:color w:val="4F4D4E"/>
                <w:szCs w:val="24"/>
                <w:u w:color="4F4D4E"/>
              </w:rPr>
              <w:t>ACUERDOS DE LA REUNIÓN</w:t>
            </w:r>
          </w:p>
        </w:tc>
      </w:tr>
      <w:tr w:rsidR="00D62473" w:rsidRPr="00353A3F" w14:paraId="326C8C2D" w14:textId="77777777" w:rsidTr="000C2285">
        <w:trPr>
          <w:trHeight w:val="371"/>
          <w:tblHeader/>
        </w:trPr>
        <w:tc>
          <w:tcPr>
            <w:tcW w:w="534" w:type="dxa"/>
            <w:vAlign w:val="center"/>
          </w:tcPr>
          <w:p w14:paraId="04827806" w14:textId="77777777" w:rsidR="00D62473" w:rsidRPr="00353A3F" w:rsidRDefault="00D62473" w:rsidP="000C2285">
            <w:pPr>
              <w:spacing w:before="100" w:after="100"/>
              <w:jc w:val="center"/>
              <w:rPr>
                <w:rFonts w:ascii="Myriad Pro" w:hAnsi="Myriad Pro" w:cs="Arial"/>
                <w:b/>
                <w:sz w:val="18"/>
                <w:szCs w:val="18"/>
              </w:rPr>
            </w:pPr>
            <w:r w:rsidRPr="00353A3F">
              <w:rPr>
                <w:rFonts w:ascii="Myriad Pro" w:hAnsi="Myriad Pro" w:cs="Arial"/>
                <w:b/>
                <w:sz w:val="18"/>
                <w:szCs w:val="18"/>
                <w:u w:color="4F4D4E"/>
              </w:rPr>
              <w:t>No.</w:t>
            </w:r>
          </w:p>
        </w:tc>
        <w:tc>
          <w:tcPr>
            <w:tcW w:w="5244" w:type="dxa"/>
            <w:vAlign w:val="center"/>
          </w:tcPr>
          <w:p w14:paraId="1C432ED0" w14:textId="77777777" w:rsidR="00D62473" w:rsidRPr="000C2285" w:rsidRDefault="00D62473" w:rsidP="000C2285">
            <w:pPr>
              <w:spacing w:before="100" w:after="100"/>
              <w:jc w:val="center"/>
              <w:rPr>
                <w:rFonts w:ascii="Myriad Pro" w:hAnsi="Myriad Pro" w:cs="Arial"/>
                <w:b/>
                <w:color w:val="4F4D4E"/>
                <w:sz w:val="18"/>
                <w:szCs w:val="18"/>
              </w:rPr>
            </w:pPr>
            <w:r w:rsidRPr="000C2285">
              <w:rPr>
                <w:rFonts w:ascii="Myriad Pro" w:hAnsi="Myriad Pro" w:cs="Arial"/>
                <w:b/>
                <w:color w:val="4F4D4E"/>
                <w:sz w:val="18"/>
                <w:szCs w:val="18"/>
                <w:u w:color="4F4D4E"/>
              </w:rPr>
              <w:t>Acuerdos, conclusiones y acciones a realizar</w:t>
            </w:r>
          </w:p>
        </w:tc>
        <w:tc>
          <w:tcPr>
            <w:tcW w:w="1638" w:type="dxa"/>
            <w:vAlign w:val="center"/>
          </w:tcPr>
          <w:p w14:paraId="5867909E" w14:textId="77777777" w:rsidR="00D62473" w:rsidRPr="000C2285" w:rsidRDefault="00D62473" w:rsidP="000C2285">
            <w:pPr>
              <w:spacing w:before="100" w:after="100"/>
              <w:jc w:val="center"/>
              <w:rPr>
                <w:rFonts w:ascii="Myriad Pro" w:hAnsi="Myriad Pro" w:cs="Arial"/>
                <w:b/>
                <w:color w:val="4F4D4E"/>
                <w:sz w:val="18"/>
                <w:szCs w:val="18"/>
              </w:rPr>
            </w:pPr>
            <w:r w:rsidRPr="000C2285">
              <w:rPr>
                <w:rFonts w:ascii="Myriad Pro" w:hAnsi="Myriad Pro" w:cs="Arial"/>
                <w:b/>
                <w:color w:val="4F4D4E"/>
                <w:sz w:val="18"/>
                <w:szCs w:val="18"/>
                <w:u w:color="4F4D4E"/>
              </w:rPr>
              <w:t>Responsable</w:t>
            </w:r>
            <w:r w:rsidR="00605D6E" w:rsidRPr="000C2285">
              <w:rPr>
                <w:rFonts w:ascii="Myriad Pro" w:hAnsi="Myriad Pro" w:cs="Arial"/>
                <w:b/>
                <w:color w:val="4F4D4E"/>
                <w:sz w:val="18"/>
                <w:szCs w:val="18"/>
                <w:u w:color="4F4D4E"/>
              </w:rPr>
              <w:t>(s)</w:t>
            </w:r>
            <w:r w:rsidRPr="000C2285">
              <w:rPr>
                <w:rFonts w:ascii="Myriad Pro" w:hAnsi="Myriad Pro" w:cs="Arial"/>
                <w:b/>
                <w:color w:val="4F4D4E"/>
                <w:sz w:val="18"/>
                <w:szCs w:val="18"/>
                <w:u w:color="4F4D4E"/>
              </w:rPr>
              <w:t xml:space="preserve"> de realizar</w:t>
            </w:r>
          </w:p>
        </w:tc>
        <w:tc>
          <w:tcPr>
            <w:tcW w:w="1638" w:type="dxa"/>
            <w:vAlign w:val="center"/>
          </w:tcPr>
          <w:p w14:paraId="1823D9F0" w14:textId="77777777" w:rsidR="00D62473" w:rsidRPr="000C2285" w:rsidRDefault="00D62473" w:rsidP="000C2285">
            <w:pPr>
              <w:spacing w:before="100" w:after="100"/>
              <w:jc w:val="center"/>
              <w:rPr>
                <w:rFonts w:ascii="Myriad Pro" w:hAnsi="Myriad Pro" w:cs="Arial"/>
                <w:b/>
                <w:color w:val="4F4D4E"/>
                <w:sz w:val="18"/>
                <w:szCs w:val="18"/>
              </w:rPr>
            </w:pPr>
            <w:r w:rsidRPr="000C2285">
              <w:rPr>
                <w:rFonts w:ascii="Myriad Pro" w:hAnsi="Myriad Pro" w:cs="Arial"/>
                <w:b/>
                <w:color w:val="4F4D4E"/>
                <w:sz w:val="18"/>
                <w:szCs w:val="18"/>
                <w:u w:color="4F4D4E"/>
              </w:rPr>
              <w:t>Fecha compromiso</w:t>
            </w:r>
          </w:p>
        </w:tc>
      </w:tr>
      <w:tr w:rsidR="00D62473" w:rsidRPr="00353A3F" w14:paraId="63D0A2E9" w14:textId="77777777" w:rsidTr="000C2285">
        <w:trPr>
          <w:trHeight w:val="371"/>
        </w:trPr>
        <w:tc>
          <w:tcPr>
            <w:tcW w:w="534" w:type="dxa"/>
            <w:vAlign w:val="center"/>
          </w:tcPr>
          <w:p w14:paraId="094A78D6" w14:textId="77777777" w:rsidR="00D62473" w:rsidRPr="00353A3F" w:rsidRDefault="00D62473" w:rsidP="000C2285">
            <w:pPr>
              <w:spacing w:before="120" w:after="120"/>
              <w:jc w:val="center"/>
              <w:rPr>
                <w:rFonts w:ascii="Myriad Pro" w:hAnsi="Myriad Pro" w:cs="Arial"/>
                <w:sz w:val="18"/>
                <w:szCs w:val="18"/>
              </w:rPr>
            </w:pPr>
            <w:permStart w:id="1859462048" w:edGrp="everyone" w:colFirst="3" w:colLast="3"/>
            <w:permStart w:id="689456897" w:edGrp="everyone" w:colFirst="1" w:colLast="1"/>
            <w:permStart w:id="2077295612" w:edGrp="everyone" w:colFirst="2" w:colLast="2"/>
            <w:permStart w:id="1165975499" w:edGrp="everyone"/>
            <w:r w:rsidRPr="00353A3F">
              <w:rPr>
                <w:rFonts w:ascii="Myriad Pro" w:hAnsi="Myriad Pro" w:cs="Arial"/>
                <w:sz w:val="18"/>
                <w:szCs w:val="18"/>
                <w:u w:color="4F4D4E"/>
              </w:rPr>
              <w:t>1</w:t>
            </w:r>
          </w:p>
        </w:tc>
        <w:tc>
          <w:tcPr>
            <w:tcW w:w="5244" w:type="dxa"/>
            <w:vAlign w:val="center"/>
          </w:tcPr>
          <w:p w14:paraId="090A5F18" w14:textId="77777777" w:rsidR="000A7C75" w:rsidRPr="00353A3F" w:rsidRDefault="00425C72" w:rsidP="000C2285">
            <w:pPr>
              <w:rPr>
                <w:rFonts w:ascii="Myriad Pro" w:hAnsi="Myriad Pro" w:cs="Arial"/>
                <w:sz w:val="18"/>
                <w:szCs w:val="18"/>
              </w:rPr>
            </w:pPr>
            <w:r w:rsidRPr="00353A3F">
              <w:rPr>
                <w:rFonts w:ascii="Myriad Pro" w:hAnsi="Myriad Pro" w:cs="Arial"/>
                <w:color w:val="FF0000"/>
                <w:sz w:val="18"/>
                <w:szCs w:val="18"/>
                <w:u w:color="4F4D4E"/>
              </w:rPr>
              <w:t>&lt;&lt;Registre el acuerdo, acción o conclusión acordados&gt;&gt;</w:t>
            </w:r>
          </w:p>
        </w:tc>
        <w:tc>
          <w:tcPr>
            <w:tcW w:w="1638" w:type="dxa"/>
            <w:vAlign w:val="center"/>
          </w:tcPr>
          <w:p w14:paraId="6DEEDBC8" w14:textId="77777777" w:rsidR="00D62473" w:rsidRPr="00353A3F" w:rsidRDefault="00425C72" w:rsidP="000C2285">
            <w:pPr>
              <w:spacing w:before="120" w:after="120"/>
              <w:jc w:val="center"/>
              <w:rPr>
                <w:rFonts w:ascii="Myriad Pro" w:hAnsi="Myriad Pro" w:cs="Arial"/>
                <w:sz w:val="18"/>
                <w:szCs w:val="18"/>
              </w:rPr>
            </w:pPr>
            <w:r w:rsidRPr="00353A3F">
              <w:rPr>
                <w:rFonts w:ascii="Myriad Pro" w:hAnsi="Myriad Pro" w:cs="Arial"/>
                <w:color w:val="FF0000"/>
                <w:sz w:val="18"/>
                <w:szCs w:val="18"/>
                <w:u w:color="4F4D4E"/>
              </w:rPr>
              <w:t xml:space="preserve">&lt;&lt;Registre el nombre </w:t>
            </w:r>
            <w:r w:rsidRPr="00353A3F">
              <w:rPr>
                <w:rFonts w:ascii="Myriad Pro" w:hAnsi="Myriad Pro" w:cs="Arial"/>
                <w:color w:val="FF0000"/>
                <w:sz w:val="18"/>
                <w:szCs w:val="18"/>
                <w:u w:color="4F4D4E"/>
              </w:rPr>
              <w:lastRenderedPageBreak/>
              <w:t>responsable de la acción a realizar&gt;&gt;</w:t>
            </w:r>
          </w:p>
        </w:tc>
        <w:sdt>
          <w:sdtPr>
            <w:rPr>
              <w:rFonts w:ascii="Myriad Pro" w:hAnsi="Myriad Pro" w:cs="Arial"/>
              <w:sz w:val="18"/>
              <w:szCs w:val="18"/>
            </w:rPr>
            <w:id w:val="-1823808297"/>
            <w:placeholder>
              <w:docPart w:val="F98382636E8D4FC9A5545D2B2EC00625"/>
            </w:placeholder>
            <w:showingPlcHdr/>
            <w:date>
              <w:dateFormat w:val="YYYY-MM-DD"/>
              <w:lid w:val="es-CO"/>
              <w:storeMappedDataAs w:val="dateTime"/>
              <w:calendar w:val="gregorian"/>
            </w:date>
          </w:sdtPr>
          <w:sdtEndPr>
            <w:rPr>
              <w:u w:color="4F4D4E"/>
            </w:rPr>
          </w:sdtEndPr>
          <w:sdtContent>
            <w:tc>
              <w:tcPr>
                <w:tcW w:w="1638" w:type="dxa"/>
                <w:vAlign w:val="center"/>
              </w:tcPr>
              <w:p w14:paraId="7F726D1B" w14:textId="77777777" w:rsidR="00D62473" w:rsidRPr="00353A3F" w:rsidRDefault="00DE5241" w:rsidP="000C2285">
                <w:pPr>
                  <w:spacing w:before="120" w:after="120"/>
                  <w:jc w:val="center"/>
                  <w:rPr>
                    <w:rFonts w:ascii="Myriad Pro" w:hAnsi="Myriad Pro" w:cs="Arial"/>
                    <w:sz w:val="18"/>
                    <w:szCs w:val="18"/>
                  </w:rPr>
                </w:pPr>
                <w:r w:rsidRPr="00353A3F">
                  <w:rPr>
                    <w:rStyle w:val="Textodelmarcadordeposicin"/>
                    <w:rFonts w:ascii="Myriad Pro" w:hAnsi="Myriad Pro"/>
                    <w:u w:color="4F4D4E"/>
                  </w:rPr>
                  <w:t xml:space="preserve">Haga clic aquí o pulse para </w:t>
                </w:r>
                <w:r w:rsidRPr="00353A3F">
                  <w:rPr>
                    <w:rStyle w:val="Textodelmarcadordeposicin"/>
                    <w:rFonts w:ascii="Myriad Pro" w:hAnsi="Myriad Pro"/>
                    <w:u w:color="4F4D4E"/>
                  </w:rPr>
                  <w:lastRenderedPageBreak/>
                  <w:t>escribir una fecha.</w:t>
                </w:r>
              </w:p>
            </w:tc>
          </w:sdtContent>
        </w:sdt>
      </w:tr>
      <w:tr w:rsidR="00425C72" w:rsidRPr="00353A3F" w14:paraId="052E72C7" w14:textId="77777777" w:rsidTr="000C2285">
        <w:trPr>
          <w:trHeight w:val="371"/>
        </w:trPr>
        <w:tc>
          <w:tcPr>
            <w:tcW w:w="534" w:type="dxa"/>
            <w:vAlign w:val="center"/>
          </w:tcPr>
          <w:p w14:paraId="5606B975" w14:textId="77777777" w:rsidR="00425C72" w:rsidRPr="00353A3F" w:rsidRDefault="00425C72" w:rsidP="000C2285">
            <w:pPr>
              <w:spacing w:before="120" w:after="120"/>
              <w:jc w:val="center"/>
              <w:rPr>
                <w:rFonts w:ascii="Myriad Pro" w:hAnsi="Myriad Pro" w:cs="Arial"/>
                <w:sz w:val="18"/>
                <w:szCs w:val="18"/>
              </w:rPr>
            </w:pPr>
            <w:permStart w:id="1441276595" w:edGrp="everyone" w:colFirst="3" w:colLast="3"/>
            <w:permStart w:id="1911121605" w:edGrp="everyone" w:colFirst="1" w:colLast="1"/>
            <w:permStart w:id="1893603128" w:edGrp="everyone" w:colFirst="2" w:colLast="2"/>
            <w:permEnd w:id="1859462048"/>
            <w:permEnd w:id="689456897"/>
            <w:permEnd w:id="2077295612"/>
            <w:r w:rsidRPr="00353A3F">
              <w:rPr>
                <w:rFonts w:ascii="Myriad Pro" w:hAnsi="Myriad Pro" w:cs="Arial"/>
                <w:sz w:val="18"/>
                <w:szCs w:val="18"/>
                <w:u w:color="4F4D4E"/>
              </w:rPr>
              <w:lastRenderedPageBreak/>
              <w:t>2</w:t>
            </w:r>
          </w:p>
        </w:tc>
        <w:tc>
          <w:tcPr>
            <w:tcW w:w="5244" w:type="dxa"/>
            <w:vAlign w:val="center"/>
          </w:tcPr>
          <w:p w14:paraId="5B059E29" w14:textId="77777777" w:rsidR="00425C72" w:rsidRPr="00353A3F" w:rsidRDefault="00425C72" w:rsidP="000C2285">
            <w:pPr>
              <w:rPr>
                <w:rFonts w:ascii="Myriad Pro" w:hAnsi="Myriad Pro" w:cs="Arial"/>
                <w:sz w:val="18"/>
                <w:szCs w:val="18"/>
              </w:rPr>
            </w:pPr>
            <w:r w:rsidRPr="00353A3F">
              <w:rPr>
                <w:rFonts w:ascii="Myriad Pro" w:hAnsi="Myriad Pro" w:cs="Arial"/>
                <w:color w:val="FF0000"/>
                <w:sz w:val="18"/>
                <w:szCs w:val="18"/>
                <w:u w:color="4F4D4E"/>
              </w:rPr>
              <w:t>&lt;&lt;Registre el acuerdo, acción o conclusión acordados&gt;&gt;</w:t>
            </w:r>
          </w:p>
        </w:tc>
        <w:tc>
          <w:tcPr>
            <w:tcW w:w="1638" w:type="dxa"/>
            <w:vAlign w:val="center"/>
          </w:tcPr>
          <w:p w14:paraId="019170E0" w14:textId="77777777" w:rsidR="00425C72" w:rsidRPr="00353A3F" w:rsidRDefault="00425C72" w:rsidP="000C2285">
            <w:pPr>
              <w:spacing w:before="120" w:after="120"/>
              <w:jc w:val="center"/>
              <w:rPr>
                <w:rFonts w:ascii="Myriad Pro" w:hAnsi="Myriad Pro" w:cs="Arial"/>
                <w:sz w:val="18"/>
                <w:szCs w:val="18"/>
              </w:rPr>
            </w:pPr>
            <w:r w:rsidRPr="00353A3F">
              <w:rPr>
                <w:rFonts w:ascii="Myriad Pro" w:hAnsi="Myriad Pro" w:cs="Arial"/>
                <w:color w:val="FF0000"/>
                <w:sz w:val="18"/>
                <w:szCs w:val="18"/>
                <w:u w:color="4F4D4E"/>
              </w:rPr>
              <w:t>&lt;&lt;Registre el nombre responsable de la acción a realizar&gt;&gt;</w:t>
            </w:r>
          </w:p>
        </w:tc>
        <w:sdt>
          <w:sdtPr>
            <w:rPr>
              <w:rFonts w:ascii="Myriad Pro" w:hAnsi="Myriad Pro" w:cs="Arial"/>
              <w:sz w:val="18"/>
              <w:szCs w:val="18"/>
            </w:rPr>
            <w:id w:val="998081818"/>
            <w:placeholder>
              <w:docPart w:val="059FCBF81AF5436F8792759E338B278A"/>
            </w:placeholder>
            <w:showingPlcHdr/>
            <w:date>
              <w:dateFormat w:val="YYYY-MM-DD"/>
              <w:lid w:val="es-CO"/>
              <w:storeMappedDataAs w:val="dateTime"/>
              <w:calendar w:val="gregorian"/>
            </w:date>
          </w:sdtPr>
          <w:sdtEndPr>
            <w:rPr>
              <w:u w:color="4F4D4E"/>
            </w:rPr>
          </w:sdtEndPr>
          <w:sdtContent>
            <w:tc>
              <w:tcPr>
                <w:tcW w:w="1638" w:type="dxa"/>
                <w:vAlign w:val="center"/>
              </w:tcPr>
              <w:p w14:paraId="43A3FD05" w14:textId="77777777" w:rsidR="00425C72" w:rsidRPr="00353A3F" w:rsidRDefault="00425C72" w:rsidP="000C2285">
                <w:pPr>
                  <w:spacing w:before="120" w:after="120"/>
                  <w:jc w:val="center"/>
                  <w:rPr>
                    <w:rFonts w:ascii="Myriad Pro" w:hAnsi="Myriad Pro" w:cs="Arial"/>
                    <w:sz w:val="18"/>
                    <w:szCs w:val="18"/>
                  </w:rPr>
                </w:pPr>
                <w:r w:rsidRPr="00353A3F">
                  <w:rPr>
                    <w:rStyle w:val="Textodelmarcadordeposicin"/>
                    <w:rFonts w:ascii="Myriad Pro" w:hAnsi="Myriad Pro"/>
                    <w:u w:color="4F4D4E"/>
                  </w:rPr>
                  <w:t>Haga clic aquí o pulse para escribir una fecha.</w:t>
                </w:r>
              </w:p>
            </w:tc>
          </w:sdtContent>
        </w:sdt>
      </w:tr>
      <w:tr w:rsidR="00425C72" w:rsidRPr="00353A3F" w14:paraId="48FF99D4" w14:textId="77777777" w:rsidTr="000C2285">
        <w:trPr>
          <w:trHeight w:val="371"/>
        </w:trPr>
        <w:tc>
          <w:tcPr>
            <w:tcW w:w="534" w:type="dxa"/>
            <w:vAlign w:val="center"/>
          </w:tcPr>
          <w:p w14:paraId="61F5DF95" w14:textId="77777777" w:rsidR="00425C72" w:rsidRPr="00353A3F" w:rsidRDefault="00425C72" w:rsidP="000C2285">
            <w:pPr>
              <w:spacing w:before="120" w:after="120"/>
              <w:jc w:val="center"/>
              <w:rPr>
                <w:rFonts w:ascii="Myriad Pro" w:hAnsi="Myriad Pro" w:cs="Arial"/>
                <w:sz w:val="18"/>
                <w:szCs w:val="18"/>
              </w:rPr>
            </w:pPr>
            <w:permStart w:id="783433102" w:edGrp="everyone" w:colFirst="3" w:colLast="3"/>
            <w:permStart w:id="951203988" w:edGrp="everyone" w:colFirst="1" w:colLast="1"/>
            <w:permStart w:id="38881995" w:edGrp="everyone" w:colFirst="2" w:colLast="2"/>
            <w:permEnd w:id="1441276595"/>
            <w:permEnd w:id="1911121605"/>
            <w:permEnd w:id="1893603128"/>
            <w:r w:rsidRPr="00353A3F">
              <w:rPr>
                <w:rFonts w:ascii="Myriad Pro" w:hAnsi="Myriad Pro" w:cs="Arial"/>
                <w:sz w:val="18"/>
                <w:szCs w:val="18"/>
                <w:u w:color="4F4D4E"/>
              </w:rPr>
              <w:t>3</w:t>
            </w:r>
          </w:p>
        </w:tc>
        <w:tc>
          <w:tcPr>
            <w:tcW w:w="5244" w:type="dxa"/>
            <w:vAlign w:val="center"/>
          </w:tcPr>
          <w:p w14:paraId="308F462D" w14:textId="77777777" w:rsidR="00425C72" w:rsidRPr="00353A3F" w:rsidRDefault="00425C72" w:rsidP="000C2285">
            <w:pPr>
              <w:rPr>
                <w:rFonts w:ascii="Myriad Pro" w:hAnsi="Myriad Pro" w:cs="Arial"/>
                <w:sz w:val="18"/>
                <w:szCs w:val="18"/>
              </w:rPr>
            </w:pPr>
            <w:r w:rsidRPr="00353A3F">
              <w:rPr>
                <w:rFonts w:ascii="Myriad Pro" w:hAnsi="Myriad Pro" w:cs="Arial"/>
                <w:color w:val="FF0000"/>
                <w:sz w:val="18"/>
                <w:szCs w:val="18"/>
                <w:u w:color="4F4D4E"/>
              </w:rPr>
              <w:t>&lt;&lt;Registre el acuerdo, acción o conclusión acordados&gt;&gt;</w:t>
            </w:r>
          </w:p>
        </w:tc>
        <w:tc>
          <w:tcPr>
            <w:tcW w:w="1638" w:type="dxa"/>
            <w:vAlign w:val="center"/>
          </w:tcPr>
          <w:p w14:paraId="0383E72C" w14:textId="77777777" w:rsidR="00425C72" w:rsidRPr="00353A3F" w:rsidRDefault="00425C72" w:rsidP="000C2285">
            <w:pPr>
              <w:spacing w:before="120" w:after="120"/>
              <w:jc w:val="center"/>
              <w:rPr>
                <w:rFonts w:ascii="Myriad Pro" w:hAnsi="Myriad Pro" w:cs="Arial"/>
                <w:sz w:val="18"/>
                <w:szCs w:val="18"/>
              </w:rPr>
            </w:pPr>
            <w:r w:rsidRPr="00353A3F">
              <w:rPr>
                <w:rFonts w:ascii="Myriad Pro" w:hAnsi="Myriad Pro" w:cs="Arial"/>
                <w:color w:val="FF0000"/>
                <w:sz w:val="18"/>
                <w:szCs w:val="18"/>
                <w:u w:color="4F4D4E"/>
              </w:rPr>
              <w:t>&lt;&lt;Registre el nombre responsable de la acción a realizar&gt;&gt;</w:t>
            </w:r>
          </w:p>
        </w:tc>
        <w:sdt>
          <w:sdtPr>
            <w:rPr>
              <w:rFonts w:ascii="Myriad Pro" w:hAnsi="Myriad Pro" w:cs="Arial"/>
              <w:sz w:val="18"/>
              <w:szCs w:val="18"/>
            </w:rPr>
            <w:id w:val="1684775632"/>
            <w:placeholder>
              <w:docPart w:val="DC1323CF14074305B5719590B720CAEF"/>
            </w:placeholder>
            <w:showingPlcHdr/>
            <w:date>
              <w:dateFormat w:val="YYYY-MM-DD"/>
              <w:lid w:val="es-CO"/>
              <w:storeMappedDataAs w:val="dateTime"/>
              <w:calendar w:val="gregorian"/>
            </w:date>
          </w:sdtPr>
          <w:sdtEndPr>
            <w:rPr>
              <w:u w:color="4F4D4E"/>
            </w:rPr>
          </w:sdtEndPr>
          <w:sdtContent>
            <w:tc>
              <w:tcPr>
                <w:tcW w:w="1638" w:type="dxa"/>
                <w:vAlign w:val="center"/>
              </w:tcPr>
              <w:p w14:paraId="764826A6" w14:textId="77777777" w:rsidR="00425C72" w:rsidRPr="00353A3F" w:rsidRDefault="00425C72" w:rsidP="000C2285">
                <w:pPr>
                  <w:spacing w:before="120" w:after="120"/>
                  <w:jc w:val="center"/>
                  <w:rPr>
                    <w:rFonts w:ascii="Myriad Pro" w:hAnsi="Myriad Pro" w:cs="Arial"/>
                    <w:sz w:val="18"/>
                    <w:szCs w:val="18"/>
                  </w:rPr>
                </w:pPr>
                <w:r w:rsidRPr="00353A3F">
                  <w:rPr>
                    <w:rStyle w:val="Textodelmarcadordeposicin"/>
                    <w:rFonts w:ascii="Myriad Pro" w:hAnsi="Myriad Pro"/>
                    <w:u w:color="4F4D4E"/>
                  </w:rPr>
                  <w:t>Haga clic aquí o pulse para escribir una fecha.</w:t>
                </w:r>
              </w:p>
            </w:tc>
          </w:sdtContent>
        </w:sdt>
      </w:tr>
      <w:tr w:rsidR="00425C72" w:rsidRPr="00353A3F" w14:paraId="4CF4B08C" w14:textId="77777777" w:rsidTr="000C2285">
        <w:trPr>
          <w:trHeight w:val="371"/>
        </w:trPr>
        <w:tc>
          <w:tcPr>
            <w:tcW w:w="534" w:type="dxa"/>
            <w:vAlign w:val="center"/>
          </w:tcPr>
          <w:p w14:paraId="10BD26AC" w14:textId="77777777" w:rsidR="00425C72" w:rsidRPr="00353A3F" w:rsidRDefault="00425C72" w:rsidP="000C2285">
            <w:pPr>
              <w:spacing w:before="120" w:after="120"/>
              <w:jc w:val="center"/>
              <w:rPr>
                <w:rFonts w:ascii="Myriad Pro" w:hAnsi="Myriad Pro" w:cs="Arial"/>
                <w:sz w:val="18"/>
                <w:szCs w:val="18"/>
              </w:rPr>
            </w:pPr>
            <w:permStart w:id="1782345254" w:edGrp="everyone" w:colFirst="3" w:colLast="3"/>
            <w:permStart w:id="1679628204" w:edGrp="everyone" w:colFirst="1" w:colLast="1"/>
            <w:permStart w:id="821460381" w:edGrp="everyone" w:colFirst="2" w:colLast="2"/>
            <w:permStart w:id="1778675471" w:edGrp="everyone"/>
            <w:permEnd w:id="1165975499"/>
            <w:permEnd w:id="783433102"/>
            <w:permEnd w:id="951203988"/>
            <w:permEnd w:id="38881995"/>
            <w:r w:rsidRPr="00353A3F">
              <w:rPr>
                <w:rFonts w:ascii="Myriad Pro" w:hAnsi="Myriad Pro" w:cs="Arial"/>
                <w:sz w:val="18"/>
                <w:szCs w:val="18"/>
                <w:u w:color="4F4D4E"/>
              </w:rPr>
              <w:t>4</w:t>
            </w:r>
          </w:p>
        </w:tc>
        <w:tc>
          <w:tcPr>
            <w:tcW w:w="5244" w:type="dxa"/>
            <w:vAlign w:val="center"/>
          </w:tcPr>
          <w:p w14:paraId="438140FE" w14:textId="77777777" w:rsidR="00425C72" w:rsidRPr="00353A3F" w:rsidRDefault="00425C72" w:rsidP="000C2285">
            <w:pPr>
              <w:rPr>
                <w:rFonts w:ascii="Myriad Pro" w:hAnsi="Myriad Pro" w:cs="Arial"/>
                <w:sz w:val="18"/>
                <w:szCs w:val="18"/>
              </w:rPr>
            </w:pPr>
            <w:r w:rsidRPr="00353A3F">
              <w:rPr>
                <w:rFonts w:ascii="Myriad Pro" w:hAnsi="Myriad Pro" w:cs="Arial"/>
                <w:color w:val="FF0000"/>
                <w:sz w:val="18"/>
                <w:szCs w:val="18"/>
                <w:u w:color="4F4D4E"/>
              </w:rPr>
              <w:t>&lt;&lt;Registre el acuerdo, acción o conclusión acordados&gt;&gt;</w:t>
            </w:r>
          </w:p>
        </w:tc>
        <w:tc>
          <w:tcPr>
            <w:tcW w:w="1638" w:type="dxa"/>
            <w:vAlign w:val="center"/>
          </w:tcPr>
          <w:p w14:paraId="50A72611" w14:textId="77777777" w:rsidR="00425C72" w:rsidRPr="00353A3F" w:rsidRDefault="00425C72" w:rsidP="000C2285">
            <w:pPr>
              <w:spacing w:before="120" w:after="120"/>
              <w:jc w:val="center"/>
              <w:rPr>
                <w:rFonts w:ascii="Myriad Pro" w:hAnsi="Myriad Pro" w:cs="Arial"/>
                <w:sz w:val="18"/>
                <w:szCs w:val="18"/>
              </w:rPr>
            </w:pPr>
            <w:r w:rsidRPr="00353A3F">
              <w:rPr>
                <w:rFonts w:ascii="Myriad Pro" w:hAnsi="Myriad Pro" w:cs="Arial"/>
                <w:color w:val="FF0000"/>
                <w:sz w:val="18"/>
                <w:szCs w:val="18"/>
                <w:u w:color="4F4D4E"/>
              </w:rPr>
              <w:t>&lt;&lt;Registre el nombre responsable de la acción a realizar&gt;&gt;</w:t>
            </w:r>
          </w:p>
        </w:tc>
        <w:sdt>
          <w:sdtPr>
            <w:rPr>
              <w:rFonts w:ascii="Myriad Pro" w:hAnsi="Myriad Pro" w:cs="Arial"/>
              <w:sz w:val="18"/>
              <w:szCs w:val="18"/>
            </w:rPr>
            <w:id w:val="-721904693"/>
            <w:placeholder>
              <w:docPart w:val="53FA0AD1C7944318BDE7B7A88E4B62A6"/>
            </w:placeholder>
            <w:showingPlcHdr/>
            <w:date>
              <w:dateFormat w:val="yyyy-MM-dd"/>
              <w:lid w:val="es-CO"/>
              <w:storeMappedDataAs w:val="dateTime"/>
              <w:calendar w:val="gregorian"/>
            </w:date>
          </w:sdtPr>
          <w:sdtEndPr>
            <w:rPr>
              <w:u w:color="4F4D4E"/>
            </w:rPr>
          </w:sdtEndPr>
          <w:sdtContent>
            <w:tc>
              <w:tcPr>
                <w:tcW w:w="1638" w:type="dxa"/>
                <w:vAlign w:val="center"/>
              </w:tcPr>
              <w:p w14:paraId="376C3331" w14:textId="77777777" w:rsidR="00425C72" w:rsidRPr="00353A3F" w:rsidRDefault="00425C72" w:rsidP="000C2285">
                <w:pPr>
                  <w:spacing w:before="120" w:after="120"/>
                  <w:jc w:val="center"/>
                  <w:rPr>
                    <w:rFonts w:ascii="Myriad Pro" w:hAnsi="Myriad Pro" w:cs="Arial"/>
                    <w:sz w:val="18"/>
                    <w:szCs w:val="18"/>
                  </w:rPr>
                </w:pPr>
                <w:r w:rsidRPr="00353A3F">
                  <w:rPr>
                    <w:rStyle w:val="Textodelmarcadordeposicin"/>
                    <w:rFonts w:ascii="Myriad Pro" w:hAnsi="Myriad Pro"/>
                    <w:u w:color="4F4D4E"/>
                  </w:rPr>
                  <w:t>Haga clic aquí o pulse para escribir una fecha.</w:t>
                </w:r>
              </w:p>
            </w:tc>
          </w:sdtContent>
        </w:sdt>
      </w:tr>
      <w:tr w:rsidR="00425C72" w:rsidRPr="00353A3F" w14:paraId="6BD71AF0" w14:textId="77777777" w:rsidTr="000C2285">
        <w:trPr>
          <w:trHeight w:val="371"/>
        </w:trPr>
        <w:tc>
          <w:tcPr>
            <w:tcW w:w="534" w:type="dxa"/>
            <w:vAlign w:val="center"/>
          </w:tcPr>
          <w:p w14:paraId="6225CB37" w14:textId="77777777" w:rsidR="00425C72" w:rsidRPr="00353A3F" w:rsidRDefault="00425C72" w:rsidP="000C2285">
            <w:pPr>
              <w:spacing w:before="120" w:after="120"/>
              <w:jc w:val="center"/>
              <w:rPr>
                <w:rFonts w:ascii="Myriad Pro" w:hAnsi="Myriad Pro" w:cs="Arial"/>
                <w:sz w:val="18"/>
                <w:szCs w:val="18"/>
              </w:rPr>
            </w:pPr>
            <w:permStart w:id="107156073" w:edGrp="everyone" w:colFirst="3" w:colLast="3"/>
            <w:permStart w:id="2086565999" w:edGrp="everyone" w:colFirst="1" w:colLast="1"/>
            <w:permStart w:id="1814233443" w:edGrp="everyone" w:colFirst="2" w:colLast="2"/>
            <w:permEnd w:id="1782345254"/>
            <w:permEnd w:id="1679628204"/>
            <w:permEnd w:id="821460381"/>
            <w:r w:rsidRPr="00353A3F">
              <w:rPr>
                <w:rFonts w:ascii="Myriad Pro" w:hAnsi="Myriad Pro" w:cs="Arial"/>
                <w:sz w:val="18"/>
                <w:szCs w:val="18"/>
                <w:u w:color="4F4D4E"/>
              </w:rPr>
              <w:t>5</w:t>
            </w:r>
          </w:p>
        </w:tc>
        <w:tc>
          <w:tcPr>
            <w:tcW w:w="5244" w:type="dxa"/>
            <w:vAlign w:val="center"/>
          </w:tcPr>
          <w:p w14:paraId="5EF1ED72" w14:textId="77777777" w:rsidR="00425C72" w:rsidRPr="00353A3F" w:rsidRDefault="00425C72" w:rsidP="000C2285">
            <w:pPr>
              <w:rPr>
                <w:rFonts w:ascii="Myriad Pro" w:hAnsi="Myriad Pro" w:cs="Arial"/>
                <w:sz w:val="18"/>
                <w:szCs w:val="18"/>
              </w:rPr>
            </w:pPr>
            <w:r w:rsidRPr="00353A3F">
              <w:rPr>
                <w:rFonts w:ascii="Myriad Pro" w:hAnsi="Myriad Pro" w:cs="Arial"/>
                <w:color w:val="FF0000"/>
                <w:sz w:val="18"/>
                <w:szCs w:val="18"/>
                <w:u w:color="4F4D4E"/>
              </w:rPr>
              <w:t>&lt;&lt;Registre el acuerdo, acción o conclusión acordados&gt;&gt;</w:t>
            </w:r>
          </w:p>
        </w:tc>
        <w:tc>
          <w:tcPr>
            <w:tcW w:w="1638" w:type="dxa"/>
            <w:vAlign w:val="center"/>
          </w:tcPr>
          <w:p w14:paraId="022F20E9" w14:textId="77777777" w:rsidR="00425C72" w:rsidRPr="00353A3F" w:rsidRDefault="00425C72" w:rsidP="000C2285">
            <w:pPr>
              <w:spacing w:before="120" w:after="120"/>
              <w:jc w:val="center"/>
              <w:rPr>
                <w:rFonts w:ascii="Myriad Pro" w:hAnsi="Myriad Pro" w:cs="Arial"/>
                <w:sz w:val="18"/>
                <w:szCs w:val="18"/>
              </w:rPr>
            </w:pPr>
            <w:r w:rsidRPr="00353A3F">
              <w:rPr>
                <w:rFonts w:ascii="Myriad Pro" w:hAnsi="Myriad Pro" w:cs="Arial"/>
                <w:color w:val="FF0000"/>
                <w:sz w:val="18"/>
                <w:szCs w:val="18"/>
                <w:u w:color="4F4D4E"/>
              </w:rPr>
              <w:t>&lt;&lt;Registre el nombre responsable de la acción a realizar&gt;&gt;</w:t>
            </w:r>
          </w:p>
        </w:tc>
        <w:sdt>
          <w:sdtPr>
            <w:rPr>
              <w:rFonts w:ascii="Myriad Pro" w:hAnsi="Myriad Pro" w:cs="Arial"/>
              <w:sz w:val="18"/>
              <w:szCs w:val="18"/>
            </w:rPr>
            <w:id w:val="-446394270"/>
            <w:placeholder>
              <w:docPart w:val="0BE37459536A414682BCC09336CA6CE9"/>
            </w:placeholder>
            <w:showingPlcHdr/>
            <w:date>
              <w:dateFormat w:val="yyyy-MM-dd"/>
              <w:lid w:val="es-CO"/>
              <w:storeMappedDataAs w:val="dateTime"/>
              <w:calendar w:val="gregorian"/>
            </w:date>
          </w:sdtPr>
          <w:sdtEndPr>
            <w:rPr>
              <w:u w:color="4F4D4E"/>
            </w:rPr>
          </w:sdtEndPr>
          <w:sdtContent>
            <w:tc>
              <w:tcPr>
                <w:tcW w:w="1638" w:type="dxa"/>
                <w:vAlign w:val="center"/>
              </w:tcPr>
              <w:p w14:paraId="650E2CBC" w14:textId="77777777" w:rsidR="00425C72" w:rsidRPr="00353A3F" w:rsidRDefault="00425C72" w:rsidP="000C2285">
                <w:pPr>
                  <w:spacing w:before="120" w:after="120"/>
                  <w:jc w:val="center"/>
                  <w:rPr>
                    <w:rFonts w:ascii="Myriad Pro" w:hAnsi="Myriad Pro" w:cs="Arial"/>
                    <w:sz w:val="18"/>
                    <w:szCs w:val="18"/>
                    <w:u w:color="4F4D4E"/>
                  </w:rPr>
                </w:pPr>
                <w:r w:rsidRPr="00353A3F">
                  <w:rPr>
                    <w:rStyle w:val="Textodelmarcadordeposicin"/>
                    <w:rFonts w:ascii="Myriad Pro" w:hAnsi="Myriad Pro"/>
                    <w:u w:color="4F4D4E"/>
                  </w:rPr>
                  <w:t>Haga clic aquí o pulse para escribir una fecha.</w:t>
                </w:r>
              </w:p>
            </w:tc>
          </w:sdtContent>
        </w:sdt>
      </w:tr>
    </w:tbl>
    <w:permEnd w:id="1778675471"/>
    <w:permEnd w:id="107156073"/>
    <w:permEnd w:id="2086565999"/>
    <w:permEnd w:id="1814233443"/>
    <w:p w14:paraId="36315695" w14:textId="47DEC1D9" w:rsidR="000A7C75" w:rsidRPr="00353A3F" w:rsidRDefault="000C2285">
      <w:pPr>
        <w:rPr>
          <w:rFonts w:ascii="Myriad Pro" w:hAnsi="Myriad Pro"/>
          <w:u w:color="4F4D4E"/>
        </w:rPr>
      </w:pPr>
      <w:r>
        <w:rPr>
          <w:rFonts w:ascii="Myriad Pro" w:hAnsi="Myriad Pro"/>
          <w:u w:color="4F4D4E"/>
        </w:rPr>
        <w:br w:type="textWrapping" w:clear="all"/>
      </w:r>
    </w:p>
    <w:tbl>
      <w:tblPr>
        <w:tblStyle w:val="Tablaconcuadrcul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1701"/>
        <w:gridCol w:w="709"/>
        <w:gridCol w:w="567"/>
        <w:gridCol w:w="1417"/>
        <w:gridCol w:w="1134"/>
        <w:gridCol w:w="504"/>
        <w:gridCol w:w="1638"/>
      </w:tblGrid>
      <w:tr w:rsidR="000A7C75" w:rsidRPr="00353A3F" w14:paraId="54014DD5" w14:textId="77777777" w:rsidTr="00E94871">
        <w:trPr>
          <w:trHeight w:val="371"/>
          <w:tblHeader/>
          <w:jc w:val="center"/>
        </w:trPr>
        <w:tc>
          <w:tcPr>
            <w:tcW w:w="9054" w:type="dxa"/>
            <w:gridSpan w:val="9"/>
            <w:shd w:val="clear" w:color="auto" w:fill="D4ECF6" w:themeFill="accent1" w:themeFillTint="33"/>
            <w:vAlign w:val="center"/>
          </w:tcPr>
          <w:p w14:paraId="1DD37377" w14:textId="77777777" w:rsidR="000A7C75" w:rsidRPr="000C2285" w:rsidRDefault="000A7C75" w:rsidP="00D403EE">
            <w:pPr>
              <w:spacing w:before="120" w:after="120"/>
              <w:jc w:val="center"/>
              <w:rPr>
                <w:rFonts w:ascii="Myriad Pro" w:hAnsi="Myriad Pro" w:cs="Arial"/>
                <w:color w:val="4F4D4E"/>
                <w:sz w:val="18"/>
                <w:szCs w:val="24"/>
                <w:vertAlign w:val="superscript"/>
              </w:rPr>
            </w:pPr>
            <w:r w:rsidRPr="000C2285">
              <w:rPr>
                <w:rFonts w:ascii="Myriad Pro" w:hAnsi="Myriad Pro" w:cs="Arial"/>
                <w:color w:val="4F4D4E"/>
                <w:sz w:val="18"/>
                <w:szCs w:val="24"/>
                <w:u w:color="4F4D4E"/>
                <w:vertAlign w:val="superscript"/>
              </w:rPr>
              <w:t>(1</w:t>
            </w:r>
            <w:r w:rsidR="00D403EE" w:rsidRPr="000C2285">
              <w:rPr>
                <w:rFonts w:ascii="Myriad Pro" w:hAnsi="Myriad Pro" w:cs="Arial"/>
                <w:color w:val="4F4D4E"/>
                <w:sz w:val="18"/>
                <w:szCs w:val="24"/>
                <w:u w:color="4F4D4E"/>
                <w:vertAlign w:val="superscript"/>
              </w:rPr>
              <w:t>0</w:t>
            </w:r>
            <w:r w:rsidRPr="000C2285">
              <w:rPr>
                <w:rFonts w:ascii="Myriad Pro" w:hAnsi="Myriad Pro" w:cs="Arial"/>
                <w:color w:val="4F4D4E"/>
                <w:sz w:val="18"/>
                <w:szCs w:val="24"/>
                <w:u w:color="4F4D4E"/>
                <w:vertAlign w:val="superscript"/>
              </w:rPr>
              <w:t xml:space="preserve">) </w:t>
            </w:r>
            <w:r w:rsidRPr="000C2285">
              <w:rPr>
                <w:rFonts w:ascii="Myriad Pro" w:hAnsi="Myriad Pro" w:cs="Arial"/>
                <w:b/>
                <w:color w:val="4F4D4E"/>
                <w:szCs w:val="24"/>
                <w:u w:color="4F4D4E"/>
              </w:rPr>
              <w:t>PARTICIPANTES EN LA REUNIÓN</w:t>
            </w:r>
          </w:p>
        </w:tc>
      </w:tr>
      <w:tr w:rsidR="000A7C75" w:rsidRPr="00353A3F" w14:paraId="7EFF86F2" w14:textId="77777777" w:rsidTr="00E94871">
        <w:trPr>
          <w:trHeight w:val="371"/>
          <w:tblHeader/>
          <w:jc w:val="center"/>
        </w:trPr>
        <w:tc>
          <w:tcPr>
            <w:tcW w:w="534" w:type="dxa"/>
            <w:vAlign w:val="center"/>
          </w:tcPr>
          <w:p w14:paraId="5113C7A8" w14:textId="77777777" w:rsidR="000A7C75" w:rsidRPr="000C2285" w:rsidRDefault="000A7C75" w:rsidP="007D0F2C">
            <w:pPr>
              <w:spacing w:before="100" w:after="100"/>
              <w:jc w:val="center"/>
              <w:rPr>
                <w:rFonts w:ascii="Myriad Pro" w:hAnsi="Myriad Pro" w:cs="Arial"/>
                <w:b/>
                <w:color w:val="4F4D4E"/>
                <w:sz w:val="18"/>
                <w:szCs w:val="18"/>
              </w:rPr>
            </w:pPr>
            <w:r w:rsidRPr="000C2285">
              <w:rPr>
                <w:rFonts w:ascii="Myriad Pro" w:hAnsi="Myriad Pro" w:cs="Arial"/>
                <w:b/>
                <w:color w:val="4F4D4E"/>
                <w:sz w:val="18"/>
                <w:szCs w:val="18"/>
                <w:u w:color="4F4D4E"/>
              </w:rPr>
              <w:t>No.</w:t>
            </w:r>
          </w:p>
        </w:tc>
        <w:tc>
          <w:tcPr>
            <w:tcW w:w="3260" w:type="dxa"/>
            <w:gridSpan w:val="3"/>
            <w:vAlign w:val="center"/>
          </w:tcPr>
          <w:p w14:paraId="7EDF6BB8" w14:textId="77777777" w:rsidR="000A7C75" w:rsidRPr="000C2285" w:rsidRDefault="000A7C75" w:rsidP="007D0F2C">
            <w:pPr>
              <w:spacing w:before="100" w:after="100"/>
              <w:jc w:val="center"/>
              <w:rPr>
                <w:rFonts w:ascii="Myriad Pro" w:hAnsi="Myriad Pro" w:cs="Arial"/>
                <w:b/>
                <w:color w:val="4F4D4E"/>
                <w:sz w:val="18"/>
                <w:szCs w:val="18"/>
              </w:rPr>
            </w:pPr>
            <w:r w:rsidRPr="000C2285">
              <w:rPr>
                <w:rFonts w:ascii="Myriad Pro" w:hAnsi="Myriad Pro" w:cs="Arial"/>
                <w:b/>
                <w:color w:val="4F4D4E"/>
                <w:sz w:val="18"/>
                <w:szCs w:val="18"/>
                <w:u w:color="4F4D4E"/>
              </w:rPr>
              <w:t>Nombre del participante</w:t>
            </w:r>
          </w:p>
        </w:tc>
        <w:tc>
          <w:tcPr>
            <w:tcW w:w="1984" w:type="dxa"/>
            <w:gridSpan w:val="2"/>
            <w:vAlign w:val="center"/>
          </w:tcPr>
          <w:p w14:paraId="5C345D11" w14:textId="77777777" w:rsidR="000A7C75" w:rsidRPr="000C2285" w:rsidRDefault="000A7C75" w:rsidP="007D0F2C">
            <w:pPr>
              <w:spacing w:before="100" w:after="100"/>
              <w:jc w:val="center"/>
              <w:rPr>
                <w:rFonts w:ascii="Myriad Pro" w:hAnsi="Myriad Pro" w:cs="Arial"/>
                <w:b/>
                <w:color w:val="4F4D4E"/>
                <w:sz w:val="18"/>
                <w:szCs w:val="18"/>
              </w:rPr>
            </w:pPr>
            <w:r w:rsidRPr="000C2285">
              <w:rPr>
                <w:rFonts w:ascii="Myriad Pro" w:hAnsi="Myriad Pro" w:cs="Arial"/>
                <w:b/>
                <w:color w:val="4F4D4E"/>
                <w:sz w:val="18"/>
                <w:szCs w:val="18"/>
                <w:u w:color="4F4D4E"/>
              </w:rPr>
              <w:t>Puesto</w:t>
            </w:r>
          </w:p>
        </w:tc>
        <w:tc>
          <w:tcPr>
            <w:tcW w:w="1638" w:type="dxa"/>
            <w:gridSpan w:val="2"/>
            <w:vAlign w:val="center"/>
          </w:tcPr>
          <w:p w14:paraId="5FE32C51" w14:textId="77777777" w:rsidR="000A7C75" w:rsidRPr="000C2285" w:rsidRDefault="000A7C75" w:rsidP="007D0F2C">
            <w:pPr>
              <w:spacing w:before="100" w:after="100"/>
              <w:jc w:val="center"/>
              <w:rPr>
                <w:rFonts w:ascii="Myriad Pro" w:hAnsi="Myriad Pro" w:cs="Arial"/>
                <w:b/>
                <w:color w:val="4F4D4E"/>
                <w:sz w:val="18"/>
                <w:szCs w:val="18"/>
              </w:rPr>
            </w:pPr>
            <w:r w:rsidRPr="000C2285">
              <w:rPr>
                <w:rFonts w:ascii="Myriad Pro" w:hAnsi="Myriad Pro" w:cs="Arial"/>
                <w:b/>
                <w:color w:val="4F4D4E"/>
                <w:sz w:val="18"/>
                <w:szCs w:val="18"/>
                <w:u w:color="4F4D4E"/>
              </w:rPr>
              <w:t>Área / Empresa</w:t>
            </w:r>
          </w:p>
        </w:tc>
        <w:tc>
          <w:tcPr>
            <w:tcW w:w="1638" w:type="dxa"/>
            <w:vAlign w:val="center"/>
          </w:tcPr>
          <w:p w14:paraId="292802C8" w14:textId="77777777" w:rsidR="000A7C75" w:rsidRPr="000C2285" w:rsidRDefault="000A7C75" w:rsidP="007D0F2C">
            <w:pPr>
              <w:spacing w:before="100" w:after="100"/>
              <w:jc w:val="center"/>
              <w:rPr>
                <w:rFonts w:ascii="Myriad Pro" w:hAnsi="Myriad Pro" w:cs="Arial"/>
                <w:b/>
                <w:color w:val="4F4D4E"/>
                <w:sz w:val="18"/>
                <w:szCs w:val="18"/>
              </w:rPr>
            </w:pPr>
            <w:r w:rsidRPr="000C2285">
              <w:rPr>
                <w:rFonts w:ascii="Myriad Pro" w:hAnsi="Myriad Pro" w:cs="Arial"/>
                <w:b/>
                <w:color w:val="4F4D4E"/>
                <w:sz w:val="18"/>
                <w:szCs w:val="18"/>
                <w:u w:color="4F4D4E"/>
              </w:rPr>
              <w:t>Firma</w:t>
            </w:r>
          </w:p>
        </w:tc>
      </w:tr>
      <w:tr w:rsidR="000A7C75" w:rsidRPr="00353A3F" w14:paraId="52EA6538" w14:textId="77777777" w:rsidTr="008C7F8B">
        <w:trPr>
          <w:trHeight w:val="371"/>
          <w:jc w:val="center"/>
        </w:trPr>
        <w:tc>
          <w:tcPr>
            <w:tcW w:w="534" w:type="dxa"/>
            <w:vAlign w:val="center"/>
          </w:tcPr>
          <w:p w14:paraId="2BE8FF61" w14:textId="77777777" w:rsidR="000A7C75" w:rsidRPr="00353A3F" w:rsidRDefault="009121D5" w:rsidP="008C7F8B">
            <w:pPr>
              <w:spacing w:before="100" w:after="100"/>
              <w:jc w:val="center"/>
              <w:rPr>
                <w:rFonts w:ascii="Myriad Pro" w:hAnsi="Myriad Pro" w:cs="Arial"/>
                <w:sz w:val="18"/>
                <w:szCs w:val="18"/>
              </w:rPr>
            </w:pPr>
            <w:permStart w:id="634811040" w:edGrp="everyone" w:colFirst="1" w:colLast="1"/>
            <w:permStart w:id="170797682" w:edGrp="everyone" w:colFirst="2" w:colLast="2"/>
            <w:permStart w:id="69414184" w:edGrp="everyone" w:colFirst="3" w:colLast="3"/>
            <w:permStart w:id="1651200357" w:edGrp="everyone" w:colFirst="4" w:colLast="4"/>
            <w:permStart w:id="675307106" w:edGrp="everyone"/>
            <w:r w:rsidRPr="00353A3F">
              <w:rPr>
                <w:rFonts w:ascii="Myriad Pro" w:hAnsi="Myriad Pro" w:cs="Arial"/>
                <w:sz w:val="18"/>
                <w:szCs w:val="18"/>
                <w:u w:color="4F4D4E"/>
              </w:rPr>
              <w:t>1</w:t>
            </w:r>
          </w:p>
        </w:tc>
        <w:tc>
          <w:tcPr>
            <w:tcW w:w="3260" w:type="dxa"/>
            <w:gridSpan w:val="3"/>
            <w:vAlign w:val="center"/>
          </w:tcPr>
          <w:p w14:paraId="249A03AE" w14:textId="77777777" w:rsidR="000A7C75" w:rsidRPr="00353A3F" w:rsidRDefault="00425C72" w:rsidP="008C7F8B">
            <w:pPr>
              <w:spacing w:before="100" w:after="100"/>
              <w:jc w:val="center"/>
              <w:rPr>
                <w:rFonts w:ascii="Myriad Pro" w:hAnsi="Myriad Pro" w:cs="Arial"/>
                <w:color w:val="FF0000"/>
                <w:sz w:val="18"/>
                <w:szCs w:val="18"/>
              </w:rPr>
            </w:pPr>
            <w:r w:rsidRPr="00353A3F">
              <w:rPr>
                <w:rFonts w:ascii="Myriad Pro" w:hAnsi="Myriad Pro" w:cs="Arial"/>
                <w:color w:val="FF0000"/>
                <w:sz w:val="18"/>
                <w:szCs w:val="18"/>
                <w:u w:color="4F4D4E"/>
              </w:rPr>
              <w:t>&lt;&lt;Registre el nombre de los participantes en la reunión&gt;&gt;</w:t>
            </w:r>
          </w:p>
        </w:tc>
        <w:tc>
          <w:tcPr>
            <w:tcW w:w="1984" w:type="dxa"/>
            <w:gridSpan w:val="2"/>
            <w:vAlign w:val="center"/>
          </w:tcPr>
          <w:p w14:paraId="438C0313" w14:textId="77777777" w:rsidR="000A7C75" w:rsidRPr="00353A3F" w:rsidRDefault="00425C72" w:rsidP="000A7C75">
            <w:pPr>
              <w:spacing w:before="100" w:after="100"/>
              <w:jc w:val="center"/>
              <w:rPr>
                <w:rFonts w:ascii="Myriad Pro" w:hAnsi="Myriad Pro" w:cs="Arial"/>
                <w:color w:val="FF0000"/>
                <w:sz w:val="18"/>
                <w:szCs w:val="18"/>
              </w:rPr>
            </w:pPr>
            <w:r w:rsidRPr="00353A3F">
              <w:rPr>
                <w:rFonts w:ascii="Myriad Pro" w:hAnsi="Myriad Pro" w:cs="Arial"/>
                <w:color w:val="FF0000"/>
                <w:sz w:val="18"/>
                <w:szCs w:val="18"/>
                <w:u w:color="4F4D4E"/>
              </w:rPr>
              <w:t>&lt;&lt;Registre el cargo o rol del participante&gt;&gt;</w:t>
            </w:r>
          </w:p>
        </w:tc>
        <w:tc>
          <w:tcPr>
            <w:tcW w:w="1638" w:type="dxa"/>
            <w:gridSpan w:val="2"/>
            <w:vAlign w:val="center"/>
          </w:tcPr>
          <w:p w14:paraId="6D5EDA13" w14:textId="77777777" w:rsidR="000A7C75" w:rsidRPr="00353A3F" w:rsidRDefault="00425C72" w:rsidP="008C7F8B">
            <w:pPr>
              <w:spacing w:before="100" w:after="100"/>
              <w:jc w:val="center"/>
              <w:rPr>
                <w:rFonts w:ascii="Myriad Pro" w:hAnsi="Myriad Pro" w:cs="Arial"/>
                <w:color w:val="FF0000"/>
                <w:sz w:val="18"/>
                <w:szCs w:val="18"/>
              </w:rPr>
            </w:pPr>
            <w:r w:rsidRPr="00353A3F">
              <w:rPr>
                <w:rFonts w:ascii="Myriad Pro" w:hAnsi="Myriad Pro" w:cs="Arial"/>
                <w:color w:val="FF0000"/>
                <w:sz w:val="18"/>
                <w:szCs w:val="18"/>
                <w:u w:color="4F4D4E"/>
              </w:rPr>
              <w:t>&lt;&lt;Ingrese el área o empresa a la cual pertenece el participante&gt;&gt;</w:t>
            </w:r>
          </w:p>
        </w:tc>
        <w:tc>
          <w:tcPr>
            <w:tcW w:w="1638" w:type="dxa"/>
            <w:vAlign w:val="center"/>
          </w:tcPr>
          <w:p w14:paraId="6AE0F380" w14:textId="77777777" w:rsidR="000A7C75" w:rsidRPr="00353A3F" w:rsidRDefault="000A7C75" w:rsidP="008C7F8B">
            <w:pPr>
              <w:spacing w:before="100" w:after="100"/>
              <w:jc w:val="center"/>
              <w:rPr>
                <w:rFonts w:ascii="Myriad Pro" w:hAnsi="Myriad Pro" w:cs="Arial"/>
                <w:sz w:val="18"/>
                <w:szCs w:val="18"/>
              </w:rPr>
            </w:pPr>
          </w:p>
        </w:tc>
      </w:tr>
      <w:tr w:rsidR="009121D5" w:rsidRPr="00353A3F" w14:paraId="5D6FE7C0" w14:textId="77777777" w:rsidTr="00B4574A">
        <w:trPr>
          <w:trHeight w:val="371"/>
          <w:jc w:val="center"/>
        </w:trPr>
        <w:tc>
          <w:tcPr>
            <w:tcW w:w="534" w:type="dxa"/>
            <w:vAlign w:val="center"/>
          </w:tcPr>
          <w:p w14:paraId="0539E898" w14:textId="77777777" w:rsidR="009121D5" w:rsidRPr="00353A3F" w:rsidRDefault="009121D5" w:rsidP="00B4574A">
            <w:pPr>
              <w:spacing w:before="100" w:after="100"/>
              <w:jc w:val="center"/>
              <w:rPr>
                <w:rFonts w:ascii="Myriad Pro" w:hAnsi="Myriad Pro" w:cs="Arial"/>
                <w:sz w:val="18"/>
                <w:szCs w:val="18"/>
              </w:rPr>
            </w:pPr>
            <w:permStart w:id="2106160112" w:edGrp="everyone" w:colFirst="1" w:colLast="1"/>
            <w:permStart w:id="550781479" w:edGrp="everyone" w:colFirst="2" w:colLast="2"/>
            <w:permStart w:id="809177156" w:edGrp="everyone" w:colFirst="3" w:colLast="3"/>
            <w:permStart w:id="478154039" w:edGrp="everyone" w:colFirst="4" w:colLast="4"/>
            <w:permEnd w:id="634811040"/>
            <w:permEnd w:id="170797682"/>
            <w:permEnd w:id="69414184"/>
            <w:permEnd w:id="1651200357"/>
            <w:r w:rsidRPr="00353A3F">
              <w:rPr>
                <w:rFonts w:ascii="Myriad Pro" w:hAnsi="Myriad Pro" w:cs="Arial"/>
                <w:sz w:val="18"/>
                <w:szCs w:val="18"/>
                <w:u w:color="4F4D4E"/>
              </w:rPr>
              <w:t>2</w:t>
            </w:r>
          </w:p>
        </w:tc>
        <w:tc>
          <w:tcPr>
            <w:tcW w:w="3260" w:type="dxa"/>
            <w:gridSpan w:val="3"/>
            <w:vAlign w:val="center"/>
          </w:tcPr>
          <w:p w14:paraId="199CBB21" w14:textId="77777777" w:rsidR="009121D5" w:rsidRPr="00353A3F" w:rsidRDefault="009121D5" w:rsidP="00B4574A">
            <w:pPr>
              <w:spacing w:before="100" w:after="100"/>
              <w:jc w:val="center"/>
              <w:rPr>
                <w:rFonts w:ascii="Myriad Pro" w:hAnsi="Myriad Pro" w:cs="Arial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CC3A566" w14:textId="77777777" w:rsidR="009121D5" w:rsidRPr="00353A3F" w:rsidRDefault="009121D5" w:rsidP="00B4574A">
            <w:pPr>
              <w:spacing w:before="100" w:after="100"/>
              <w:jc w:val="center"/>
              <w:rPr>
                <w:rFonts w:ascii="Myriad Pro" w:hAnsi="Myriad Pro" w:cs="Arial"/>
                <w:sz w:val="18"/>
                <w:szCs w:val="18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68AD0DAC" w14:textId="77777777" w:rsidR="009121D5" w:rsidRPr="00353A3F" w:rsidRDefault="009121D5" w:rsidP="00B4574A">
            <w:pPr>
              <w:spacing w:before="100" w:after="100"/>
              <w:jc w:val="center"/>
              <w:rPr>
                <w:rFonts w:ascii="Myriad Pro" w:hAnsi="Myriad Pro" w:cs="Arial"/>
                <w:sz w:val="18"/>
                <w:szCs w:val="18"/>
              </w:rPr>
            </w:pPr>
          </w:p>
        </w:tc>
        <w:tc>
          <w:tcPr>
            <w:tcW w:w="1638" w:type="dxa"/>
            <w:vAlign w:val="center"/>
          </w:tcPr>
          <w:p w14:paraId="51F27499" w14:textId="77777777" w:rsidR="009121D5" w:rsidRPr="00353A3F" w:rsidRDefault="009121D5" w:rsidP="00B4574A">
            <w:pPr>
              <w:spacing w:before="100" w:after="100"/>
              <w:jc w:val="center"/>
              <w:rPr>
                <w:rFonts w:ascii="Myriad Pro" w:hAnsi="Myriad Pro" w:cs="Arial"/>
                <w:sz w:val="18"/>
                <w:szCs w:val="18"/>
              </w:rPr>
            </w:pPr>
          </w:p>
        </w:tc>
      </w:tr>
      <w:tr w:rsidR="009121D5" w:rsidRPr="00353A3F" w14:paraId="79726843" w14:textId="77777777" w:rsidTr="00A91F2D">
        <w:trPr>
          <w:trHeight w:val="371"/>
          <w:jc w:val="center"/>
        </w:trPr>
        <w:tc>
          <w:tcPr>
            <w:tcW w:w="534" w:type="dxa"/>
            <w:vAlign w:val="center"/>
          </w:tcPr>
          <w:p w14:paraId="291A863F" w14:textId="77777777" w:rsidR="009121D5" w:rsidRPr="00353A3F" w:rsidRDefault="009121D5" w:rsidP="00A91F2D">
            <w:pPr>
              <w:spacing w:before="100" w:after="100"/>
              <w:jc w:val="center"/>
              <w:rPr>
                <w:rFonts w:ascii="Myriad Pro" w:hAnsi="Myriad Pro" w:cs="Arial"/>
                <w:sz w:val="18"/>
                <w:szCs w:val="18"/>
              </w:rPr>
            </w:pPr>
            <w:permStart w:id="1463354146" w:edGrp="everyone" w:colFirst="1" w:colLast="1"/>
            <w:permStart w:id="1209693570" w:edGrp="everyone" w:colFirst="2" w:colLast="2"/>
            <w:permStart w:id="268783718" w:edGrp="everyone" w:colFirst="3" w:colLast="3"/>
            <w:permStart w:id="1924019953" w:edGrp="everyone" w:colFirst="4" w:colLast="4"/>
            <w:permEnd w:id="2106160112"/>
            <w:permEnd w:id="550781479"/>
            <w:permEnd w:id="809177156"/>
            <w:permEnd w:id="478154039"/>
            <w:r w:rsidRPr="00353A3F">
              <w:rPr>
                <w:rFonts w:ascii="Myriad Pro" w:hAnsi="Myriad Pro" w:cs="Arial"/>
                <w:sz w:val="18"/>
                <w:szCs w:val="18"/>
                <w:u w:color="4F4D4E"/>
              </w:rPr>
              <w:t>3</w:t>
            </w:r>
          </w:p>
        </w:tc>
        <w:tc>
          <w:tcPr>
            <w:tcW w:w="3260" w:type="dxa"/>
            <w:gridSpan w:val="3"/>
            <w:vAlign w:val="center"/>
          </w:tcPr>
          <w:p w14:paraId="799CDC06" w14:textId="77777777" w:rsidR="009121D5" w:rsidRPr="00353A3F" w:rsidRDefault="009121D5" w:rsidP="00A91F2D">
            <w:pPr>
              <w:spacing w:before="100" w:after="100"/>
              <w:jc w:val="center"/>
              <w:rPr>
                <w:rFonts w:ascii="Myriad Pro" w:hAnsi="Myriad Pro" w:cs="Arial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1B1DAC7" w14:textId="77777777" w:rsidR="009121D5" w:rsidRPr="00353A3F" w:rsidRDefault="009121D5" w:rsidP="00A91F2D">
            <w:pPr>
              <w:spacing w:before="100" w:after="100"/>
              <w:jc w:val="center"/>
              <w:rPr>
                <w:rFonts w:ascii="Myriad Pro" w:hAnsi="Myriad Pro" w:cs="Arial"/>
                <w:sz w:val="18"/>
                <w:szCs w:val="18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6F22BCDC" w14:textId="77777777" w:rsidR="009121D5" w:rsidRPr="00353A3F" w:rsidRDefault="009121D5" w:rsidP="00A91F2D">
            <w:pPr>
              <w:spacing w:before="100" w:after="100"/>
              <w:jc w:val="center"/>
              <w:rPr>
                <w:rFonts w:ascii="Myriad Pro" w:hAnsi="Myriad Pro" w:cs="Arial"/>
                <w:sz w:val="18"/>
                <w:szCs w:val="18"/>
              </w:rPr>
            </w:pPr>
          </w:p>
        </w:tc>
        <w:tc>
          <w:tcPr>
            <w:tcW w:w="1638" w:type="dxa"/>
            <w:vAlign w:val="center"/>
          </w:tcPr>
          <w:p w14:paraId="22B44972" w14:textId="77777777" w:rsidR="009121D5" w:rsidRPr="00353A3F" w:rsidRDefault="009121D5" w:rsidP="00A91F2D">
            <w:pPr>
              <w:spacing w:before="100" w:after="100"/>
              <w:jc w:val="center"/>
              <w:rPr>
                <w:rFonts w:ascii="Myriad Pro" w:hAnsi="Myriad Pro" w:cs="Arial"/>
                <w:sz w:val="18"/>
                <w:szCs w:val="18"/>
              </w:rPr>
            </w:pPr>
          </w:p>
        </w:tc>
      </w:tr>
      <w:tr w:rsidR="009121D5" w:rsidRPr="00353A3F" w14:paraId="5886A87D" w14:textId="77777777" w:rsidTr="00A91F2D">
        <w:trPr>
          <w:trHeight w:val="371"/>
          <w:jc w:val="center"/>
        </w:trPr>
        <w:tc>
          <w:tcPr>
            <w:tcW w:w="534" w:type="dxa"/>
            <w:vAlign w:val="center"/>
          </w:tcPr>
          <w:p w14:paraId="3516C7FA" w14:textId="77777777" w:rsidR="009121D5" w:rsidRPr="00353A3F" w:rsidRDefault="009121D5" w:rsidP="00A91F2D">
            <w:pPr>
              <w:spacing w:before="100" w:after="100"/>
              <w:jc w:val="center"/>
              <w:rPr>
                <w:rFonts w:ascii="Myriad Pro" w:hAnsi="Myriad Pro" w:cs="Arial"/>
                <w:sz w:val="18"/>
                <w:szCs w:val="18"/>
              </w:rPr>
            </w:pPr>
            <w:permStart w:id="632897654" w:edGrp="everyone" w:colFirst="1" w:colLast="1"/>
            <w:permStart w:id="1438342649" w:edGrp="everyone" w:colFirst="2" w:colLast="2"/>
            <w:permStart w:id="1559901839" w:edGrp="everyone" w:colFirst="3" w:colLast="3"/>
            <w:permStart w:id="280507168" w:edGrp="everyone" w:colFirst="4" w:colLast="4"/>
            <w:permEnd w:id="1463354146"/>
            <w:permEnd w:id="1209693570"/>
            <w:permEnd w:id="268783718"/>
            <w:permEnd w:id="1924019953"/>
            <w:r w:rsidRPr="00353A3F">
              <w:rPr>
                <w:rFonts w:ascii="Myriad Pro" w:hAnsi="Myriad Pro" w:cs="Arial"/>
                <w:sz w:val="18"/>
                <w:szCs w:val="18"/>
                <w:u w:color="4F4D4E"/>
              </w:rPr>
              <w:t>4</w:t>
            </w:r>
          </w:p>
        </w:tc>
        <w:tc>
          <w:tcPr>
            <w:tcW w:w="3260" w:type="dxa"/>
            <w:gridSpan w:val="3"/>
            <w:vAlign w:val="center"/>
          </w:tcPr>
          <w:p w14:paraId="4602A28D" w14:textId="77777777" w:rsidR="009121D5" w:rsidRPr="00353A3F" w:rsidRDefault="009121D5" w:rsidP="00A91F2D">
            <w:pPr>
              <w:spacing w:before="100" w:after="100"/>
              <w:jc w:val="center"/>
              <w:rPr>
                <w:rFonts w:ascii="Myriad Pro" w:hAnsi="Myriad Pro" w:cs="Arial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E22E82A" w14:textId="77777777" w:rsidR="009121D5" w:rsidRPr="00353A3F" w:rsidRDefault="009121D5" w:rsidP="00A91F2D">
            <w:pPr>
              <w:spacing w:before="100" w:after="100"/>
              <w:jc w:val="center"/>
              <w:rPr>
                <w:rFonts w:ascii="Myriad Pro" w:hAnsi="Myriad Pro" w:cs="Arial"/>
                <w:sz w:val="18"/>
                <w:szCs w:val="18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4C319781" w14:textId="77777777" w:rsidR="009121D5" w:rsidRPr="00353A3F" w:rsidRDefault="009121D5" w:rsidP="00A91F2D">
            <w:pPr>
              <w:spacing w:before="100" w:after="100"/>
              <w:jc w:val="center"/>
              <w:rPr>
                <w:rFonts w:ascii="Myriad Pro" w:hAnsi="Myriad Pro" w:cs="Arial"/>
                <w:sz w:val="18"/>
                <w:szCs w:val="18"/>
              </w:rPr>
            </w:pPr>
          </w:p>
        </w:tc>
        <w:tc>
          <w:tcPr>
            <w:tcW w:w="1638" w:type="dxa"/>
            <w:vAlign w:val="center"/>
          </w:tcPr>
          <w:p w14:paraId="258E20A2" w14:textId="77777777" w:rsidR="009121D5" w:rsidRPr="00353A3F" w:rsidRDefault="009121D5" w:rsidP="00A91F2D">
            <w:pPr>
              <w:spacing w:before="100" w:after="100"/>
              <w:jc w:val="center"/>
              <w:rPr>
                <w:rFonts w:ascii="Myriad Pro" w:hAnsi="Myriad Pro" w:cs="Arial"/>
                <w:sz w:val="18"/>
                <w:szCs w:val="18"/>
              </w:rPr>
            </w:pPr>
          </w:p>
        </w:tc>
      </w:tr>
      <w:tr w:rsidR="009121D5" w:rsidRPr="00353A3F" w14:paraId="2A5237A5" w14:textId="77777777" w:rsidTr="00631B20">
        <w:trPr>
          <w:trHeight w:val="371"/>
          <w:jc w:val="center"/>
        </w:trPr>
        <w:tc>
          <w:tcPr>
            <w:tcW w:w="534" w:type="dxa"/>
            <w:vAlign w:val="center"/>
          </w:tcPr>
          <w:p w14:paraId="40FAA1BF" w14:textId="77777777" w:rsidR="009121D5" w:rsidRPr="00353A3F" w:rsidRDefault="009121D5" w:rsidP="00631B20">
            <w:pPr>
              <w:spacing w:before="100" w:after="100"/>
              <w:jc w:val="center"/>
              <w:rPr>
                <w:rFonts w:ascii="Myriad Pro" w:hAnsi="Myriad Pro" w:cs="Arial"/>
                <w:sz w:val="18"/>
                <w:szCs w:val="18"/>
              </w:rPr>
            </w:pPr>
            <w:permStart w:id="62330747" w:edGrp="everyone" w:colFirst="1" w:colLast="1"/>
            <w:permStart w:id="2023505449" w:edGrp="everyone" w:colFirst="2" w:colLast="2"/>
            <w:permStart w:id="1877233691" w:edGrp="everyone" w:colFirst="3" w:colLast="3"/>
            <w:permStart w:id="149110454" w:edGrp="everyone" w:colFirst="4" w:colLast="4"/>
            <w:permEnd w:id="632897654"/>
            <w:permEnd w:id="1438342649"/>
            <w:permEnd w:id="1559901839"/>
            <w:permEnd w:id="280507168"/>
            <w:r w:rsidRPr="00353A3F">
              <w:rPr>
                <w:rFonts w:ascii="Myriad Pro" w:hAnsi="Myriad Pro" w:cs="Arial"/>
                <w:sz w:val="18"/>
                <w:szCs w:val="18"/>
                <w:u w:color="4F4D4E"/>
              </w:rPr>
              <w:t>5</w:t>
            </w:r>
          </w:p>
        </w:tc>
        <w:tc>
          <w:tcPr>
            <w:tcW w:w="3260" w:type="dxa"/>
            <w:gridSpan w:val="3"/>
            <w:vAlign w:val="center"/>
          </w:tcPr>
          <w:p w14:paraId="6A1BEA29" w14:textId="77777777" w:rsidR="009121D5" w:rsidRPr="00353A3F" w:rsidRDefault="009121D5" w:rsidP="00631B20">
            <w:pPr>
              <w:spacing w:before="100" w:after="100"/>
              <w:jc w:val="center"/>
              <w:rPr>
                <w:rFonts w:ascii="Myriad Pro" w:hAnsi="Myriad Pro" w:cs="Arial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BF31590" w14:textId="77777777" w:rsidR="009121D5" w:rsidRPr="00353A3F" w:rsidRDefault="009121D5" w:rsidP="00631B20">
            <w:pPr>
              <w:spacing w:before="100" w:after="100"/>
              <w:jc w:val="center"/>
              <w:rPr>
                <w:rFonts w:ascii="Myriad Pro" w:hAnsi="Myriad Pro" w:cs="Arial"/>
                <w:sz w:val="18"/>
                <w:szCs w:val="18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478F1A04" w14:textId="77777777" w:rsidR="009121D5" w:rsidRPr="00353A3F" w:rsidRDefault="009121D5" w:rsidP="00631B20">
            <w:pPr>
              <w:spacing w:before="100" w:after="100"/>
              <w:jc w:val="center"/>
              <w:rPr>
                <w:rFonts w:ascii="Myriad Pro" w:hAnsi="Myriad Pro" w:cs="Arial"/>
                <w:sz w:val="18"/>
                <w:szCs w:val="18"/>
              </w:rPr>
            </w:pPr>
          </w:p>
        </w:tc>
        <w:tc>
          <w:tcPr>
            <w:tcW w:w="1638" w:type="dxa"/>
            <w:vAlign w:val="center"/>
          </w:tcPr>
          <w:p w14:paraId="57E5EA16" w14:textId="77777777" w:rsidR="009121D5" w:rsidRPr="00353A3F" w:rsidRDefault="009121D5" w:rsidP="00631B20">
            <w:pPr>
              <w:spacing w:before="100" w:after="100"/>
              <w:jc w:val="center"/>
              <w:rPr>
                <w:rFonts w:ascii="Myriad Pro" w:hAnsi="Myriad Pro" w:cs="Arial"/>
                <w:sz w:val="18"/>
                <w:szCs w:val="18"/>
              </w:rPr>
            </w:pPr>
          </w:p>
        </w:tc>
      </w:tr>
      <w:tr w:rsidR="009121D5" w:rsidRPr="00353A3F" w14:paraId="5C3FC687" w14:textId="77777777" w:rsidTr="00631B20">
        <w:trPr>
          <w:trHeight w:val="371"/>
          <w:jc w:val="center"/>
        </w:trPr>
        <w:tc>
          <w:tcPr>
            <w:tcW w:w="534" w:type="dxa"/>
            <w:vAlign w:val="center"/>
          </w:tcPr>
          <w:p w14:paraId="2F2D6CC4" w14:textId="77777777" w:rsidR="009121D5" w:rsidRPr="00353A3F" w:rsidRDefault="009121D5" w:rsidP="00631B20">
            <w:pPr>
              <w:spacing w:before="100" w:after="100"/>
              <w:jc w:val="center"/>
              <w:rPr>
                <w:rFonts w:ascii="Myriad Pro" w:hAnsi="Myriad Pro" w:cs="Arial"/>
                <w:sz w:val="18"/>
                <w:szCs w:val="18"/>
              </w:rPr>
            </w:pPr>
            <w:permStart w:id="1536044086" w:edGrp="everyone" w:colFirst="1" w:colLast="1"/>
            <w:permStart w:id="1908088926" w:edGrp="everyone" w:colFirst="2" w:colLast="2"/>
            <w:permStart w:id="283665741" w:edGrp="everyone" w:colFirst="3" w:colLast="3"/>
            <w:permStart w:id="696138156" w:edGrp="everyone" w:colFirst="4" w:colLast="4"/>
            <w:permEnd w:id="62330747"/>
            <w:permEnd w:id="2023505449"/>
            <w:permEnd w:id="1877233691"/>
            <w:permEnd w:id="149110454"/>
            <w:r w:rsidRPr="00353A3F">
              <w:rPr>
                <w:rFonts w:ascii="Myriad Pro" w:hAnsi="Myriad Pro" w:cs="Arial"/>
                <w:sz w:val="18"/>
                <w:szCs w:val="18"/>
                <w:u w:color="4F4D4E"/>
              </w:rPr>
              <w:t>6</w:t>
            </w:r>
          </w:p>
        </w:tc>
        <w:tc>
          <w:tcPr>
            <w:tcW w:w="3260" w:type="dxa"/>
            <w:gridSpan w:val="3"/>
            <w:vAlign w:val="center"/>
          </w:tcPr>
          <w:p w14:paraId="7CB25B0A" w14:textId="77777777" w:rsidR="009121D5" w:rsidRPr="00353A3F" w:rsidRDefault="009121D5" w:rsidP="00631B20">
            <w:pPr>
              <w:spacing w:before="100" w:after="100"/>
              <w:jc w:val="center"/>
              <w:rPr>
                <w:rFonts w:ascii="Myriad Pro" w:hAnsi="Myriad Pro" w:cs="Arial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15B858B" w14:textId="77777777" w:rsidR="009121D5" w:rsidRPr="00353A3F" w:rsidRDefault="009121D5" w:rsidP="00631B20">
            <w:pPr>
              <w:spacing w:before="100" w:after="100"/>
              <w:jc w:val="center"/>
              <w:rPr>
                <w:rFonts w:ascii="Myriad Pro" w:hAnsi="Myriad Pro" w:cs="Arial"/>
                <w:sz w:val="18"/>
                <w:szCs w:val="18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0F1F0987" w14:textId="77777777" w:rsidR="009121D5" w:rsidRPr="00353A3F" w:rsidRDefault="009121D5" w:rsidP="00631B20">
            <w:pPr>
              <w:spacing w:before="100" w:after="100"/>
              <w:jc w:val="center"/>
              <w:rPr>
                <w:rFonts w:ascii="Myriad Pro" w:hAnsi="Myriad Pro" w:cs="Arial"/>
                <w:sz w:val="18"/>
                <w:szCs w:val="18"/>
              </w:rPr>
            </w:pPr>
          </w:p>
        </w:tc>
        <w:tc>
          <w:tcPr>
            <w:tcW w:w="1638" w:type="dxa"/>
            <w:vAlign w:val="center"/>
          </w:tcPr>
          <w:p w14:paraId="34BD4654" w14:textId="77777777" w:rsidR="009121D5" w:rsidRPr="00353A3F" w:rsidRDefault="009121D5" w:rsidP="00631B20">
            <w:pPr>
              <w:spacing w:before="100" w:after="100"/>
              <w:jc w:val="center"/>
              <w:rPr>
                <w:rFonts w:ascii="Myriad Pro" w:hAnsi="Myriad Pro" w:cs="Arial"/>
                <w:sz w:val="18"/>
                <w:szCs w:val="18"/>
              </w:rPr>
            </w:pPr>
          </w:p>
        </w:tc>
      </w:tr>
      <w:tr w:rsidR="009121D5" w:rsidRPr="00353A3F" w14:paraId="383CDDE3" w14:textId="77777777" w:rsidTr="00631B20">
        <w:trPr>
          <w:trHeight w:val="371"/>
          <w:jc w:val="center"/>
        </w:trPr>
        <w:tc>
          <w:tcPr>
            <w:tcW w:w="534" w:type="dxa"/>
            <w:vAlign w:val="center"/>
          </w:tcPr>
          <w:p w14:paraId="15B003DC" w14:textId="77777777" w:rsidR="009121D5" w:rsidRPr="00353A3F" w:rsidRDefault="009121D5" w:rsidP="00631B20">
            <w:pPr>
              <w:spacing w:before="100" w:after="100"/>
              <w:jc w:val="center"/>
              <w:rPr>
                <w:rFonts w:ascii="Myriad Pro" w:hAnsi="Myriad Pro" w:cs="Arial"/>
                <w:sz w:val="18"/>
                <w:szCs w:val="18"/>
              </w:rPr>
            </w:pPr>
            <w:permStart w:id="1304591289" w:edGrp="everyone" w:colFirst="1" w:colLast="1"/>
            <w:permStart w:id="577984485" w:edGrp="everyone" w:colFirst="2" w:colLast="2"/>
            <w:permStart w:id="1778278695" w:edGrp="everyone" w:colFirst="3" w:colLast="3"/>
            <w:permStart w:id="1604913387" w:edGrp="everyone" w:colFirst="4" w:colLast="4"/>
            <w:permEnd w:id="1536044086"/>
            <w:permEnd w:id="1908088926"/>
            <w:permEnd w:id="283665741"/>
            <w:permEnd w:id="696138156"/>
            <w:r w:rsidRPr="00353A3F">
              <w:rPr>
                <w:rFonts w:ascii="Myriad Pro" w:hAnsi="Myriad Pro" w:cs="Arial"/>
                <w:sz w:val="18"/>
                <w:szCs w:val="18"/>
                <w:u w:color="4F4D4E"/>
              </w:rPr>
              <w:t>7</w:t>
            </w:r>
          </w:p>
        </w:tc>
        <w:tc>
          <w:tcPr>
            <w:tcW w:w="3260" w:type="dxa"/>
            <w:gridSpan w:val="3"/>
            <w:vAlign w:val="center"/>
          </w:tcPr>
          <w:p w14:paraId="1C90C818" w14:textId="77777777" w:rsidR="009121D5" w:rsidRPr="00353A3F" w:rsidRDefault="009121D5" w:rsidP="00631B20">
            <w:pPr>
              <w:spacing w:before="100" w:after="100"/>
              <w:jc w:val="center"/>
              <w:rPr>
                <w:rFonts w:ascii="Myriad Pro" w:hAnsi="Myriad Pro" w:cs="Arial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9590AE5" w14:textId="77777777" w:rsidR="009121D5" w:rsidRPr="00353A3F" w:rsidRDefault="009121D5" w:rsidP="00631B20">
            <w:pPr>
              <w:spacing w:before="100" w:after="100"/>
              <w:jc w:val="center"/>
              <w:rPr>
                <w:rFonts w:ascii="Myriad Pro" w:hAnsi="Myriad Pro" w:cs="Arial"/>
                <w:sz w:val="18"/>
                <w:szCs w:val="18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6803ECA6" w14:textId="77777777" w:rsidR="009121D5" w:rsidRPr="00353A3F" w:rsidRDefault="009121D5" w:rsidP="00631B20">
            <w:pPr>
              <w:spacing w:before="100" w:after="100"/>
              <w:jc w:val="center"/>
              <w:rPr>
                <w:rFonts w:ascii="Myriad Pro" w:hAnsi="Myriad Pro" w:cs="Arial"/>
                <w:sz w:val="18"/>
                <w:szCs w:val="18"/>
              </w:rPr>
            </w:pPr>
          </w:p>
        </w:tc>
        <w:tc>
          <w:tcPr>
            <w:tcW w:w="1638" w:type="dxa"/>
            <w:vAlign w:val="center"/>
          </w:tcPr>
          <w:p w14:paraId="799A8713" w14:textId="77777777" w:rsidR="009121D5" w:rsidRPr="00353A3F" w:rsidRDefault="009121D5" w:rsidP="00631B20">
            <w:pPr>
              <w:spacing w:before="100" w:after="100"/>
              <w:jc w:val="center"/>
              <w:rPr>
                <w:rFonts w:ascii="Myriad Pro" w:hAnsi="Myriad Pro" w:cs="Arial"/>
                <w:sz w:val="18"/>
                <w:szCs w:val="18"/>
              </w:rPr>
            </w:pPr>
          </w:p>
        </w:tc>
      </w:tr>
      <w:tr w:rsidR="009121D5" w:rsidRPr="00353A3F" w14:paraId="4167F223" w14:textId="77777777" w:rsidTr="00631B20">
        <w:trPr>
          <w:trHeight w:val="371"/>
          <w:jc w:val="center"/>
        </w:trPr>
        <w:tc>
          <w:tcPr>
            <w:tcW w:w="534" w:type="dxa"/>
            <w:vAlign w:val="center"/>
          </w:tcPr>
          <w:p w14:paraId="12191C38" w14:textId="77777777" w:rsidR="009121D5" w:rsidRPr="00353A3F" w:rsidRDefault="009121D5" w:rsidP="00631B20">
            <w:pPr>
              <w:spacing w:before="100" w:after="100"/>
              <w:jc w:val="center"/>
              <w:rPr>
                <w:rFonts w:ascii="Myriad Pro" w:hAnsi="Myriad Pro" w:cs="Arial"/>
                <w:sz w:val="18"/>
                <w:szCs w:val="18"/>
              </w:rPr>
            </w:pPr>
            <w:permStart w:id="361177123" w:edGrp="everyone" w:colFirst="1" w:colLast="1"/>
            <w:permStart w:id="594089335" w:edGrp="everyone" w:colFirst="2" w:colLast="2"/>
            <w:permStart w:id="1911110552" w:edGrp="everyone" w:colFirst="3" w:colLast="3"/>
            <w:permStart w:id="1113933696" w:edGrp="everyone" w:colFirst="4" w:colLast="4"/>
            <w:permEnd w:id="1304591289"/>
            <w:permEnd w:id="577984485"/>
            <w:permEnd w:id="1778278695"/>
            <w:permEnd w:id="1604913387"/>
            <w:r w:rsidRPr="00353A3F">
              <w:rPr>
                <w:rFonts w:ascii="Myriad Pro" w:hAnsi="Myriad Pro" w:cs="Arial"/>
                <w:sz w:val="18"/>
                <w:szCs w:val="18"/>
                <w:u w:color="4F4D4E"/>
              </w:rPr>
              <w:lastRenderedPageBreak/>
              <w:t>8</w:t>
            </w:r>
          </w:p>
        </w:tc>
        <w:tc>
          <w:tcPr>
            <w:tcW w:w="3260" w:type="dxa"/>
            <w:gridSpan w:val="3"/>
            <w:vAlign w:val="center"/>
          </w:tcPr>
          <w:p w14:paraId="685C4025" w14:textId="77777777" w:rsidR="009121D5" w:rsidRPr="00353A3F" w:rsidRDefault="009121D5" w:rsidP="00631B20">
            <w:pPr>
              <w:spacing w:before="100" w:after="100"/>
              <w:jc w:val="center"/>
              <w:rPr>
                <w:rFonts w:ascii="Myriad Pro" w:hAnsi="Myriad Pro" w:cs="Arial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615C74C" w14:textId="77777777" w:rsidR="009121D5" w:rsidRPr="00353A3F" w:rsidRDefault="009121D5" w:rsidP="00631B20">
            <w:pPr>
              <w:spacing w:before="100" w:after="100"/>
              <w:jc w:val="center"/>
              <w:rPr>
                <w:rFonts w:ascii="Myriad Pro" w:hAnsi="Myriad Pro" w:cs="Arial"/>
                <w:sz w:val="18"/>
                <w:szCs w:val="18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7C8B921C" w14:textId="77777777" w:rsidR="009121D5" w:rsidRPr="00353A3F" w:rsidRDefault="009121D5" w:rsidP="00631B20">
            <w:pPr>
              <w:spacing w:before="100" w:after="100"/>
              <w:jc w:val="center"/>
              <w:rPr>
                <w:rFonts w:ascii="Myriad Pro" w:hAnsi="Myriad Pro" w:cs="Arial"/>
                <w:sz w:val="18"/>
                <w:szCs w:val="18"/>
              </w:rPr>
            </w:pPr>
          </w:p>
        </w:tc>
        <w:tc>
          <w:tcPr>
            <w:tcW w:w="1638" w:type="dxa"/>
            <w:vAlign w:val="center"/>
          </w:tcPr>
          <w:p w14:paraId="117144C5" w14:textId="77777777" w:rsidR="009121D5" w:rsidRPr="00353A3F" w:rsidRDefault="009121D5" w:rsidP="00631B20">
            <w:pPr>
              <w:spacing w:before="100" w:after="100"/>
              <w:jc w:val="center"/>
              <w:rPr>
                <w:rFonts w:ascii="Myriad Pro" w:hAnsi="Myriad Pro" w:cs="Arial"/>
                <w:sz w:val="18"/>
                <w:szCs w:val="18"/>
              </w:rPr>
            </w:pPr>
          </w:p>
        </w:tc>
      </w:tr>
      <w:tr w:rsidR="009121D5" w:rsidRPr="00353A3F" w14:paraId="1BCC28D3" w14:textId="77777777" w:rsidTr="0072445B">
        <w:trPr>
          <w:trHeight w:val="371"/>
          <w:jc w:val="center"/>
        </w:trPr>
        <w:tc>
          <w:tcPr>
            <w:tcW w:w="534" w:type="dxa"/>
            <w:vAlign w:val="center"/>
          </w:tcPr>
          <w:p w14:paraId="4BC107E0" w14:textId="77777777" w:rsidR="009121D5" w:rsidRPr="00353A3F" w:rsidRDefault="009121D5" w:rsidP="0072445B">
            <w:pPr>
              <w:spacing w:before="100" w:after="100"/>
              <w:jc w:val="center"/>
              <w:rPr>
                <w:rFonts w:ascii="Myriad Pro" w:hAnsi="Myriad Pro" w:cs="Arial"/>
                <w:sz w:val="18"/>
                <w:szCs w:val="18"/>
              </w:rPr>
            </w:pPr>
            <w:permStart w:id="707747803" w:edGrp="everyone" w:colFirst="1" w:colLast="1"/>
            <w:permStart w:id="202274253" w:edGrp="everyone" w:colFirst="2" w:colLast="2"/>
            <w:permStart w:id="1148530188" w:edGrp="everyone" w:colFirst="3" w:colLast="3"/>
            <w:permStart w:id="222722676" w:edGrp="everyone" w:colFirst="4" w:colLast="4"/>
            <w:permEnd w:id="361177123"/>
            <w:permEnd w:id="594089335"/>
            <w:permEnd w:id="1911110552"/>
            <w:permEnd w:id="1113933696"/>
            <w:r w:rsidRPr="00353A3F">
              <w:rPr>
                <w:rFonts w:ascii="Myriad Pro" w:hAnsi="Myriad Pro" w:cs="Arial"/>
                <w:sz w:val="18"/>
                <w:szCs w:val="18"/>
                <w:u w:color="4F4D4E"/>
              </w:rPr>
              <w:t>9</w:t>
            </w:r>
          </w:p>
        </w:tc>
        <w:tc>
          <w:tcPr>
            <w:tcW w:w="3260" w:type="dxa"/>
            <w:gridSpan w:val="3"/>
            <w:vAlign w:val="center"/>
          </w:tcPr>
          <w:p w14:paraId="4757EA13" w14:textId="77777777" w:rsidR="009121D5" w:rsidRPr="00353A3F" w:rsidRDefault="009121D5" w:rsidP="0072445B">
            <w:pPr>
              <w:spacing w:before="100" w:after="100"/>
              <w:jc w:val="center"/>
              <w:rPr>
                <w:rFonts w:ascii="Myriad Pro" w:hAnsi="Myriad Pro" w:cs="Arial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2BBC29B" w14:textId="77777777" w:rsidR="009121D5" w:rsidRPr="00353A3F" w:rsidRDefault="009121D5" w:rsidP="0072445B">
            <w:pPr>
              <w:spacing w:before="100" w:after="100"/>
              <w:jc w:val="center"/>
              <w:rPr>
                <w:rFonts w:ascii="Myriad Pro" w:hAnsi="Myriad Pro" w:cs="Arial"/>
                <w:sz w:val="18"/>
                <w:szCs w:val="18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482576C5" w14:textId="77777777" w:rsidR="009121D5" w:rsidRPr="00353A3F" w:rsidRDefault="009121D5" w:rsidP="0072445B">
            <w:pPr>
              <w:spacing w:before="100" w:after="100"/>
              <w:jc w:val="center"/>
              <w:rPr>
                <w:rFonts w:ascii="Myriad Pro" w:hAnsi="Myriad Pro" w:cs="Arial"/>
                <w:sz w:val="18"/>
                <w:szCs w:val="18"/>
              </w:rPr>
            </w:pPr>
          </w:p>
        </w:tc>
        <w:tc>
          <w:tcPr>
            <w:tcW w:w="1638" w:type="dxa"/>
            <w:vAlign w:val="center"/>
          </w:tcPr>
          <w:p w14:paraId="604A41D3" w14:textId="77777777" w:rsidR="009121D5" w:rsidRPr="00353A3F" w:rsidRDefault="009121D5" w:rsidP="0072445B">
            <w:pPr>
              <w:spacing w:before="100" w:after="100"/>
              <w:jc w:val="center"/>
              <w:rPr>
                <w:rFonts w:ascii="Myriad Pro" w:hAnsi="Myriad Pro" w:cs="Arial"/>
                <w:sz w:val="18"/>
                <w:szCs w:val="18"/>
              </w:rPr>
            </w:pPr>
          </w:p>
        </w:tc>
      </w:tr>
      <w:permEnd w:id="707747803"/>
      <w:permEnd w:id="202274253"/>
      <w:permEnd w:id="1148530188"/>
      <w:permEnd w:id="222722676"/>
      <w:tr w:rsidR="009121D5" w:rsidRPr="00353A3F" w14:paraId="7E4E8FB9" w14:textId="77777777" w:rsidTr="0072445B">
        <w:trPr>
          <w:trHeight w:val="371"/>
          <w:jc w:val="center"/>
        </w:trPr>
        <w:tc>
          <w:tcPr>
            <w:tcW w:w="534" w:type="dxa"/>
            <w:vAlign w:val="center"/>
          </w:tcPr>
          <w:p w14:paraId="0246F315" w14:textId="77777777" w:rsidR="009121D5" w:rsidRPr="00353A3F" w:rsidRDefault="009121D5" w:rsidP="0072445B">
            <w:pPr>
              <w:spacing w:before="100" w:after="100"/>
              <w:jc w:val="center"/>
              <w:rPr>
                <w:rFonts w:ascii="Myriad Pro" w:hAnsi="Myriad Pro" w:cs="Arial"/>
                <w:sz w:val="18"/>
                <w:szCs w:val="18"/>
              </w:rPr>
            </w:pPr>
            <w:r w:rsidRPr="00353A3F">
              <w:rPr>
                <w:rFonts w:ascii="Myriad Pro" w:hAnsi="Myriad Pro" w:cs="Arial"/>
                <w:sz w:val="18"/>
                <w:szCs w:val="18"/>
                <w:u w:color="4F4D4E"/>
              </w:rPr>
              <w:t>10</w:t>
            </w:r>
          </w:p>
        </w:tc>
        <w:tc>
          <w:tcPr>
            <w:tcW w:w="3260" w:type="dxa"/>
            <w:gridSpan w:val="3"/>
            <w:vAlign w:val="center"/>
          </w:tcPr>
          <w:p w14:paraId="76E82A97" w14:textId="77777777" w:rsidR="009121D5" w:rsidRPr="00353A3F" w:rsidRDefault="009121D5" w:rsidP="0072445B">
            <w:pPr>
              <w:spacing w:before="100" w:after="100"/>
              <w:jc w:val="center"/>
              <w:rPr>
                <w:rFonts w:ascii="Myriad Pro" w:hAnsi="Myriad Pro" w:cs="Arial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3B6EB61" w14:textId="77777777" w:rsidR="009121D5" w:rsidRPr="00353A3F" w:rsidRDefault="009121D5" w:rsidP="0072445B">
            <w:pPr>
              <w:spacing w:before="100" w:after="100"/>
              <w:jc w:val="center"/>
              <w:rPr>
                <w:rFonts w:ascii="Myriad Pro" w:hAnsi="Myriad Pro" w:cs="Arial"/>
                <w:sz w:val="18"/>
                <w:szCs w:val="18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5B70B0D8" w14:textId="77777777" w:rsidR="009121D5" w:rsidRPr="00353A3F" w:rsidRDefault="009121D5" w:rsidP="0072445B">
            <w:pPr>
              <w:spacing w:before="100" w:after="100"/>
              <w:jc w:val="center"/>
              <w:rPr>
                <w:rFonts w:ascii="Myriad Pro" w:hAnsi="Myriad Pro" w:cs="Arial"/>
                <w:sz w:val="18"/>
                <w:szCs w:val="18"/>
              </w:rPr>
            </w:pPr>
          </w:p>
        </w:tc>
        <w:tc>
          <w:tcPr>
            <w:tcW w:w="1638" w:type="dxa"/>
            <w:vAlign w:val="center"/>
          </w:tcPr>
          <w:p w14:paraId="0D3D28B0" w14:textId="77777777" w:rsidR="009121D5" w:rsidRPr="00353A3F" w:rsidRDefault="009121D5" w:rsidP="0072445B">
            <w:pPr>
              <w:spacing w:before="100" w:after="100"/>
              <w:jc w:val="center"/>
              <w:rPr>
                <w:rFonts w:ascii="Myriad Pro" w:hAnsi="Myriad Pro" w:cs="Arial"/>
                <w:sz w:val="18"/>
                <w:szCs w:val="18"/>
              </w:rPr>
            </w:pPr>
          </w:p>
        </w:tc>
      </w:tr>
      <w:permEnd w:id="675307106"/>
      <w:tr w:rsidR="00B565D2" w:rsidRPr="00353A3F" w14:paraId="43D26C74" w14:textId="77777777" w:rsidTr="00DF24D6">
        <w:trPr>
          <w:trHeight w:val="371"/>
          <w:jc w:val="center"/>
        </w:trPr>
        <w:tc>
          <w:tcPr>
            <w:tcW w:w="3085" w:type="dxa"/>
            <w:gridSpan w:val="3"/>
            <w:vAlign w:val="center"/>
          </w:tcPr>
          <w:p w14:paraId="26EC975B" w14:textId="77777777" w:rsidR="00B565D2" w:rsidRPr="00353A3F" w:rsidRDefault="00B565D2" w:rsidP="00D403EE">
            <w:pPr>
              <w:spacing w:before="100" w:after="100"/>
              <w:rPr>
                <w:rFonts w:ascii="Myriad Pro" w:hAnsi="Myriad Pro" w:cs="Arial"/>
                <w:b/>
                <w:sz w:val="18"/>
                <w:szCs w:val="18"/>
              </w:rPr>
            </w:pPr>
            <w:r w:rsidRPr="00353A3F">
              <w:rPr>
                <w:rFonts w:ascii="Myriad Pro" w:hAnsi="Myriad Pro" w:cs="Arial"/>
                <w:sz w:val="18"/>
                <w:szCs w:val="24"/>
                <w:u w:color="4F4D4E"/>
                <w:vertAlign w:val="superscript"/>
              </w:rPr>
              <w:t>(</w:t>
            </w:r>
            <w:r w:rsidRPr="000C2285">
              <w:rPr>
                <w:rFonts w:ascii="Myriad Pro" w:hAnsi="Myriad Pro" w:cs="Arial"/>
                <w:color w:val="4F4D4E"/>
                <w:sz w:val="18"/>
                <w:szCs w:val="24"/>
                <w:u w:color="4F4D4E"/>
                <w:vertAlign w:val="superscript"/>
              </w:rPr>
              <w:t>1</w:t>
            </w:r>
            <w:r w:rsidR="00D403EE" w:rsidRPr="000C2285">
              <w:rPr>
                <w:rFonts w:ascii="Myriad Pro" w:hAnsi="Myriad Pro" w:cs="Arial"/>
                <w:color w:val="4F4D4E"/>
                <w:sz w:val="18"/>
                <w:szCs w:val="24"/>
                <w:u w:color="4F4D4E"/>
                <w:vertAlign w:val="superscript"/>
              </w:rPr>
              <w:t>1</w:t>
            </w:r>
            <w:r w:rsidRPr="000C2285">
              <w:rPr>
                <w:rFonts w:ascii="Myriad Pro" w:hAnsi="Myriad Pro" w:cs="Arial"/>
                <w:color w:val="4F4D4E"/>
                <w:sz w:val="18"/>
                <w:szCs w:val="24"/>
                <w:u w:color="4F4D4E"/>
                <w:vertAlign w:val="superscript"/>
              </w:rPr>
              <w:t xml:space="preserve">) </w:t>
            </w:r>
            <w:r w:rsidRPr="000C2285">
              <w:rPr>
                <w:rFonts w:ascii="Myriad Pro" w:hAnsi="Myriad Pro" w:cs="Arial"/>
                <w:b/>
                <w:color w:val="4F4D4E"/>
                <w:sz w:val="18"/>
                <w:szCs w:val="18"/>
                <w:u w:color="4F4D4E"/>
              </w:rPr>
              <w:t>Observaciones y/o conclusiones</w:t>
            </w:r>
            <w:r w:rsidR="00D403EE" w:rsidRPr="000C2285">
              <w:rPr>
                <w:rFonts w:ascii="Myriad Pro" w:hAnsi="Myriad Pro" w:cs="Arial"/>
                <w:b/>
                <w:color w:val="4F4D4E"/>
                <w:sz w:val="18"/>
                <w:szCs w:val="18"/>
                <w:u w:color="4F4D4E"/>
              </w:rPr>
              <w:t xml:space="preserve"> generales</w:t>
            </w:r>
            <w:r w:rsidRPr="000C2285">
              <w:rPr>
                <w:rFonts w:ascii="Myriad Pro" w:hAnsi="Myriad Pro" w:cs="Arial"/>
                <w:b/>
                <w:color w:val="4F4D4E"/>
                <w:sz w:val="18"/>
                <w:szCs w:val="18"/>
                <w:u w:color="4F4D4E"/>
              </w:rPr>
              <w:t>:</w:t>
            </w:r>
          </w:p>
        </w:tc>
        <w:tc>
          <w:tcPr>
            <w:tcW w:w="5969" w:type="dxa"/>
            <w:gridSpan w:val="6"/>
            <w:vAlign w:val="center"/>
          </w:tcPr>
          <w:p w14:paraId="5D774E4E" w14:textId="77777777" w:rsidR="00B565D2" w:rsidRPr="00353A3F" w:rsidRDefault="00425C72" w:rsidP="00B565D2">
            <w:pPr>
              <w:jc w:val="both"/>
              <w:rPr>
                <w:rFonts w:ascii="Myriad Pro" w:hAnsi="Myriad Pro" w:cs="Arial"/>
                <w:color w:val="FF0000"/>
                <w:sz w:val="18"/>
                <w:szCs w:val="18"/>
                <w:u w:color="4F4D4E"/>
              </w:rPr>
            </w:pPr>
            <w:permStart w:id="1926124595" w:edGrp="everyone"/>
            <w:r w:rsidRPr="00353A3F">
              <w:rPr>
                <w:rFonts w:ascii="Myriad Pro" w:hAnsi="Myriad Pro" w:cs="Arial"/>
                <w:color w:val="FF0000"/>
                <w:sz w:val="18"/>
                <w:szCs w:val="18"/>
                <w:u w:color="4F4D4E"/>
              </w:rPr>
              <w:t>&lt;&lt;Registre detalladamente las conclusiones u observaciones derivadas de la reunión&gt;&gt;</w:t>
            </w:r>
          </w:p>
          <w:permEnd w:id="1926124595"/>
          <w:p w14:paraId="4503F4C8" w14:textId="77777777" w:rsidR="00B565D2" w:rsidRPr="00353A3F" w:rsidRDefault="00B565D2" w:rsidP="00B565D2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</w:p>
        </w:tc>
      </w:tr>
      <w:tr w:rsidR="00B565D2" w:rsidRPr="00353A3F" w14:paraId="084A5129" w14:textId="77777777" w:rsidTr="0035796C">
        <w:trPr>
          <w:trHeight w:val="371"/>
          <w:jc w:val="center"/>
        </w:trPr>
        <w:tc>
          <w:tcPr>
            <w:tcW w:w="3085" w:type="dxa"/>
            <w:gridSpan w:val="3"/>
            <w:vAlign w:val="center"/>
          </w:tcPr>
          <w:p w14:paraId="7A978923" w14:textId="77777777" w:rsidR="00B565D2" w:rsidRPr="00353A3F" w:rsidRDefault="00B565D2" w:rsidP="00D403EE">
            <w:pPr>
              <w:spacing w:before="100" w:after="100"/>
              <w:rPr>
                <w:rFonts w:ascii="Myriad Pro" w:hAnsi="Myriad Pro" w:cs="Arial"/>
                <w:b/>
                <w:sz w:val="18"/>
                <w:szCs w:val="18"/>
              </w:rPr>
            </w:pPr>
            <w:permStart w:id="1639780244" w:edGrp="everyone" w:colFirst="1" w:colLast="1"/>
            <w:permStart w:id="1671520354" w:edGrp="everyone" w:colFirst="3" w:colLast="3"/>
            <w:r w:rsidRPr="00353A3F">
              <w:rPr>
                <w:rFonts w:ascii="Myriad Pro" w:hAnsi="Myriad Pro" w:cs="Arial"/>
                <w:sz w:val="18"/>
                <w:szCs w:val="24"/>
                <w:u w:color="4F4D4E"/>
                <w:vertAlign w:val="superscript"/>
              </w:rPr>
              <w:t>(</w:t>
            </w:r>
            <w:r w:rsidRPr="000C2285">
              <w:rPr>
                <w:rFonts w:ascii="Myriad Pro" w:hAnsi="Myriad Pro" w:cs="Arial"/>
                <w:color w:val="4F4D4E"/>
                <w:sz w:val="18"/>
                <w:szCs w:val="24"/>
                <w:u w:color="4F4D4E"/>
                <w:vertAlign w:val="superscript"/>
              </w:rPr>
              <w:t>1</w:t>
            </w:r>
            <w:r w:rsidR="00D403EE" w:rsidRPr="000C2285">
              <w:rPr>
                <w:rFonts w:ascii="Myriad Pro" w:hAnsi="Myriad Pro" w:cs="Arial"/>
                <w:color w:val="4F4D4E"/>
                <w:sz w:val="18"/>
                <w:szCs w:val="24"/>
                <w:u w:color="4F4D4E"/>
                <w:vertAlign w:val="superscript"/>
              </w:rPr>
              <w:t>2</w:t>
            </w:r>
            <w:r w:rsidRPr="000C2285">
              <w:rPr>
                <w:rFonts w:ascii="Myriad Pro" w:hAnsi="Myriad Pro" w:cs="Arial"/>
                <w:color w:val="4F4D4E"/>
                <w:sz w:val="18"/>
                <w:szCs w:val="24"/>
                <w:u w:color="4F4D4E"/>
                <w:vertAlign w:val="superscript"/>
              </w:rPr>
              <w:t xml:space="preserve">) </w:t>
            </w:r>
            <w:r w:rsidRPr="000C2285">
              <w:rPr>
                <w:rFonts w:ascii="Myriad Pro" w:hAnsi="Myriad Pro" w:cs="Arial"/>
                <w:b/>
                <w:color w:val="4F4D4E"/>
                <w:sz w:val="18"/>
                <w:szCs w:val="18"/>
                <w:u w:color="4F4D4E"/>
              </w:rPr>
              <w:t>Fecha de próxima reunión:</w:t>
            </w:r>
          </w:p>
        </w:tc>
        <w:sdt>
          <w:sdtPr>
            <w:rPr>
              <w:rFonts w:ascii="Myriad Pro" w:hAnsi="Myriad Pro" w:cs="Arial"/>
              <w:sz w:val="18"/>
              <w:szCs w:val="18"/>
            </w:rPr>
            <w:id w:val="1892379565"/>
            <w:lock w:val="sdtLocked"/>
            <w:placeholder>
              <w:docPart w:val="4E7D64FD173445C796A33DB61CA6BFBF"/>
            </w:placeholder>
            <w:showingPlcHdr/>
            <w:date>
              <w:dateFormat w:val="yyyy-MM-dd"/>
              <w:lid w:val="es-CO"/>
              <w:storeMappedDataAs w:val="dateTime"/>
              <w:calendar w:val="gregorian"/>
            </w:date>
          </w:sdtPr>
          <w:sdtEndPr>
            <w:rPr>
              <w:u w:color="4F4D4E"/>
            </w:rPr>
          </w:sdtEndPr>
          <w:sdtContent>
            <w:tc>
              <w:tcPr>
                <w:tcW w:w="2693" w:type="dxa"/>
                <w:gridSpan w:val="3"/>
                <w:vAlign w:val="center"/>
              </w:tcPr>
              <w:p w14:paraId="2274EC3E" w14:textId="77777777" w:rsidR="00B565D2" w:rsidRPr="00353A3F" w:rsidRDefault="00DE5241" w:rsidP="00874F4E">
                <w:pPr>
                  <w:spacing w:before="100" w:after="100"/>
                  <w:jc w:val="center"/>
                  <w:rPr>
                    <w:rFonts w:ascii="Myriad Pro" w:hAnsi="Myriad Pro" w:cs="Arial"/>
                    <w:sz w:val="18"/>
                    <w:szCs w:val="18"/>
                  </w:rPr>
                </w:pPr>
                <w:r w:rsidRPr="00353A3F">
                  <w:rPr>
                    <w:rStyle w:val="Textodelmarcadordeposicin"/>
                    <w:rFonts w:ascii="Myriad Pro" w:hAnsi="Myriad Pro"/>
                    <w:u w:color="4F4D4E"/>
                  </w:rPr>
                  <w:t>Haga clic aquí o pulse para escribir una fecha.</w:t>
                </w:r>
              </w:p>
            </w:tc>
          </w:sdtContent>
        </w:sdt>
        <w:tc>
          <w:tcPr>
            <w:tcW w:w="1134" w:type="dxa"/>
            <w:vAlign w:val="center"/>
          </w:tcPr>
          <w:p w14:paraId="7A97C8FB" w14:textId="77777777" w:rsidR="00B565D2" w:rsidRPr="00353A3F" w:rsidRDefault="0035796C" w:rsidP="0035796C">
            <w:pPr>
              <w:spacing w:before="100" w:after="100"/>
              <w:jc w:val="right"/>
              <w:rPr>
                <w:rFonts w:ascii="Myriad Pro" w:hAnsi="Myriad Pro" w:cs="Arial"/>
                <w:b/>
                <w:sz w:val="18"/>
                <w:szCs w:val="18"/>
              </w:rPr>
            </w:pPr>
            <w:r w:rsidRPr="000C2285">
              <w:rPr>
                <w:rFonts w:ascii="Myriad Pro" w:hAnsi="Myriad Pro" w:cs="Arial"/>
                <w:b/>
                <w:color w:val="4F4D4E"/>
                <w:sz w:val="18"/>
                <w:szCs w:val="18"/>
                <w:u w:color="4F4D4E"/>
              </w:rPr>
              <w:t>Coordina:</w:t>
            </w:r>
          </w:p>
        </w:tc>
        <w:tc>
          <w:tcPr>
            <w:tcW w:w="2142" w:type="dxa"/>
            <w:gridSpan w:val="2"/>
            <w:vAlign w:val="center"/>
          </w:tcPr>
          <w:p w14:paraId="2C0649CF" w14:textId="77777777" w:rsidR="00B565D2" w:rsidRPr="00353A3F" w:rsidRDefault="000B683E" w:rsidP="00874F4E">
            <w:pPr>
              <w:spacing w:before="100" w:after="100"/>
              <w:jc w:val="center"/>
              <w:rPr>
                <w:rFonts w:ascii="Myriad Pro" w:hAnsi="Myriad Pro" w:cs="Arial"/>
                <w:sz w:val="18"/>
                <w:szCs w:val="18"/>
              </w:rPr>
            </w:pPr>
            <w:r w:rsidRPr="00353A3F">
              <w:rPr>
                <w:rFonts w:ascii="Myriad Pro" w:hAnsi="Myriad Pro" w:cs="Arial"/>
                <w:color w:val="FF0000"/>
                <w:sz w:val="18"/>
                <w:szCs w:val="18"/>
                <w:u w:color="4F4D4E"/>
              </w:rPr>
              <w:t>&lt;&lt;Registre el nombre de la persona que coordinará la próxima reunión&gt;&gt;</w:t>
            </w:r>
          </w:p>
        </w:tc>
      </w:tr>
      <w:permEnd w:id="1639780244"/>
      <w:permEnd w:id="1671520354"/>
      <w:tr w:rsidR="00D62473" w:rsidRPr="00353A3F" w14:paraId="387B3FAE" w14:textId="77777777" w:rsidTr="00B565D2">
        <w:trPr>
          <w:trHeight w:val="371"/>
          <w:jc w:val="center"/>
        </w:trPr>
        <w:tc>
          <w:tcPr>
            <w:tcW w:w="1384" w:type="dxa"/>
            <w:gridSpan w:val="2"/>
          </w:tcPr>
          <w:p w14:paraId="261845E6" w14:textId="77777777" w:rsidR="005C5C97" w:rsidRPr="000C2285" w:rsidRDefault="005C5C97" w:rsidP="00D403EE">
            <w:pPr>
              <w:spacing w:before="120" w:after="120"/>
              <w:rPr>
                <w:rFonts w:ascii="Myriad Pro" w:hAnsi="Myriad Pro" w:cs="Arial"/>
                <w:b/>
                <w:color w:val="4F4D4E"/>
                <w:szCs w:val="24"/>
              </w:rPr>
            </w:pPr>
            <w:r w:rsidRPr="000C2285">
              <w:rPr>
                <w:rFonts w:ascii="Myriad Pro" w:hAnsi="Myriad Pro" w:cs="Arial"/>
                <w:color w:val="4F4D4E"/>
                <w:sz w:val="18"/>
                <w:szCs w:val="24"/>
                <w:u w:color="4F4D4E"/>
                <w:vertAlign w:val="superscript"/>
              </w:rPr>
              <w:t>(</w:t>
            </w:r>
            <w:r w:rsidR="00B565D2" w:rsidRPr="000C2285">
              <w:rPr>
                <w:rFonts w:ascii="Myriad Pro" w:hAnsi="Myriad Pro" w:cs="Arial"/>
                <w:color w:val="4F4D4E"/>
                <w:sz w:val="18"/>
                <w:szCs w:val="24"/>
                <w:u w:color="4F4D4E"/>
                <w:vertAlign w:val="superscript"/>
              </w:rPr>
              <w:t>1</w:t>
            </w:r>
            <w:r w:rsidR="00D403EE" w:rsidRPr="000C2285">
              <w:rPr>
                <w:rFonts w:ascii="Myriad Pro" w:hAnsi="Myriad Pro" w:cs="Arial"/>
                <w:color w:val="4F4D4E"/>
                <w:sz w:val="18"/>
                <w:szCs w:val="24"/>
                <w:u w:color="4F4D4E"/>
                <w:vertAlign w:val="superscript"/>
              </w:rPr>
              <w:t>3</w:t>
            </w:r>
            <w:r w:rsidRPr="000C2285">
              <w:rPr>
                <w:rFonts w:ascii="Myriad Pro" w:hAnsi="Myriad Pro" w:cs="Arial"/>
                <w:color w:val="4F4D4E"/>
                <w:sz w:val="18"/>
                <w:szCs w:val="24"/>
                <w:u w:color="4F4D4E"/>
                <w:vertAlign w:val="superscript"/>
              </w:rPr>
              <w:t xml:space="preserve">) </w:t>
            </w:r>
            <w:r w:rsidRPr="000C2285">
              <w:rPr>
                <w:rFonts w:ascii="Myriad Pro" w:hAnsi="Myriad Pro" w:cs="Arial"/>
                <w:b/>
                <w:color w:val="4F4D4E"/>
                <w:szCs w:val="24"/>
                <w:u w:color="4F4D4E"/>
              </w:rPr>
              <w:t>Elaboró:</w:t>
            </w:r>
          </w:p>
        </w:tc>
        <w:tc>
          <w:tcPr>
            <w:tcW w:w="2977" w:type="dxa"/>
            <w:gridSpan w:val="3"/>
          </w:tcPr>
          <w:p w14:paraId="0C3E3E48" w14:textId="77777777" w:rsidR="005C5C97" w:rsidRPr="00353A3F" w:rsidRDefault="000B683E" w:rsidP="00C57420">
            <w:pPr>
              <w:spacing w:before="120"/>
              <w:rPr>
                <w:rFonts w:ascii="Myriad Pro" w:hAnsi="Myriad Pro" w:cs="Arial"/>
                <w:b/>
                <w:color w:val="FF0000"/>
                <w:szCs w:val="24"/>
                <w:u w:color="4F4D4E"/>
              </w:rPr>
            </w:pPr>
            <w:permStart w:id="1378514333" w:edGrp="everyone"/>
            <w:r w:rsidRPr="00353A3F">
              <w:rPr>
                <w:rFonts w:ascii="Myriad Pro" w:hAnsi="Myriad Pro" w:cs="Arial"/>
                <w:b/>
                <w:color w:val="FF0000"/>
                <w:szCs w:val="24"/>
                <w:u w:color="4F4D4E"/>
              </w:rPr>
              <w:t>&lt;&lt;Nombre y firma de quien elabora la minuta&gt;&gt;</w:t>
            </w:r>
          </w:p>
          <w:permEnd w:id="1378514333"/>
          <w:p w14:paraId="4AE80CB3" w14:textId="77777777" w:rsidR="005C5C97" w:rsidRPr="00353A3F" w:rsidRDefault="005C5C97" w:rsidP="00C57420">
            <w:pPr>
              <w:spacing w:after="120"/>
              <w:jc w:val="center"/>
              <w:rPr>
                <w:rFonts w:ascii="Myriad Pro" w:hAnsi="Myriad Pro" w:cs="Arial"/>
                <w:b/>
                <w:szCs w:val="24"/>
              </w:rPr>
            </w:pPr>
            <w:r w:rsidRPr="000C2285">
              <w:rPr>
                <w:rFonts w:ascii="Myriad Pro" w:hAnsi="Myriad Pro" w:cs="Arial"/>
                <w:b/>
                <w:color w:val="4F4D4E"/>
                <w:sz w:val="16"/>
                <w:szCs w:val="24"/>
                <w:u w:color="4F4D4E"/>
              </w:rPr>
              <w:t>Nombre y firma</w:t>
            </w:r>
          </w:p>
        </w:tc>
        <w:tc>
          <w:tcPr>
            <w:tcW w:w="1417" w:type="dxa"/>
          </w:tcPr>
          <w:p w14:paraId="433BFFE0" w14:textId="77777777" w:rsidR="005C5C97" w:rsidRPr="00353A3F" w:rsidRDefault="005C5C97" w:rsidP="0035796C">
            <w:pPr>
              <w:spacing w:before="120" w:after="120"/>
              <w:jc w:val="right"/>
              <w:rPr>
                <w:rFonts w:ascii="Myriad Pro" w:hAnsi="Myriad Pro" w:cs="Arial"/>
                <w:b/>
                <w:szCs w:val="24"/>
              </w:rPr>
            </w:pPr>
            <w:r w:rsidRPr="000C2285">
              <w:rPr>
                <w:rFonts w:ascii="Myriad Pro" w:hAnsi="Myriad Pro" w:cs="Arial"/>
                <w:b/>
                <w:color w:val="4F4D4E"/>
                <w:szCs w:val="24"/>
                <w:u w:color="4F4D4E"/>
              </w:rPr>
              <w:t>Aprobó:</w:t>
            </w:r>
          </w:p>
        </w:tc>
        <w:tc>
          <w:tcPr>
            <w:tcW w:w="3276" w:type="dxa"/>
            <w:gridSpan w:val="3"/>
          </w:tcPr>
          <w:p w14:paraId="6FD40DD6" w14:textId="77777777" w:rsidR="005C5C97" w:rsidRPr="00353A3F" w:rsidRDefault="000B683E" w:rsidP="00C57420">
            <w:pPr>
              <w:spacing w:before="120"/>
              <w:rPr>
                <w:rFonts w:ascii="Myriad Pro" w:hAnsi="Myriad Pro" w:cs="Arial"/>
                <w:b/>
                <w:color w:val="FF0000"/>
                <w:sz w:val="16"/>
                <w:szCs w:val="24"/>
                <w:u w:color="4F4D4E"/>
              </w:rPr>
            </w:pPr>
            <w:permStart w:id="748574910" w:edGrp="everyone"/>
            <w:r w:rsidRPr="00353A3F">
              <w:rPr>
                <w:rFonts w:ascii="Myriad Pro" w:hAnsi="Myriad Pro" w:cs="Arial"/>
                <w:b/>
                <w:color w:val="FF0000"/>
                <w:sz w:val="16"/>
                <w:szCs w:val="24"/>
                <w:u w:color="4F4D4E"/>
              </w:rPr>
              <w:t>&lt;&lt;Nombre y firma de quien aprueba la minuta&gt;&gt;</w:t>
            </w:r>
          </w:p>
          <w:permEnd w:id="748574910"/>
          <w:p w14:paraId="3523C64D" w14:textId="77777777" w:rsidR="005C5C97" w:rsidRPr="00353A3F" w:rsidRDefault="005C5C97" w:rsidP="00C57420">
            <w:pPr>
              <w:spacing w:after="120"/>
              <w:jc w:val="center"/>
              <w:rPr>
                <w:rFonts w:ascii="Myriad Pro" w:hAnsi="Myriad Pro" w:cs="Arial"/>
                <w:b/>
                <w:szCs w:val="24"/>
                <w:u w:color="4F4D4E"/>
              </w:rPr>
            </w:pPr>
            <w:r w:rsidRPr="000C2285">
              <w:rPr>
                <w:rFonts w:ascii="Myriad Pro" w:hAnsi="Myriad Pro" w:cs="Arial"/>
                <w:b/>
                <w:color w:val="4F4D4E"/>
                <w:sz w:val="16"/>
                <w:szCs w:val="24"/>
                <w:u w:color="4F4D4E"/>
              </w:rPr>
              <w:t>Nombre y firma</w:t>
            </w:r>
          </w:p>
        </w:tc>
      </w:tr>
    </w:tbl>
    <w:p w14:paraId="6B46C987" w14:textId="77777777" w:rsidR="009A6DE9" w:rsidRPr="00353A3F" w:rsidRDefault="009627A2" w:rsidP="003221FC">
      <w:pPr>
        <w:jc w:val="right"/>
        <w:rPr>
          <w:rFonts w:ascii="Myriad Pro" w:hAnsi="Myriad Pro" w:cs="Arial"/>
          <w:b/>
          <w:sz w:val="16"/>
          <w:szCs w:val="24"/>
          <w:u w:color="4F4D4E"/>
        </w:rPr>
      </w:pPr>
      <w:r w:rsidRPr="00353A3F">
        <w:rPr>
          <w:rFonts w:ascii="Myriad Pro" w:hAnsi="Myriad Pro" w:cs="Arial"/>
          <w:b/>
          <w:sz w:val="16"/>
          <w:szCs w:val="24"/>
          <w:u w:color="4F4D4E"/>
        </w:rPr>
        <w:t xml:space="preserve">   </w:t>
      </w:r>
      <w:r w:rsidR="00F2163D" w:rsidRPr="00353A3F">
        <w:rPr>
          <w:rFonts w:ascii="Myriad Pro" w:hAnsi="Myriad Pro" w:cs="Arial"/>
          <w:b/>
          <w:sz w:val="16"/>
          <w:szCs w:val="24"/>
          <w:u w:color="4F4D4E"/>
        </w:rPr>
        <w:t>Ref</w:t>
      </w:r>
      <w:r w:rsidR="001F0370" w:rsidRPr="00353A3F">
        <w:rPr>
          <w:rFonts w:ascii="Myriad Pro" w:hAnsi="Myriad Pro" w:cs="Arial"/>
          <w:b/>
          <w:sz w:val="16"/>
          <w:szCs w:val="24"/>
          <w:u w:color="4F4D4E"/>
        </w:rPr>
        <w:t xml:space="preserve">: </w:t>
      </w:r>
      <w:r w:rsidR="004D3C67" w:rsidRPr="00353A3F">
        <w:rPr>
          <w:rFonts w:ascii="Myriad Pro" w:hAnsi="Myriad Pro" w:cs="Arial"/>
          <w:b/>
          <w:sz w:val="16"/>
          <w:szCs w:val="24"/>
          <w:u w:color="4F4D4E"/>
        </w:rPr>
        <w:t>MGC</w:t>
      </w:r>
    </w:p>
    <w:p w14:paraId="15AE3FA6" w14:textId="77777777" w:rsidR="005C5C97" w:rsidRPr="00353A3F" w:rsidRDefault="005C5C97">
      <w:pPr>
        <w:rPr>
          <w:rFonts w:ascii="Myriad Pro" w:hAnsi="Myriad Pro" w:cs="Arial"/>
          <w:b/>
          <w:sz w:val="18"/>
          <w:szCs w:val="24"/>
          <w:u w:color="4F4D4E"/>
        </w:rPr>
      </w:pPr>
    </w:p>
    <w:p w14:paraId="58CC83AB" w14:textId="77777777" w:rsidR="00A13B79" w:rsidRPr="00353A3F" w:rsidRDefault="00A13B79">
      <w:pPr>
        <w:rPr>
          <w:rFonts w:ascii="Myriad Pro" w:hAnsi="Myriad Pro" w:cs="Arial"/>
          <w:b/>
          <w:sz w:val="18"/>
          <w:szCs w:val="24"/>
          <w:u w:color="4F4D4E"/>
        </w:rPr>
      </w:pPr>
      <w:r w:rsidRPr="00353A3F">
        <w:rPr>
          <w:rFonts w:ascii="Myriad Pro" w:hAnsi="Myriad Pro" w:cs="Arial"/>
          <w:b/>
          <w:sz w:val="18"/>
          <w:szCs w:val="24"/>
          <w:u w:color="4F4D4E"/>
        </w:rPr>
        <w:br w:type="page"/>
      </w:r>
    </w:p>
    <w:p w14:paraId="38E41216" w14:textId="77777777" w:rsidR="008A52DA" w:rsidRPr="000C2285" w:rsidRDefault="008A52DA" w:rsidP="008A52DA">
      <w:pPr>
        <w:rPr>
          <w:rFonts w:ascii="Myriad Pro" w:hAnsi="Myriad Pro" w:cs="Arial"/>
          <w:b/>
          <w:color w:val="4F4D4E"/>
          <w:sz w:val="18"/>
          <w:szCs w:val="24"/>
          <w:u w:color="4F4D4E"/>
        </w:rPr>
      </w:pPr>
      <w:r w:rsidRPr="000C2285">
        <w:rPr>
          <w:rFonts w:ascii="Myriad Pro" w:hAnsi="Myriad Pro" w:cs="Arial"/>
          <w:b/>
          <w:color w:val="4F4D4E"/>
          <w:sz w:val="18"/>
          <w:szCs w:val="24"/>
          <w:u w:color="4F4D4E"/>
        </w:rPr>
        <w:lastRenderedPageBreak/>
        <w:t>Instrucciones de llenado:</w:t>
      </w:r>
    </w:p>
    <w:p w14:paraId="20969D1A" w14:textId="77777777" w:rsidR="008A52DA" w:rsidRPr="000C2285" w:rsidRDefault="008A52DA" w:rsidP="008A52DA">
      <w:pPr>
        <w:rPr>
          <w:rFonts w:ascii="Myriad Pro" w:hAnsi="Myriad Pro" w:cs="Arial"/>
          <w:b/>
          <w:color w:val="4F4D4E"/>
          <w:sz w:val="18"/>
          <w:szCs w:val="24"/>
          <w:u w:color="4F4D4E"/>
        </w:rPr>
      </w:pPr>
    </w:p>
    <w:p w14:paraId="4D15B062" w14:textId="77777777" w:rsidR="008A52DA" w:rsidRPr="000C2285" w:rsidRDefault="008A52DA" w:rsidP="008A52DA">
      <w:pPr>
        <w:rPr>
          <w:rFonts w:ascii="Myriad Pro" w:hAnsi="Myriad Pro" w:cs="Arial"/>
          <w:color w:val="4F4D4E"/>
          <w:sz w:val="18"/>
          <w:szCs w:val="24"/>
          <w:u w:color="4F4D4E"/>
        </w:rPr>
      </w:pPr>
      <w:r w:rsidRPr="000C2285">
        <w:rPr>
          <w:rFonts w:ascii="Myriad Pro" w:hAnsi="Myriad Pro" w:cs="Arial"/>
          <w:color w:val="4F4D4E"/>
          <w:sz w:val="18"/>
          <w:szCs w:val="24"/>
          <w:u w:color="4F4D4E"/>
          <w:vertAlign w:val="superscript"/>
        </w:rPr>
        <w:t xml:space="preserve">(1) </w:t>
      </w:r>
      <w:r w:rsidRPr="000C2285">
        <w:rPr>
          <w:rFonts w:ascii="Myriad Pro" w:hAnsi="Myriad Pro" w:cs="Arial"/>
          <w:color w:val="4F4D4E"/>
          <w:sz w:val="18"/>
          <w:szCs w:val="24"/>
          <w:u w:color="4F4D4E"/>
        </w:rPr>
        <w:t xml:space="preserve">Indicar </w:t>
      </w:r>
      <w:r w:rsidR="0098661F" w:rsidRPr="000C2285">
        <w:rPr>
          <w:rFonts w:ascii="Myriad Pro" w:hAnsi="Myriad Pro" w:cs="Arial"/>
          <w:color w:val="4F4D4E"/>
          <w:sz w:val="18"/>
          <w:szCs w:val="24"/>
          <w:u w:color="4F4D4E"/>
        </w:rPr>
        <w:t>númer</w:t>
      </w:r>
      <w:r w:rsidR="005C5C97" w:rsidRPr="000C2285">
        <w:rPr>
          <w:rFonts w:ascii="Myriad Pro" w:hAnsi="Myriad Pro" w:cs="Arial"/>
          <w:color w:val="4F4D4E"/>
          <w:sz w:val="18"/>
          <w:szCs w:val="24"/>
          <w:u w:color="4F4D4E"/>
        </w:rPr>
        <w:t>o de consecutivo del registro</w:t>
      </w:r>
      <w:r w:rsidR="0098661F" w:rsidRPr="000C2285">
        <w:rPr>
          <w:rFonts w:ascii="Myriad Pro" w:hAnsi="Myriad Pro" w:cs="Arial"/>
          <w:color w:val="4F4D4E"/>
          <w:sz w:val="18"/>
          <w:szCs w:val="24"/>
          <w:u w:color="4F4D4E"/>
        </w:rPr>
        <w:t>, ej. 001/20</w:t>
      </w:r>
      <w:r w:rsidR="008232C4" w:rsidRPr="000C2285">
        <w:rPr>
          <w:rFonts w:ascii="Myriad Pro" w:hAnsi="Myriad Pro" w:cs="Arial"/>
          <w:color w:val="4F4D4E"/>
          <w:sz w:val="18"/>
          <w:szCs w:val="24"/>
          <w:u w:color="4F4D4E"/>
        </w:rPr>
        <w:t>1</w:t>
      </w:r>
      <w:r w:rsidR="00E419C3" w:rsidRPr="000C2285">
        <w:rPr>
          <w:rFonts w:ascii="Myriad Pro" w:hAnsi="Myriad Pro" w:cs="Arial"/>
          <w:color w:val="4F4D4E"/>
          <w:sz w:val="18"/>
          <w:szCs w:val="24"/>
          <w:u w:color="4F4D4E"/>
        </w:rPr>
        <w:t>5</w:t>
      </w:r>
      <w:r w:rsidRPr="000C2285">
        <w:rPr>
          <w:rFonts w:ascii="Myriad Pro" w:hAnsi="Myriad Pro" w:cs="Arial"/>
          <w:color w:val="4F4D4E"/>
          <w:sz w:val="18"/>
          <w:szCs w:val="24"/>
          <w:u w:color="4F4D4E"/>
        </w:rPr>
        <w:t>.</w:t>
      </w:r>
    </w:p>
    <w:p w14:paraId="541C7372" w14:textId="77777777" w:rsidR="008A52DA" w:rsidRPr="000C2285" w:rsidRDefault="008A52DA" w:rsidP="008A52DA">
      <w:pPr>
        <w:rPr>
          <w:rFonts w:ascii="Myriad Pro" w:hAnsi="Myriad Pro" w:cs="Arial"/>
          <w:color w:val="4F4D4E"/>
          <w:sz w:val="18"/>
          <w:szCs w:val="24"/>
          <w:u w:color="4F4D4E"/>
        </w:rPr>
      </w:pPr>
      <w:r w:rsidRPr="000C2285">
        <w:rPr>
          <w:rFonts w:ascii="Myriad Pro" w:hAnsi="Myriad Pro" w:cs="Arial"/>
          <w:color w:val="4F4D4E"/>
          <w:sz w:val="18"/>
          <w:szCs w:val="24"/>
          <w:u w:color="4F4D4E"/>
          <w:vertAlign w:val="superscript"/>
        </w:rPr>
        <w:t xml:space="preserve">(2) </w:t>
      </w:r>
      <w:r w:rsidRPr="000C2285">
        <w:rPr>
          <w:rFonts w:ascii="Myriad Pro" w:hAnsi="Myriad Pro" w:cs="Arial"/>
          <w:color w:val="4F4D4E"/>
          <w:sz w:val="18"/>
          <w:szCs w:val="24"/>
          <w:u w:color="4F4D4E"/>
        </w:rPr>
        <w:t>Indicar</w:t>
      </w:r>
      <w:r w:rsidR="0098661F" w:rsidRPr="000C2285">
        <w:rPr>
          <w:rFonts w:ascii="Myriad Pro" w:hAnsi="Myriad Pro" w:cs="Arial"/>
          <w:color w:val="4F4D4E"/>
          <w:sz w:val="18"/>
          <w:szCs w:val="24"/>
          <w:u w:color="4F4D4E"/>
        </w:rPr>
        <w:t xml:space="preserve"> </w:t>
      </w:r>
      <w:r w:rsidR="002933B0" w:rsidRPr="000C2285">
        <w:rPr>
          <w:rFonts w:ascii="Myriad Pro" w:hAnsi="Myriad Pro" w:cs="Arial"/>
          <w:color w:val="4F4D4E"/>
          <w:sz w:val="18"/>
          <w:szCs w:val="24"/>
          <w:u w:color="4F4D4E"/>
        </w:rPr>
        <w:t xml:space="preserve">la </w:t>
      </w:r>
      <w:r w:rsidR="0098661F" w:rsidRPr="000C2285">
        <w:rPr>
          <w:rFonts w:ascii="Myriad Pro" w:hAnsi="Myriad Pro" w:cs="Arial"/>
          <w:color w:val="4F4D4E"/>
          <w:sz w:val="18"/>
          <w:szCs w:val="24"/>
          <w:u w:color="4F4D4E"/>
        </w:rPr>
        <w:t>fecha de</w:t>
      </w:r>
      <w:r w:rsidR="006F4162" w:rsidRPr="000C2285">
        <w:rPr>
          <w:rFonts w:ascii="Myriad Pro" w:hAnsi="Myriad Pro" w:cs="Arial"/>
          <w:color w:val="4F4D4E"/>
          <w:sz w:val="18"/>
          <w:szCs w:val="24"/>
          <w:u w:color="4F4D4E"/>
        </w:rPr>
        <w:t xml:space="preserve"> </w:t>
      </w:r>
      <w:r w:rsidR="005C5C97" w:rsidRPr="000C2285">
        <w:rPr>
          <w:rFonts w:ascii="Myriad Pro" w:hAnsi="Myriad Pro" w:cs="Arial"/>
          <w:color w:val="4F4D4E"/>
          <w:sz w:val="18"/>
          <w:szCs w:val="24"/>
          <w:u w:color="4F4D4E"/>
        </w:rPr>
        <w:t>registro</w:t>
      </w:r>
      <w:r w:rsidRPr="000C2285">
        <w:rPr>
          <w:rFonts w:ascii="Myriad Pro" w:hAnsi="Myriad Pro" w:cs="Arial"/>
          <w:color w:val="4F4D4E"/>
          <w:sz w:val="18"/>
          <w:szCs w:val="24"/>
          <w:u w:color="4F4D4E"/>
        </w:rPr>
        <w:t>.</w:t>
      </w:r>
    </w:p>
    <w:p w14:paraId="6285C011" w14:textId="77777777" w:rsidR="00E419C3" w:rsidRPr="000C2285" w:rsidRDefault="00E419C3" w:rsidP="00E419C3">
      <w:pPr>
        <w:ind w:left="142" w:hanging="142"/>
        <w:jc w:val="both"/>
        <w:rPr>
          <w:rFonts w:ascii="Myriad Pro" w:hAnsi="Myriad Pro" w:cs="Arial"/>
          <w:color w:val="4F4D4E"/>
          <w:sz w:val="18"/>
          <w:szCs w:val="24"/>
          <w:u w:color="4F4D4E"/>
        </w:rPr>
      </w:pPr>
      <w:r w:rsidRPr="000C2285">
        <w:rPr>
          <w:rFonts w:ascii="Myriad Pro" w:hAnsi="Myriad Pro" w:cs="Arial"/>
          <w:color w:val="4F4D4E"/>
          <w:sz w:val="18"/>
          <w:szCs w:val="24"/>
          <w:u w:color="4F4D4E"/>
          <w:vertAlign w:val="superscript"/>
        </w:rPr>
        <w:t xml:space="preserve">(3) </w:t>
      </w:r>
      <w:r w:rsidRPr="000C2285">
        <w:rPr>
          <w:rFonts w:ascii="Myriad Pro" w:hAnsi="Myriad Pro" w:cs="Arial"/>
          <w:color w:val="4F4D4E"/>
          <w:sz w:val="18"/>
          <w:szCs w:val="24"/>
          <w:u w:color="4F4D4E"/>
        </w:rPr>
        <w:t>Indicar el lugar físico o ruta electrónica donde se debe almacenar o colectar el formato una vez lleno (convertido en registro).</w:t>
      </w:r>
    </w:p>
    <w:p w14:paraId="40263C58" w14:textId="77777777" w:rsidR="008A52DA" w:rsidRPr="000C2285" w:rsidRDefault="008A52DA" w:rsidP="00E419C3">
      <w:pPr>
        <w:ind w:left="142" w:hanging="142"/>
        <w:rPr>
          <w:rFonts w:ascii="Myriad Pro" w:hAnsi="Myriad Pro" w:cs="Arial"/>
          <w:color w:val="4F4D4E"/>
          <w:sz w:val="18"/>
          <w:szCs w:val="24"/>
          <w:u w:color="4F4D4E"/>
        </w:rPr>
      </w:pPr>
      <w:r w:rsidRPr="000C2285">
        <w:rPr>
          <w:rFonts w:ascii="Myriad Pro" w:hAnsi="Myriad Pro" w:cs="Arial"/>
          <w:color w:val="4F4D4E"/>
          <w:sz w:val="18"/>
          <w:szCs w:val="24"/>
          <w:u w:color="4F4D4E"/>
          <w:vertAlign w:val="superscript"/>
        </w:rPr>
        <w:t>(</w:t>
      </w:r>
      <w:r w:rsidR="00E419C3" w:rsidRPr="000C2285">
        <w:rPr>
          <w:rFonts w:ascii="Myriad Pro" w:hAnsi="Myriad Pro" w:cs="Arial"/>
          <w:color w:val="4F4D4E"/>
          <w:sz w:val="18"/>
          <w:szCs w:val="24"/>
          <w:u w:color="4F4D4E"/>
          <w:vertAlign w:val="superscript"/>
        </w:rPr>
        <w:t>4</w:t>
      </w:r>
      <w:r w:rsidRPr="000C2285">
        <w:rPr>
          <w:rFonts w:ascii="Myriad Pro" w:hAnsi="Myriad Pro" w:cs="Arial"/>
          <w:color w:val="4F4D4E"/>
          <w:sz w:val="18"/>
          <w:szCs w:val="24"/>
          <w:u w:color="4F4D4E"/>
          <w:vertAlign w:val="superscript"/>
        </w:rPr>
        <w:t xml:space="preserve">) </w:t>
      </w:r>
      <w:r w:rsidRPr="000C2285">
        <w:rPr>
          <w:rFonts w:ascii="Myriad Pro" w:hAnsi="Myriad Pro" w:cs="Arial"/>
          <w:color w:val="4F4D4E"/>
          <w:sz w:val="18"/>
          <w:szCs w:val="24"/>
          <w:u w:color="4F4D4E"/>
        </w:rPr>
        <w:t>Indicar</w:t>
      </w:r>
      <w:r w:rsidR="004D3C67" w:rsidRPr="000C2285">
        <w:rPr>
          <w:rFonts w:ascii="Myriad Pro" w:hAnsi="Myriad Pro" w:cs="Arial"/>
          <w:color w:val="4F4D4E"/>
          <w:sz w:val="18"/>
          <w:szCs w:val="24"/>
          <w:u w:color="4F4D4E"/>
        </w:rPr>
        <w:t xml:space="preserve"> </w:t>
      </w:r>
      <w:r w:rsidR="005C5C97" w:rsidRPr="000C2285">
        <w:rPr>
          <w:rFonts w:ascii="Myriad Pro" w:hAnsi="Myriad Pro" w:cs="Arial"/>
          <w:color w:val="4F4D4E"/>
          <w:sz w:val="18"/>
          <w:szCs w:val="24"/>
          <w:u w:color="4F4D4E"/>
        </w:rPr>
        <w:t xml:space="preserve">el </w:t>
      </w:r>
      <w:r w:rsidR="00D403EE" w:rsidRPr="000C2285">
        <w:rPr>
          <w:rFonts w:ascii="Myriad Pro" w:hAnsi="Myriad Pro" w:cs="Arial"/>
          <w:color w:val="4F4D4E"/>
          <w:sz w:val="18"/>
          <w:szCs w:val="24"/>
          <w:u w:color="4F4D4E"/>
        </w:rPr>
        <w:t>objetivo de la reunión, ej. difundir el sistema de gestión de calidad del Laboratorio</w:t>
      </w:r>
      <w:r w:rsidRPr="000C2285">
        <w:rPr>
          <w:rFonts w:ascii="Myriad Pro" w:hAnsi="Myriad Pro" w:cs="Arial"/>
          <w:color w:val="4F4D4E"/>
          <w:sz w:val="18"/>
          <w:szCs w:val="24"/>
          <w:u w:color="4F4D4E"/>
        </w:rPr>
        <w:t>.</w:t>
      </w:r>
    </w:p>
    <w:p w14:paraId="15E5D297" w14:textId="77777777" w:rsidR="008A52DA" w:rsidRPr="000C2285" w:rsidRDefault="008A52DA" w:rsidP="0098661F">
      <w:pPr>
        <w:ind w:left="142" w:hanging="142"/>
        <w:rPr>
          <w:rFonts w:ascii="Myriad Pro" w:hAnsi="Myriad Pro" w:cs="Arial"/>
          <w:color w:val="4F4D4E"/>
          <w:sz w:val="18"/>
          <w:szCs w:val="24"/>
          <w:u w:color="4F4D4E"/>
        </w:rPr>
      </w:pPr>
      <w:r w:rsidRPr="000C2285">
        <w:rPr>
          <w:rFonts w:ascii="Myriad Pro" w:hAnsi="Myriad Pro" w:cs="Arial"/>
          <w:color w:val="4F4D4E"/>
          <w:sz w:val="18"/>
          <w:szCs w:val="24"/>
          <w:u w:color="4F4D4E"/>
          <w:vertAlign w:val="superscript"/>
        </w:rPr>
        <w:t>(</w:t>
      </w:r>
      <w:r w:rsidR="00E419C3" w:rsidRPr="000C2285">
        <w:rPr>
          <w:rFonts w:ascii="Myriad Pro" w:hAnsi="Myriad Pro" w:cs="Arial"/>
          <w:color w:val="4F4D4E"/>
          <w:sz w:val="18"/>
          <w:szCs w:val="24"/>
          <w:u w:color="4F4D4E"/>
          <w:vertAlign w:val="superscript"/>
        </w:rPr>
        <w:t>5</w:t>
      </w:r>
      <w:r w:rsidRPr="000C2285">
        <w:rPr>
          <w:rFonts w:ascii="Myriad Pro" w:hAnsi="Myriad Pro" w:cs="Arial"/>
          <w:color w:val="4F4D4E"/>
          <w:sz w:val="18"/>
          <w:szCs w:val="24"/>
          <w:u w:color="4F4D4E"/>
          <w:vertAlign w:val="superscript"/>
        </w:rPr>
        <w:t xml:space="preserve">) </w:t>
      </w:r>
      <w:r w:rsidR="004D3C67" w:rsidRPr="000C2285">
        <w:rPr>
          <w:rFonts w:ascii="Myriad Pro" w:hAnsi="Myriad Pro" w:cs="Arial"/>
          <w:color w:val="4F4D4E"/>
          <w:sz w:val="18"/>
          <w:szCs w:val="24"/>
          <w:u w:color="4F4D4E"/>
        </w:rPr>
        <w:t xml:space="preserve">Indicar </w:t>
      </w:r>
      <w:r w:rsidR="00D403EE" w:rsidRPr="000C2285">
        <w:rPr>
          <w:rFonts w:ascii="Myriad Pro" w:hAnsi="Myriad Pro" w:cs="Arial"/>
          <w:color w:val="4F4D4E"/>
          <w:sz w:val="18"/>
          <w:szCs w:val="24"/>
          <w:u w:color="4F4D4E"/>
        </w:rPr>
        <w:t>el nombre de la persona que convoca a la reunión</w:t>
      </w:r>
      <w:r w:rsidR="006F4162" w:rsidRPr="000C2285">
        <w:rPr>
          <w:rFonts w:ascii="Myriad Pro" w:hAnsi="Myriad Pro" w:cs="Arial"/>
          <w:color w:val="4F4D4E"/>
          <w:sz w:val="18"/>
          <w:szCs w:val="24"/>
          <w:u w:color="4F4D4E"/>
        </w:rPr>
        <w:t>.</w:t>
      </w:r>
    </w:p>
    <w:p w14:paraId="2CCC9D6F" w14:textId="77777777" w:rsidR="008A52DA" w:rsidRPr="000C2285" w:rsidRDefault="00E419C3" w:rsidP="006F4162">
      <w:pPr>
        <w:ind w:left="142" w:hanging="142"/>
        <w:jc w:val="both"/>
        <w:rPr>
          <w:rFonts w:ascii="Myriad Pro" w:hAnsi="Myriad Pro" w:cs="Arial"/>
          <w:color w:val="4F4D4E"/>
          <w:sz w:val="18"/>
          <w:szCs w:val="24"/>
          <w:u w:color="4F4D4E"/>
        </w:rPr>
      </w:pPr>
      <w:r w:rsidRPr="000C2285">
        <w:rPr>
          <w:rFonts w:ascii="Myriad Pro" w:hAnsi="Myriad Pro" w:cs="Arial"/>
          <w:color w:val="4F4D4E"/>
          <w:sz w:val="18"/>
          <w:szCs w:val="24"/>
          <w:u w:color="4F4D4E"/>
          <w:vertAlign w:val="superscript"/>
        </w:rPr>
        <w:t>(6</w:t>
      </w:r>
      <w:r w:rsidR="008A52DA" w:rsidRPr="000C2285">
        <w:rPr>
          <w:rFonts w:ascii="Myriad Pro" w:hAnsi="Myriad Pro" w:cs="Arial"/>
          <w:color w:val="4F4D4E"/>
          <w:sz w:val="18"/>
          <w:szCs w:val="24"/>
          <w:u w:color="4F4D4E"/>
          <w:vertAlign w:val="superscript"/>
        </w:rPr>
        <w:t xml:space="preserve">) </w:t>
      </w:r>
      <w:r w:rsidR="005C5C97" w:rsidRPr="000C2285">
        <w:rPr>
          <w:rFonts w:ascii="Myriad Pro" w:hAnsi="Myriad Pro" w:cs="Arial"/>
          <w:color w:val="4F4D4E"/>
          <w:sz w:val="18"/>
          <w:szCs w:val="24"/>
          <w:u w:color="4F4D4E"/>
        </w:rPr>
        <w:t xml:space="preserve">Insertar </w:t>
      </w:r>
      <w:r w:rsidR="00D403EE" w:rsidRPr="000C2285">
        <w:rPr>
          <w:rFonts w:ascii="Myriad Pro" w:hAnsi="Myriad Pro" w:cs="Arial"/>
          <w:color w:val="4F4D4E"/>
          <w:sz w:val="18"/>
          <w:szCs w:val="24"/>
          <w:u w:color="4F4D4E"/>
        </w:rPr>
        <w:t>el lugar donde se realiza la reunión, ej. sala de juntas A</w:t>
      </w:r>
      <w:r w:rsidR="0098661F" w:rsidRPr="000C2285">
        <w:rPr>
          <w:rFonts w:ascii="Myriad Pro" w:hAnsi="Myriad Pro" w:cs="Arial"/>
          <w:color w:val="4F4D4E"/>
          <w:sz w:val="18"/>
          <w:szCs w:val="24"/>
          <w:u w:color="4F4D4E"/>
        </w:rPr>
        <w:t>.</w:t>
      </w:r>
    </w:p>
    <w:p w14:paraId="40C0761A" w14:textId="7427B5CE" w:rsidR="00B31693" w:rsidRPr="000C2285" w:rsidRDefault="00E419C3" w:rsidP="006F4162">
      <w:pPr>
        <w:ind w:left="142" w:hanging="142"/>
        <w:jc w:val="both"/>
        <w:rPr>
          <w:rFonts w:ascii="Myriad Pro" w:hAnsi="Myriad Pro" w:cs="Arial"/>
          <w:color w:val="4F4D4E"/>
          <w:sz w:val="18"/>
          <w:szCs w:val="24"/>
          <w:u w:color="4F4D4E"/>
        </w:rPr>
      </w:pPr>
      <w:r w:rsidRPr="000C2285">
        <w:rPr>
          <w:rFonts w:ascii="Myriad Pro" w:hAnsi="Myriad Pro" w:cs="Arial"/>
          <w:color w:val="4F4D4E"/>
          <w:sz w:val="18"/>
          <w:szCs w:val="24"/>
          <w:u w:color="4F4D4E"/>
          <w:vertAlign w:val="superscript"/>
        </w:rPr>
        <w:t>(7</w:t>
      </w:r>
      <w:r w:rsidR="008A52DA" w:rsidRPr="000C2285">
        <w:rPr>
          <w:rFonts w:ascii="Myriad Pro" w:hAnsi="Myriad Pro" w:cs="Arial"/>
          <w:color w:val="4F4D4E"/>
          <w:sz w:val="18"/>
          <w:szCs w:val="24"/>
          <w:u w:color="4F4D4E"/>
          <w:vertAlign w:val="superscript"/>
        </w:rPr>
        <w:t xml:space="preserve">) </w:t>
      </w:r>
      <w:r w:rsidR="00D403EE" w:rsidRPr="000C2285">
        <w:rPr>
          <w:rFonts w:ascii="Myriad Pro" w:hAnsi="Myriad Pro" w:cs="Arial"/>
          <w:color w:val="4F4D4E"/>
          <w:sz w:val="18"/>
          <w:szCs w:val="24"/>
          <w:u w:color="4F4D4E"/>
        </w:rPr>
        <w:t>Indicar la</w:t>
      </w:r>
      <w:r w:rsidR="000C2285" w:rsidRPr="000C2285">
        <w:rPr>
          <w:rFonts w:ascii="Myriad Pro" w:hAnsi="Myriad Pro" w:cs="Arial"/>
          <w:color w:val="4F4D4E"/>
          <w:sz w:val="18"/>
          <w:szCs w:val="24"/>
          <w:u w:color="4F4D4E"/>
        </w:rPr>
        <w:t xml:space="preserve"> fecha y</w:t>
      </w:r>
      <w:r w:rsidR="00D403EE" w:rsidRPr="000C2285">
        <w:rPr>
          <w:rFonts w:ascii="Myriad Pro" w:hAnsi="Myriad Pro" w:cs="Arial"/>
          <w:color w:val="4F4D4E"/>
          <w:sz w:val="18"/>
          <w:szCs w:val="24"/>
          <w:u w:color="4F4D4E"/>
        </w:rPr>
        <w:t xml:space="preserve"> hora programada de inicio y finalización de la</w:t>
      </w:r>
      <w:r w:rsidR="000C2285" w:rsidRPr="000C2285">
        <w:rPr>
          <w:rFonts w:ascii="Myriad Pro" w:hAnsi="Myriad Pro" w:cs="Arial"/>
          <w:color w:val="4F4D4E"/>
          <w:sz w:val="18"/>
          <w:szCs w:val="24"/>
          <w:u w:color="4F4D4E"/>
        </w:rPr>
        <w:t>s actividades de la</w:t>
      </w:r>
      <w:r w:rsidR="00D403EE" w:rsidRPr="000C2285">
        <w:rPr>
          <w:rFonts w:ascii="Myriad Pro" w:hAnsi="Myriad Pro" w:cs="Arial"/>
          <w:color w:val="4F4D4E"/>
          <w:sz w:val="18"/>
          <w:szCs w:val="24"/>
          <w:u w:color="4F4D4E"/>
        </w:rPr>
        <w:t xml:space="preserve"> reunión</w:t>
      </w:r>
      <w:r w:rsidR="008232C4" w:rsidRPr="000C2285">
        <w:rPr>
          <w:rFonts w:ascii="Myriad Pro" w:hAnsi="Myriad Pro" w:cs="Arial"/>
          <w:color w:val="4F4D4E"/>
          <w:sz w:val="18"/>
          <w:szCs w:val="24"/>
          <w:u w:color="4F4D4E"/>
        </w:rPr>
        <w:t>.</w:t>
      </w:r>
    </w:p>
    <w:p w14:paraId="327FA7ED" w14:textId="77777777" w:rsidR="005C5C97" w:rsidRPr="000C2285" w:rsidRDefault="005C5C97" w:rsidP="005C5C97">
      <w:pPr>
        <w:ind w:left="142" w:hanging="142"/>
        <w:jc w:val="both"/>
        <w:rPr>
          <w:rFonts w:ascii="Myriad Pro" w:hAnsi="Myriad Pro" w:cs="Arial"/>
          <w:color w:val="4F4D4E"/>
          <w:sz w:val="18"/>
          <w:szCs w:val="24"/>
          <w:u w:color="4F4D4E"/>
        </w:rPr>
      </w:pPr>
      <w:r w:rsidRPr="000C2285">
        <w:rPr>
          <w:rFonts w:ascii="Myriad Pro" w:hAnsi="Myriad Pro" w:cs="Arial"/>
          <w:color w:val="4F4D4E"/>
          <w:sz w:val="18"/>
          <w:szCs w:val="24"/>
          <w:u w:color="4F4D4E"/>
          <w:vertAlign w:val="superscript"/>
        </w:rPr>
        <w:t xml:space="preserve">(8) </w:t>
      </w:r>
      <w:r w:rsidRPr="000C2285">
        <w:rPr>
          <w:rFonts w:ascii="Myriad Pro" w:hAnsi="Myriad Pro" w:cs="Arial"/>
          <w:color w:val="4F4D4E"/>
          <w:sz w:val="18"/>
          <w:szCs w:val="24"/>
          <w:u w:color="4F4D4E"/>
        </w:rPr>
        <w:t xml:space="preserve">Indicar </w:t>
      </w:r>
      <w:r w:rsidR="003C7DEC" w:rsidRPr="000C2285">
        <w:rPr>
          <w:rFonts w:ascii="Myriad Pro" w:hAnsi="Myriad Pro" w:cs="Arial"/>
          <w:color w:val="4F4D4E"/>
          <w:sz w:val="18"/>
          <w:szCs w:val="24"/>
          <w:u w:color="4F4D4E"/>
        </w:rPr>
        <w:t>la programación u orden del día de la reunión</w:t>
      </w:r>
      <w:r w:rsidRPr="000C2285">
        <w:rPr>
          <w:rFonts w:ascii="Myriad Pro" w:hAnsi="Myriad Pro" w:cs="Arial"/>
          <w:color w:val="4F4D4E"/>
          <w:sz w:val="18"/>
          <w:szCs w:val="24"/>
          <w:u w:color="4F4D4E"/>
        </w:rPr>
        <w:t>.</w:t>
      </w:r>
    </w:p>
    <w:p w14:paraId="6659F8D3" w14:textId="77777777" w:rsidR="003C7DEC" w:rsidRPr="000C2285" w:rsidRDefault="003C7DEC" w:rsidP="003C7DEC">
      <w:pPr>
        <w:ind w:left="142" w:hanging="142"/>
        <w:jc w:val="both"/>
        <w:rPr>
          <w:rFonts w:ascii="Myriad Pro" w:hAnsi="Myriad Pro" w:cs="Arial"/>
          <w:color w:val="4F4D4E"/>
          <w:sz w:val="18"/>
          <w:szCs w:val="24"/>
          <w:u w:color="4F4D4E"/>
        </w:rPr>
      </w:pPr>
      <w:r w:rsidRPr="000C2285">
        <w:rPr>
          <w:rFonts w:ascii="Myriad Pro" w:hAnsi="Myriad Pro" w:cs="Arial"/>
          <w:color w:val="4F4D4E"/>
          <w:sz w:val="18"/>
          <w:szCs w:val="24"/>
          <w:u w:color="4F4D4E"/>
          <w:vertAlign w:val="superscript"/>
        </w:rPr>
        <w:t xml:space="preserve">(9) </w:t>
      </w:r>
      <w:r w:rsidRPr="000C2285">
        <w:rPr>
          <w:rFonts w:ascii="Myriad Pro" w:hAnsi="Myriad Pro" w:cs="Arial"/>
          <w:color w:val="4F4D4E"/>
          <w:sz w:val="18"/>
          <w:szCs w:val="24"/>
          <w:u w:color="4F4D4E"/>
        </w:rPr>
        <w:t>Describir cada uno de los acuerdos de la reunión, conclusiones de cada asunto tratado y acciones a realizar en consecuencia (si este es el caso, incluir la persona responsable de ejecutarla o coordinarla, así como la fecha compromiso de realización).</w:t>
      </w:r>
    </w:p>
    <w:p w14:paraId="24ABACAB" w14:textId="77777777" w:rsidR="003C7DEC" w:rsidRPr="000C2285" w:rsidRDefault="003C7DEC" w:rsidP="003C7DEC">
      <w:pPr>
        <w:ind w:left="142" w:hanging="142"/>
        <w:jc w:val="both"/>
        <w:rPr>
          <w:rFonts w:ascii="Myriad Pro" w:hAnsi="Myriad Pro" w:cs="Arial"/>
          <w:color w:val="4F4D4E"/>
          <w:sz w:val="18"/>
          <w:szCs w:val="24"/>
          <w:u w:color="4F4D4E"/>
        </w:rPr>
      </w:pPr>
      <w:r w:rsidRPr="000C2285">
        <w:rPr>
          <w:rFonts w:ascii="Myriad Pro" w:hAnsi="Myriad Pro" w:cs="Arial"/>
          <w:color w:val="4F4D4E"/>
          <w:sz w:val="18"/>
          <w:szCs w:val="24"/>
          <w:u w:color="4F4D4E"/>
          <w:vertAlign w:val="superscript"/>
        </w:rPr>
        <w:t xml:space="preserve">(10) </w:t>
      </w:r>
      <w:r w:rsidRPr="000C2285">
        <w:rPr>
          <w:rFonts w:ascii="Myriad Pro" w:hAnsi="Myriad Pro" w:cs="Arial"/>
          <w:color w:val="4F4D4E"/>
          <w:sz w:val="18"/>
          <w:szCs w:val="24"/>
          <w:u w:color="4F4D4E"/>
        </w:rPr>
        <w:t>Listar los participantes a la reunión, su puesto en la organización y área de pertenencia (si se considera pertinente indicar) y empresa de procedencia para el caso de invitados externos al Laboratorio. Insertar la firma o rúbrica del participante.</w:t>
      </w:r>
    </w:p>
    <w:p w14:paraId="690BD2D1" w14:textId="77777777" w:rsidR="003C7DEC" w:rsidRPr="000C2285" w:rsidRDefault="003C7DEC" w:rsidP="003C7DEC">
      <w:pPr>
        <w:ind w:left="142" w:hanging="142"/>
        <w:jc w:val="both"/>
        <w:rPr>
          <w:rFonts w:ascii="Myriad Pro" w:hAnsi="Myriad Pro" w:cs="Arial"/>
          <w:color w:val="4F4D4E"/>
          <w:sz w:val="18"/>
          <w:szCs w:val="24"/>
          <w:u w:color="4F4D4E"/>
        </w:rPr>
      </w:pPr>
      <w:r w:rsidRPr="000C2285">
        <w:rPr>
          <w:rFonts w:ascii="Myriad Pro" w:hAnsi="Myriad Pro" w:cs="Arial"/>
          <w:color w:val="4F4D4E"/>
          <w:sz w:val="18"/>
          <w:szCs w:val="24"/>
          <w:u w:color="4F4D4E"/>
          <w:vertAlign w:val="superscript"/>
        </w:rPr>
        <w:t xml:space="preserve">(11) </w:t>
      </w:r>
      <w:r w:rsidRPr="000C2285">
        <w:rPr>
          <w:rFonts w:ascii="Myriad Pro" w:hAnsi="Myriad Pro" w:cs="Arial"/>
          <w:color w:val="4F4D4E"/>
          <w:sz w:val="18"/>
          <w:szCs w:val="24"/>
          <w:u w:color="4F4D4E"/>
        </w:rPr>
        <w:t>Indicar observaciones y/o conclusiones generales de la reunión, ej. se quedó pendiente el punto 4 por falta de información para abordarlo.</w:t>
      </w:r>
    </w:p>
    <w:p w14:paraId="05A38CB2" w14:textId="77777777" w:rsidR="003C7DEC" w:rsidRPr="000C2285" w:rsidRDefault="003C7DEC" w:rsidP="003C7DEC">
      <w:pPr>
        <w:ind w:left="142" w:hanging="142"/>
        <w:jc w:val="both"/>
        <w:rPr>
          <w:rFonts w:ascii="Myriad Pro" w:hAnsi="Myriad Pro" w:cs="Arial"/>
          <w:color w:val="4F4D4E"/>
          <w:sz w:val="18"/>
          <w:szCs w:val="24"/>
          <w:u w:color="4F4D4E"/>
        </w:rPr>
      </w:pPr>
      <w:r w:rsidRPr="000C2285">
        <w:rPr>
          <w:rFonts w:ascii="Myriad Pro" w:hAnsi="Myriad Pro" w:cs="Arial"/>
          <w:color w:val="4F4D4E"/>
          <w:sz w:val="18"/>
          <w:szCs w:val="24"/>
          <w:u w:color="4F4D4E"/>
          <w:vertAlign w:val="superscript"/>
        </w:rPr>
        <w:t xml:space="preserve">(12) </w:t>
      </w:r>
      <w:r w:rsidRPr="000C2285">
        <w:rPr>
          <w:rFonts w:ascii="Myriad Pro" w:hAnsi="Myriad Pro" w:cs="Arial"/>
          <w:color w:val="4F4D4E"/>
          <w:sz w:val="18"/>
          <w:szCs w:val="24"/>
          <w:u w:color="4F4D4E"/>
        </w:rPr>
        <w:t>Indicar fecha de próxima reunión, si se acuerda, así como persona encargada de coordinarla.</w:t>
      </w:r>
    </w:p>
    <w:p w14:paraId="6E594A4C" w14:textId="77777777" w:rsidR="003C7DEC" w:rsidRPr="000C2285" w:rsidRDefault="003C7DEC" w:rsidP="003C7DEC">
      <w:pPr>
        <w:ind w:left="142" w:hanging="142"/>
        <w:jc w:val="both"/>
        <w:rPr>
          <w:rFonts w:ascii="Myriad Pro" w:hAnsi="Myriad Pro" w:cs="Arial"/>
          <w:color w:val="4F4D4E"/>
          <w:sz w:val="18"/>
          <w:szCs w:val="24"/>
          <w:u w:color="4F4D4E"/>
        </w:rPr>
      </w:pPr>
      <w:r w:rsidRPr="000C2285">
        <w:rPr>
          <w:rFonts w:ascii="Myriad Pro" w:hAnsi="Myriad Pro" w:cs="Arial"/>
          <w:color w:val="4F4D4E"/>
          <w:sz w:val="18"/>
          <w:szCs w:val="24"/>
          <w:u w:color="4F4D4E"/>
          <w:vertAlign w:val="superscript"/>
        </w:rPr>
        <w:t xml:space="preserve">(13) </w:t>
      </w:r>
      <w:r w:rsidRPr="000C2285">
        <w:rPr>
          <w:rFonts w:ascii="Myriad Pro" w:hAnsi="Myriad Pro" w:cs="Arial"/>
          <w:color w:val="4F4D4E"/>
          <w:sz w:val="18"/>
          <w:szCs w:val="24"/>
          <w:u w:color="4F4D4E"/>
        </w:rPr>
        <w:t>Indicar el nombre y/o firma de la persona que elaboró y aprobó la minuta (si es conveniente).</w:t>
      </w:r>
    </w:p>
    <w:p w14:paraId="72844A4E" w14:textId="77777777" w:rsidR="0023416F" w:rsidRPr="000C2285" w:rsidRDefault="0023416F" w:rsidP="0023416F">
      <w:pPr>
        <w:ind w:left="142" w:hanging="142"/>
        <w:jc w:val="both"/>
        <w:rPr>
          <w:rFonts w:ascii="Myriad Pro" w:hAnsi="Myriad Pro" w:cs="Arial"/>
          <w:color w:val="4F4D4E"/>
          <w:sz w:val="18"/>
          <w:szCs w:val="24"/>
          <w:u w:color="4F4D4E"/>
        </w:rPr>
      </w:pPr>
      <w:r w:rsidRPr="000C2285">
        <w:rPr>
          <w:rFonts w:ascii="Myriad Pro" w:hAnsi="Myriad Pro" w:cs="Arial"/>
          <w:color w:val="4F4D4E"/>
          <w:sz w:val="18"/>
          <w:szCs w:val="24"/>
          <w:u w:color="4F4D4E"/>
          <w:vertAlign w:val="superscript"/>
        </w:rPr>
        <w:t xml:space="preserve">(Nota) </w:t>
      </w:r>
      <w:r w:rsidRPr="000C2285">
        <w:rPr>
          <w:rFonts w:ascii="Myriad Pro" w:hAnsi="Myriad Pro" w:cs="Arial"/>
          <w:color w:val="4F4D4E"/>
          <w:sz w:val="18"/>
          <w:szCs w:val="24"/>
          <w:u w:color="4F4D4E"/>
        </w:rPr>
        <w:t>Recuerde tachar o cancelar los espacios en blanco no utilizados durante el llenado de este formato (en operación) y mantenerlo siempre legible. Si requiere hacer algún cambio a un valor ya escrito (registro), colocar el nuevo valor al lado y rubricarlo con fecha sin hacer ilegible el anterior.</w:t>
      </w:r>
    </w:p>
    <w:p w14:paraId="5823868C" w14:textId="77777777" w:rsidR="0023416F" w:rsidRPr="00353A3F" w:rsidRDefault="0023416F" w:rsidP="0023416F">
      <w:pPr>
        <w:ind w:left="142" w:hanging="142"/>
        <w:jc w:val="both"/>
        <w:rPr>
          <w:rFonts w:ascii="Myriad Pro" w:hAnsi="Myriad Pro" w:cs="Arial"/>
          <w:sz w:val="18"/>
          <w:szCs w:val="24"/>
          <w:u w:color="4F4D4E"/>
        </w:rPr>
      </w:pPr>
    </w:p>
    <w:p w14:paraId="65ED9E92" w14:textId="77777777" w:rsidR="0023416F" w:rsidRPr="00353A3F" w:rsidRDefault="0023416F" w:rsidP="0023416F">
      <w:pPr>
        <w:ind w:left="142" w:hanging="142"/>
        <w:jc w:val="both"/>
        <w:rPr>
          <w:rFonts w:ascii="Myriad Pro" w:hAnsi="Myriad Pro" w:cs="Arial"/>
          <w:sz w:val="18"/>
          <w:szCs w:val="24"/>
          <w:u w:color="4F4D4E"/>
        </w:rPr>
      </w:pPr>
    </w:p>
    <w:p w14:paraId="67E92E96" w14:textId="77777777" w:rsidR="0023416F" w:rsidRPr="00353A3F" w:rsidRDefault="0023416F" w:rsidP="006F4162">
      <w:pPr>
        <w:ind w:left="142" w:hanging="142"/>
        <w:jc w:val="both"/>
        <w:rPr>
          <w:rFonts w:ascii="Myriad Pro" w:hAnsi="Myriad Pro" w:cs="Arial"/>
          <w:sz w:val="18"/>
          <w:szCs w:val="24"/>
          <w:u w:color="4F4D4E"/>
        </w:rPr>
      </w:pPr>
    </w:p>
    <w:p w14:paraId="77AD31BE" w14:textId="77777777" w:rsidR="008D3B1C" w:rsidRPr="004150A4" w:rsidRDefault="008D3B1C" w:rsidP="003221FC">
      <w:pPr>
        <w:jc w:val="right"/>
        <w:rPr>
          <w:rFonts w:ascii="Myriad Pro Light" w:hAnsi="Myriad Pro Light" w:cs="Arial"/>
          <w:b/>
          <w:sz w:val="16"/>
          <w:szCs w:val="24"/>
          <w:u w:color="4F4D4E"/>
        </w:rPr>
      </w:pPr>
    </w:p>
    <w:sectPr w:rsidR="008D3B1C" w:rsidRPr="004150A4" w:rsidSect="00FD1DAD">
      <w:headerReference w:type="default" r:id="rId11"/>
      <w:footerReference w:type="default" r:id="rId12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A38C5" w14:textId="77777777" w:rsidR="00F07CAA" w:rsidRDefault="00F07CAA">
      <w:r>
        <w:separator/>
      </w:r>
    </w:p>
  </w:endnote>
  <w:endnote w:type="continuationSeparator" w:id="0">
    <w:p w14:paraId="41355EF2" w14:textId="77777777" w:rsidR="00F07CAA" w:rsidRDefault="00F07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Light">
    <w:panose1 w:val="020B06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978C3" w14:textId="77777777" w:rsidR="00E40406" w:rsidRPr="004150A4" w:rsidRDefault="00E40406" w:rsidP="00026208">
    <w:pPr>
      <w:spacing w:before="120"/>
      <w:rPr>
        <w:rFonts w:ascii="Myriad Pro Light" w:hAnsi="Myriad Pro Light" w:cs="Arial"/>
        <w:sz w:val="18"/>
        <w:u w:color="4F4D4E"/>
        <w:lang w:val="es-ES"/>
      </w:rPr>
    </w:pPr>
    <w:r w:rsidRPr="004150A4">
      <w:rPr>
        <w:rFonts w:ascii="Myriad Pro Light" w:hAnsi="Myriad Pro Light" w:cs="Arial"/>
        <w:sz w:val="16"/>
        <w:u w:color="4F4D4E"/>
        <w:lang w:val="es-ES"/>
      </w:rPr>
      <w:t xml:space="preserve">Documento controlado, prohibida su reproducción parcial o total sin autorización. </w:t>
    </w:r>
    <w:r w:rsidRPr="004150A4">
      <w:rPr>
        <w:rFonts w:ascii="Myriad Pro Light" w:hAnsi="Myriad Pro Light" w:cs="Arial"/>
        <w:u w:color="4F4D4E"/>
        <w:lang w:val="es-ES"/>
      </w:rPr>
      <w:t xml:space="preserve">                     </w:t>
    </w:r>
    <w:r w:rsidRPr="004150A4">
      <w:rPr>
        <w:rFonts w:ascii="Myriad Pro Light" w:hAnsi="Myriad Pro Light" w:cs="Arial"/>
        <w:sz w:val="18"/>
        <w:u w:color="4F4D4E"/>
        <w:lang w:val="es-ES"/>
      </w:rPr>
      <w:t xml:space="preserve">Página </w:t>
    </w:r>
    <w:r w:rsidR="00956D5F" w:rsidRPr="004150A4">
      <w:rPr>
        <w:rFonts w:ascii="Myriad Pro Light" w:hAnsi="Myriad Pro Light" w:cs="Arial"/>
        <w:sz w:val="18"/>
        <w:u w:color="4F4D4E"/>
        <w:lang w:val="es-ES"/>
      </w:rPr>
      <w:fldChar w:fldCharType="begin"/>
    </w:r>
    <w:r w:rsidRPr="004150A4">
      <w:rPr>
        <w:rFonts w:ascii="Myriad Pro Light" w:hAnsi="Myriad Pro Light" w:cs="Arial"/>
        <w:sz w:val="18"/>
        <w:u w:color="4F4D4E"/>
        <w:lang w:val="es-ES"/>
      </w:rPr>
      <w:instrText xml:space="preserve"> PAGE </w:instrText>
    </w:r>
    <w:r w:rsidR="00956D5F" w:rsidRPr="004150A4">
      <w:rPr>
        <w:rFonts w:ascii="Myriad Pro Light" w:hAnsi="Myriad Pro Light" w:cs="Arial"/>
        <w:sz w:val="18"/>
        <w:u w:color="4F4D4E"/>
        <w:lang w:val="es-ES"/>
      </w:rPr>
      <w:fldChar w:fldCharType="separate"/>
    </w:r>
    <w:r w:rsidR="00DE5241" w:rsidRPr="004150A4">
      <w:rPr>
        <w:rFonts w:ascii="Myriad Pro Light" w:hAnsi="Myriad Pro Light" w:cs="Arial"/>
        <w:noProof/>
        <w:sz w:val="18"/>
        <w:u w:color="4F4D4E"/>
        <w:lang w:val="es-ES"/>
      </w:rPr>
      <w:t>5</w:t>
    </w:r>
    <w:r w:rsidR="00956D5F" w:rsidRPr="004150A4">
      <w:rPr>
        <w:rFonts w:ascii="Myriad Pro Light" w:hAnsi="Myriad Pro Light" w:cs="Arial"/>
        <w:sz w:val="18"/>
        <w:u w:color="4F4D4E"/>
        <w:lang w:val="es-ES"/>
      </w:rPr>
      <w:fldChar w:fldCharType="end"/>
    </w:r>
    <w:r w:rsidRPr="004150A4">
      <w:rPr>
        <w:rFonts w:ascii="Myriad Pro Light" w:hAnsi="Myriad Pro Light" w:cs="Arial"/>
        <w:sz w:val="18"/>
        <w:u w:color="4F4D4E"/>
        <w:lang w:val="es-ES"/>
      </w:rPr>
      <w:t xml:space="preserve"> de </w:t>
    </w:r>
    <w:r w:rsidR="00956D5F" w:rsidRPr="004150A4">
      <w:rPr>
        <w:rFonts w:ascii="Myriad Pro Light" w:hAnsi="Myriad Pro Light" w:cs="Arial"/>
        <w:sz w:val="18"/>
        <w:u w:color="4F4D4E"/>
        <w:lang w:val="es-ES"/>
      </w:rPr>
      <w:fldChar w:fldCharType="begin"/>
    </w:r>
    <w:r w:rsidRPr="004150A4">
      <w:rPr>
        <w:rFonts w:ascii="Myriad Pro Light" w:hAnsi="Myriad Pro Light" w:cs="Arial"/>
        <w:sz w:val="18"/>
        <w:u w:color="4F4D4E"/>
        <w:lang w:val="es-ES"/>
      </w:rPr>
      <w:instrText xml:space="preserve"> NUMPAGES  </w:instrText>
    </w:r>
    <w:r w:rsidR="00956D5F" w:rsidRPr="004150A4">
      <w:rPr>
        <w:rFonts w:ascii="Myriad Pro Light" w:hAnsi="Myriad Pro Light" w:cs="Arial"/>
        <w:sz w:val="18"/>
        <w:u w:color="4F4D4E"/>
        <w:lang w:val="es-ES"/>
      </w:rPr>
      <w:fldChar w:fldCharType="separate"/>
    </w:r>
    <w:r w:rsidR="00DE5241" w:rsidRPr="004150A4">
      <w:rPr>
        <w:rFonts w:ascii="Myriad Pro Light" w:hAnsi="Myriad Pro Light" w:cs="Arial"/>
        <w:noProof/>
        <w:sz w:val="18"/>
        <w:u w:color="4F4D4E"/>
        <w:lang w:val="es-ES"/>
      </w:rPr>
      <w:t>5</w:t>
    </w:r>
    <w:r w:rsidR="00956D5F" w:rsidRPr="004150A4">
      <w:rPr>
        <w:rFonts w:ascii="Myriad Pro Light" w:hAnsi="Myriad Pro Light" w:cs="Arial"/>
        <w:sz w:val="18"/>
        <w:u w:color="4F4D4E"/>
        <w:lang w:val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D940E" w14:textId="77777777" w:rsidR="00F07CAA" w:rsidRDefault="00F07CAA">
      <w:r>
        <w:separator/>
      </w:r>
    </w:p>
  </w:footnote>
  <w:footnote w:type="continuationSeparator" w:id="0">
    <w:p w14:paraId="33BC74EB" w14:textId="77777777" w:rsidR="00F07CAA" w:rsidRDefault="00F07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89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560"/>
      <w:gridCol w:w="4920"/>
      <w:gridCol w:w="2309"/>
    </w:tblGrid>
    <w:tr w:rsidR="00FF5B86" w:rsidRPr="00353A3F" w14:paraId="3ADA1081" w14:textId="77777777" w:rsidTr="00AA3751">
      <w:trPr>
        <w:trHeight w:val="428"/>
      </w:trPr>
      <w:tc>
        <w:tcPr>
          <w:tcW w:w="1560" w:type="dxa"/>
          <w:vMerge w:val="restart"/>
          <w:vAlign w:val="center"/>
        </w:tcPr>
        <w:p w14:paraId="235589B7" w14:textId="77777777" w:rsidR="00FF5B86" w:rsidRPr="00353A3F" w:rsidRDefault="00FF5B86" w:rsidP="00FF5B86">
          <w:pPr>
            <w:pStyle w:val="Encabezado"/>
            <w:jc w:val="center"/>
            <w:rPr>
              <w:rFonts w:ascii="Myriad Pro" w:hAnsi="Myriad Pro" w:cs="Arial"/>
              <w:color w:val="FF0000"/>
            </w:rPr>
          </w:pPr>
          <w:r w:rsidRPr="00353A3F">
            <w:rPr>
              <w:rFonts w:ascii="Myriad Pro" w:hAnsi="Myriad Pro"/>
              <w:noProof/>
              <w:u w:color="4F4D4E"/>
              <w:lang w:val="es-CO" w:eastAsia="es-CO"/>
            </w:rPr>
            <w:drawing>
              <wp:inline distT="0" distB="0" distL="0" distR="0" wp14:anchorId="5B1F1007" wp14:editId="5BE4C417">
                <wp:extent cx="766614" cy="191653"/>
                <wp:effectExtent l="0" t="0" r="0" b="0"/>
                <wp:docPr id="4" name="2 Imagen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400-000002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2 Imagen">
                          <a:extLst>
                            <a:ext uri="{FF2B5EF4-FFF2-40B4-BE49-F238E27FC236}">
                              <a16:creationId xmlns:a16="http://schemas.microsoft.com/office/drawing/2014/main" id="{00000000-0008-0000-0400-000002000000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6614" cy="19165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0" w:type="dxa"/>
          <w:vMerge w:val="restart"/>
          <w:vAlign w:val="center"/>
        </w:tcPr>
        <w:p w14:paraId="239106D3" w14:textId="77777777" w:rsidR="00FF5B86" w:rsidRPr="000C2285" w:rsidRDefault="00FF5B86" w:rsidP="00FF5B86">
          <w:pPr>
            <w:pStyle w:val="Encabezado"/>
            <w:jc w:val="center"/>
            <w:rPr>
              <w:rFonts w:ascii="Myriad Pro" w:hAnsi="Myriad Pro" w:cs="Arial"/>
              <w:b/>
              <w:color w:val="4F4D4E"/>
              <w:sz w:val="24"/>
              <w:szCs w:val="24"/>
              <w:u w:color="4F4D4E"/>
            </w:rPr>
          </w:pPr>
          <w:r w:rsidRPr="000C2285">
            <w:rPr>
              <w:rFonts w:ascii="Myriad Pro" w:hAnsi="Myriad Pro" w:cs="Arial"/>
              <w:b/>
              <w:color w:val="4F4D4E"/>
              <w:sz w:val="24"/>
              <w:szCs w:val="24"/>
              <w:u w:color="4F4D4E"/>
            </w:rPr>
            <w:t>Formato para minuta de reunión</w:t>
          </w:r>
        </w:p>
        <w:p w14:paraId="0DBFA239" w14:textId="77777777" w:rsidR="00FF5B86" w:rsidRPr="00353A3F" w:rsidRDefault="00FF5B86" w:rsidP="00FF5B86">
          <w:pPr>
            <w:pStyle w:val="Encabezado"/>
            <w:spacing w:before="120"/>
            <w:jc w:val="center"/>
            <w:rPr>
              <w:rFonts w:ascii="Myriad Pro" w:hAnsi="Myriad Pro" w:cs="Arial"/>
              <w:b/>
              <w:color w:val="FF0000"/>
              <w:sz w:val="24"/>
              <w:szCs w:val="24"/>
            </w:rPr>
          </w:pPr>
          <w:r w:rsidRPr="00353A3F">
            <w:rPr>
              <w:rFonts w:ascii="Myriad Pro" w:hAnsi="Myriad Pro" w:cs="Arial"/>
              <w:b/>
              <w:color w:val="2EA1D4" w:themeColor="text2"/>
              <w:szCs w:val="24"/>
              <w:u w:color="4F4D4E"/>
            </w:rPr>
            <w:t>AOXLAB S.A.S</w:t>
          </w:r>
        </w:p>
      </w:tc>
      <w:tc>
        <w:tcPr>
          <w:tcW w:w="2309" w:type="dxa"/>
          <w:vAlign w:val="center"/>
        </w:tcPr>
        <w:p w14:paraId="0BBF28D2" w14:textId="77777777" w:rsidR="00FF5B86" w:rsidRPr="000C2285" w:rsidRDefault="00FF5B86" w:rsidP="00FF5B86">
          <w:pPr>
            <w:pStyle w:val="Encabezado"/>
            <w:rPr>
              <w:rFonts w:ascii="Myriad Pro" w:hAnsi="Myriad Pro" w:cs="Arial"/>
              <w:b/>
              <w:color w:val="4F4D4E"/>
              <w:u w:color="4F4D4E"/>
            </w:rPr>
          </w:pPr>
          <w:r w:rsidRPr="000C2285">
            <w:rPr>
              <w:rFonts w:ascii="Myriad Pro" w:hAnsi="Myriad Pro" w:cs="Arial"/>
              <w:b/>
              <w:color w:val="4F4D4E"/>
              <w:u w:color="4F4D4E"/>
            </w:rPr>
            <w:t>Identificación:</w:t>
          </w:r>
        </w:p>
        <w:p w14:paraId="3F8DB809" w14:textId="77777777" w:rsidR="00FF5B86" w:rsidRPr="00353A3F" w:rsidRDefault="00FF5B86" w:rsidP="00FF5B86">
          <w:pPr>
            <w:pStyle w:val="Encabezado"/>
            <w:rPr>
              <w:rFonts w:ascii="Myriad Pro" w:hAnsi="Myriad Pro" w:cs="Arial"/>
              <w:b/>
              <w:bCs/>
              <w:color w:val="FF0000"/>
            </w:rPr>
          </w:pPr>
          <w:r w:rsidRPr="00353A3F">
            <w:rPr>
              <w:rFonts w:ascii="Myriad Pro" w:hAnsi="Myriad Pro" w:cs="Arial"/>
              <w:b/>
              <w:bCs/>
              <w:color w:val="2EA1D4" w:themeColor="text2"/>
              <w:u w:color="4F4D4E"/>
            </w:rPr>
            <w:t>FOR-GC-015</w:t>
          </w:r>
        </w:p>
      </w:tc>
    </w:tr>
    <w:tr w:rsidR="00FF5B86" w:rsidRPr="00353A3F" w14:paraId="558C3720" w14:textId="77777777" w:rsidTr="00AA3751">
      <w:trPr>
        <w:trHeight w:val="427"/>
      </w:trPr>
      <w:tc>
        <w:tcPr>
          <w:tcW w:w="1560" w:type="dxa"/>
          <w:vMerge/>
        </w:tcPr>
        <w:p w14:paraId="5AB7F988" w14:textId="77777777" w:rsidR="00FF5B86" w:rsidRPr="00353A3F" w:rsidRDefault="00FF5B86" w:rsidP="00FF5B86">
          <w:pPr>
            <w:pStyle w:val="Encabezado"/>
            <w:rPr>
              <w:rFonts w:ascii="Myriad Pro" w:hAnsi="Myriad Pro" w:cs="Arial"/>
            </w:rPr>
          </w:pPr>
        </w:p>
      </w:tc>
      <w:tc>
        <w:tcPr>
          <w:tcW w:w="4920" w:type="dxa"/>
          <w:vMerge/>
        </w:tcPr>
        <w:p w14:paraId="5EECB9FC" w14:textId="77777777" w:rsidR="00FF5B86" w:rsidRPr="00353A3F" w:rsidRDefault="00FF5B86" w:rsidP="00FF5B86">
          <w:pPr>
            <w:pStyle w:val="Encabezado"/>
            <w:rPr>
              <w:rFonts w:ascii="Myriad Pro" w:hAnsi="Myriad Pro" w:cs="Arial"/>
              <w:b/>
            </w:rPr>
          </w:pPr>
        </w:p>
      </w:tc>
      <w:tc>
        <w:tcPr>
          <w:tcW w:w="2309" w:type="dxa"/>
          <w:vAlign w:val="center"/>
        </w:tcPr>
        <w:p w14:paraId="3AA7E1BF" w14:textId="7BC33A18" w:rsidR="00FF5B86" w:rsidRPr="00353A3F" w:rsidRDefault="00FF5B86" w:rsidP="00FF5B86">
          <w:pPr>
            <w:pStyle w:val="Encabezado"/>
            <w:rPr>
              <w:rFonts w:ascii="Myriad Pro" w:hAnsi="Myriad Pro" w:cs="Arial"/>
            </w:rPr>
          </w:pPr>
          <w:r w:rsidRPr="000C2285">
            <w:rPr>
              <w:rFonts w:ascii="Myriad Pro" w:hAnsi="Myriad Pro" w:cs="Arial"/>
              <w:b/>
              <w:color w:val="4F4D4E"/>
              <w:u w:color="4F4D4E"/>
            </w:rPr>
            <w:t xml:space="preserve">Revisión: </w:t>
          </w:r>
          <w:r w:rsidR="00882D0B" w:rsidRPr="00882D0B">
            <w:rPr>
              <w:rFonts w:ascii="Myriad Pro" w:hAnsi="Myriad Pro" w:cs="Arial"/>
              <w:b/>
              <w:color w:val="2EA1D4"/>
              <w:u w:color="4F4D4E"/>
            </w:rPr>
            <w:t>3</w:t>
          </w:r>
        </w:p>
      </w:tc>
    </w:tr>
    <w:tr w:rsidR="00FF5B86" w:rsidRPr="00353A3F" w14:paraId="056AE25A" w14:textId="77777777" w:rsidTr="00AA3751">
      <w:trPr>
        <w:trHeight w:val="427"/>
      </w:trPr>
      <w:tc>
        <w:tcPr>
          <w:tcW w:w="1560" w:type="dxa"/>
          <w:vMerge/>
        </w:tcPr>
        <w:p w14:paraId="7F2B9F30" w14:textId="77777777" w:rsidR="00FF5B86" w:rsidRPr="00353A3F" w:rsidRDefault="00FF5B86" w:rsidP="00FF5B86">
          <w:pPr>
            <w:pStyle w:val="Encabezado"/>
            <w:rPr>
              <w:rFonts w:ascii="Myriad Pro" w:hAnsi="Myriad Pro" w:cs="Arial"/>
            </w:rPr>
          </w:pPr>
        </w:p>
      </w:tc>
      <w:tc>
        <w:tcPr>
          <w:tcW w:w="4920" w:type="dxa"/>
          <w:vMerge/>
        </w:tcPr>
        <w:p w14:paraId="4786E91A" w14:textId="77777777" w:rsidR="00FF5B86" w:rsidRPr="00353A3F" w:rsidRDefault="00FF5B86" w:rsidP="00FF5B86">
          <w:pPr>
            <w:pStyle w:val="Encabezado"/>
            <w:rPr>
              <w:rFonts w:ascii="Myriad Pro" w:hAnsi="Myriad Pro" w:cs="Arial"/>
              <w:b/>
            </w:rPr>
          </w:pPr>
        </w:p>
      </w:tc>
      <w:tc>
        <w:tcPr>
          <w:tcW w:w="2309" w:type="dxa"/>
          <w:vAlign w:val="center"/>
        </w:tcPr>
        <w:p w14:paraId="72F6DFF8" w14:textId="77777777" w:rsidR="000419F8" w:rsidRPr="000C2285" w:rsidRDefault="00FF5B86" w:rsidP="00FF5B86">
          <w:pPr>
            <w:pStyle w:val="Encabezado"/>
            <w:rPr>
              <w:rFonts w:ascii="Myriad Pro" w:hAnsi="Myriad Pro" w:cs="Arial"/>
              <w:b/>
              <w:color w:val="4F4D4E"/>
              <w:u w:color="4F4D4E"/>
            </w:rPr>
          </w:pPr>
          <w:r w:rsidRPr="000C2285">
            <w:rPr>
              <w:rFonts w:ascii="Myriad Pro" w:hAnsi="Myriad Pro" w:cs="Arial"/>
              <w:b/>
              <w:color w:val="4F4D4E"/>
              <w:u w:color="4F4D4E"/>
            </w:rPr>
            <w:t xml:space="preserve">Inicio de vigencia: </w:t>
          </w:r>
        </w:p>
        <w:p w14:paraId="1DA95D3E" w14:textId="56DD6F21" w:rsidR="00FF5B86" w:rsidRPr="00353A3F" w:rsidRDefault="000419F8" w:rsidP="00FF5B86">
          <w:pPr>
            <w:pStyle w:val="Encabezado"/>
            <w:rPr>
              <w:rFonts w:ascii="Myriad Pro" w:hAnsi="Myriad Pro" w:cs="Arial"/>
              <w:b/>
              <w:bCs/>
              <w:u w:color="4F4D4E"/>
            </w:rPr>
          </w:pPr>
          <w:r w:rsidRPr="00353A3F">
            <w:rPr>
              <w:rFonts w:ascii="Myriad Pro" w:hAnsi="Myriad Pro" w:cs="Arial"/>
              <w:b/>
              <w:bCs/>
              <w:color w:val="2EA1D4" w:themeColor="text2"/>
              <w:u w:color="4F4D4E"/>
            </w:rPr>
            <w:t>2</w:t>
          </w:r>
          <w:r w:rsidR="004150A4" w:rsidRPr="00353A3F">
            <w:rPr>
              <w:rFonts w:ascii="Myriad Pro" w:hAnsi="Myriad Pro" w:cs="Arial"/>
              <w:b/>
              <w:bCs/>
              <w:color w:val="2EA1D4" w:themeColor="text2"/>
              <w:u w:color="4F4D4E"/>
            </w:rPr>
            <w:t>02</w:t>
          </w:r>
          <w:r w:rsidR="00353A3F">
            <w:rPr>
              <w:rFonts w:ascii="Myriad Pro" w:hAnsi="Myriad Pro" w:cs="Arial"/>
              <w:b/>
              <w:bCs/>
              <w:color w:val="2EA1D4" w:themeColor="text2"/>
              <w:u w:color="4F4D4E"/>
            </w:rPr>
            <w:t>3</w:t>
          </w:r>
          <w:r w:rsidR="004150A4" w:rsidRPr="00353A3F">
            <w:rPr>
              <w:rFonts w:ascii="Myriad Pro" w:hAnsi="Myriad Pro" w:cs="Arial"/>
              <w:b/>
              <w:bCs/>
              <w:color w:val="2EA1D4" w:themeColor="text2"/>
              <w:u w:color="4F4D4E"/>
            </w:rPr>
            <w:t>-05-25</w:t>
          </w:r>
        </w:p>
      </w:tc>
    </w:tr>
  </w:tbl>
  <w:p w14:paraId="707A4D77" w14:textId="77777777" w:rsidR="00E40406" w:rsidRPr="004150A4" w:rsidRDefault="00E40406">
    <w:pPr>
      <w:pStyle w:val="Encabezado"/>
      <w:rPr>
        <w:rFonts w:ascii="Myriad Pro Light" w:hAnsi="Myriad Pro Light"/>
        <w:u w:color="4F4D4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57395"/>
    <w:multiLevelType w:val="hybridMultilevel"/>
    <w:tmpl w:val="B79A1A04"/>
    <w:lvl w:ilvl="0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F47744"/>
    <w:multiLevelType w:val="hybridMultilevel"/>
    <w:tmpl w:val="8E90AD4A"/>
    <w:lvl w:ilvl="0" w:tplc="6C58C7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F2C0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20A1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2E65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96E4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EAEF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DC0B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007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8024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697940"/>
    <w:multiLevelType w:val="hybridMultilevel"/>
    <w:tmpl w:val="CC241E50"/>
    <w:lvl w:ilvl="0" w:tplc="A08E10E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14" w:hanging="360"/>
      </w:pPr>
    </w:lvl>
    <w:lvl w:ilvl="2" w:tplc="080A001B" w:tentative="1">
      <w:start w:val="1"/>
      <w:numFmt w:val="lowerRoman"/>
      <w:lvlText w:val="%3."/>
      <w:lvlJc w:val="right"/>
      <w:pPr>
        <w:ind w:left="1834" w:hanging="180"/>
      </w:pPr>
    </w:lvl>
    <w:lvl w:ilvl="3" w:tplc="080A000F" w:tentative="1">
      <w:start w:val="1"/>
      <w:numFmt w:val="decimal"/>
      <w:lvlText w:val="%4."/>
      <w:lvlJc w:val="left"/>
      <w:pPr>
        <w:ind w:left="2554" w:hanging="360"/>
      </w:pPr>
    </w:lvl>
    <w:lvl w:ilvl="4" w:tplc="080A0019" w:tentative="1">
      <w:start w:val="1"/>
      <w:numFmt w:val="lowerLetter"/>
      <w:lvlText w:val="%5."/>
      <w:lvlJc w:val="left"/>
      <w:pPr>
        <w:ind w:left="3274" w:hanging="360"/>
      </w:pPr>
    </w:lvl>
    <w:lvl w:ilvl="5" w:tplc="080A001B" w:tentative="1">
      <w:start w:val="1"/>
      <w:numFmt w:val="lowerRoman"/>
      <w:lvlText w:val="%6."/>
      <w:lvlJc w:val="right"/>
      <w:pPr>
        <w:ind w:left="3994" w:hanging="180"/>
      </w:pPr>
    </w:lvl>
    <w:lvl w:ilvl="6" w:tplc="080A000F" w:tentative="1">
      <w:start w:val="1"/>
      <w:numFmt w:val="decimal"/>
      <w:lvlText w:val="%7."/>
      <w:lvlJc w:val="left"/>
      <w:pPr>
        <w:ind w:left="4714" w:hanging="360"/>
      </w:pPr>
    </w:lvl>
    <w:lvl w:ilvl="7" w:tplc="080A0019" w:tentative="1">
      <w:start w:val="1"/>
      <w:numFmt w:val="lowerLetter"/>
      <w:lvlText w:val="%8."/>
      <w:lvlJc w:val="left"/>
      <w:pPr>
        <w:ind w:left="5434" w:hanging="360"/>
      </w:pPr>
    </w:lvl>
    <w:lvl w:ilvl="8" w:tplc="08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431E2877"/>
    <w:multiLevelType w:val="hybridMultilevel"/>
    <w:tmpl w:val="CC241E50"/>
    <w:lvl w:ilvl="0" w:tplc="A08E10E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14" w:hanging="360"/>
      </w:pPr>
    </w:lvl>
    <w:lvl w:ilvl="2" w:tplc="080A001B" w:tentative="1">
      <w:start w:val="1"/>
      <w:numFmt w:val="lowerRoman"/>
      <w:lvlText w:val="%3."/>
      <w:lvlJc w:val="right"/>
      <w:pPr>
        <w:ind w:left="1834" w:hanging="180"/>
      </w:pPr>
    </w:lvl>
    <w:lvl w:ilvl="3" w:tplc="080A000F" w:tentative="1">
      <w:start w:val="1"/>
      <w:numFmt w:val="decimal"/>
      <w:lvlText w:val="%4."/>
      <w:lvlJc w:val="left"/>
      <w:pPr>
        <w:ind w:left="2554" w:hanging="360"/>
      </w:pPr>
    </w:lvl>
    <w:lvl w:ilvl="4" w:tplc="080A0019" w:tentative="1">
      <w:start w:val="1"/>
      <w:numFmt w:val="lowerLetter"/>
      <w:lvlText w:val="%5."/>
      <w:lvlJc w:val="left"/>
      <w:pPr>
        <w:ind w:left="3274" w:hanging="360"/>
      </w:pPr>
    </w:lvl>
    <w:lvl w:ilvl="5" w:tplc="080A001B" w:tentative="1">
      <w:start w:val="1"/>
      <w:numFmt w:val="lowerRoman"/>
      <w:lvlText w:val="%6."/>
      <w:lvlJc w:val="right"/>
      <w:pPr>
        <w:ind w:left="3994" w:hanging="180"/>
      </w:pPr>
    </w:lvl>
    <w:lvl w:ilvl="6" w:tplc="080A000F" w:tentative="1">
      <w:start w:val="1"/>
      <w:numFmt w:val="decimal"/>
      <w:lvlText w:val="%7."/>
      <w:lvlJc w:val="left"/>
      <w:pPr>
        <w:ind w:left="4714" w:hanging="360"/>
      </w:pPr>
    </w:lvl>
    <w:lvl w:ilvl="7" w:tplc="080A0019" w:tentative="1">
      <w:start w:val="1"/>
      <w:numFmt w:val="lowerLetter"/>
      <w:lvlText w:val="%8."/>
      <w:lvlJc w:val="left"/>
      <w:pPr>
        <w:ind w:left="5434" w:hanging="360"/>
      </w:pPr>
    </w:lvl>
    <w:lvl w:ilvl="8" w:tplc="08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507B4E53"/>
    <w:multiLevelType w:val="hybridMultilevel"/>
    <w:tmpl w:val="1B6C52F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80CFC"/>
    <w:multiLevelType w:val="hybridMultilevel"/>
    <w:tmpl w:val="E6C4A6AE"/>
    <w:lvl w:ilvl="0" w:tplc="0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DC1307"/>
    <w:multiLevelType w:val="hybridMultilevel"/>
    <w:tmpl w:val="80B2B9A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880A28"/>
    <w:multiLevelType w:val="multilevel"/>
    <w:tmpl w:val="200CDA44"/>
    <w:name w:val="numbered list"/>
    <w:lvl w:ilvl="0">
      <w:start w:val="1"/>
      <w:numFmt w:val="lowerLetter"/>
      <w:pStyle w:val="Listaconnmeros"/>
      <w:lvlText w:val="%1)"/>
      <w:lvlJc w:val="left"/>
      <w:pPr>
        <w:tabs>
          <w:tab w:val="num" w:pos="400"/>
        </w:tabs>
        <w:ind w:left="400" w:hanging="400"/>
      </w:pPr>
    </w:lvl>
    <w:lvl w:ilvl="1">
      <w:start w:val="1"/>
      <w:numFmt w:val="decimal"/>
      <w:pStyle w:val="Listaconnmeros2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pStyle w:val="Listaconnmeros3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pStyle w:val="Listaconnmeros4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num w:numId="1" w16cid:durableId="1010838625">
    <w:abstractNumId w:val="6"/>
  </w:num>
  <w:num w:numId="2" w16cid:durableId="320430871">
    <w:abstractNumId w:val="7"/>
  </w:num>
  <w:num w:numId="3" w16cid:durableId="1770277264">
    <w:abstractNumId w:val="0"/>
  </w:num>
  <w:num w:numId="4" w16cid:durableId="834995231">
    <w:abstractNumId w:val="4"/>
  </w:num>
  <w:num w:numId="5" w16cid:durableId="289946740">
    <w:abstractNumId w:val="2"/>
  </w:num>
  <w:num w:numId="6" w16cid:durableId="829633503">
    <w:abstractNumId w:val="1"/>
  </w:num>
  <w:num w:numId="7" w16cid:durableId="713240949">
    <w:abstractNumId w:val="3"/>
  </w:num>
  <w:num w:numId="8" w16cid:durableId="1323199273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activeWritingStyle w:appName="MSWord" w:lang="es-ES_tradnl" w:vendorID="64" w:dllVersion="6" w:nlCheck="1" w:checkStyle="0"/>
  <w:activeWritingStyle w:appName="MSWord" w:lang="es-ES" w:vendorID="64" w:dllVersion="6" w:nlCheck="1" w:checkStyle="1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0" w:nlCheck="1" w:checkStyle="0"/>
  <w:activeWritingStyle w:appName="MSWord" w:lang="es-MX" w:vendorID="64" w:dllVersion="0" w:nlCheck="1" w:checkStyle="0"/>
  <w:activeWritingStyle w:appName="MSWord" w:lang="es-ES_tradnl" w:vendorID="64" w:dllVersion="4096" w:nlCheck="1" w:checkStyle="0"/>
  <w:activeWritingStyle w:appName="MSWord" w:lang="es-MX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CAF"/>
    <w:rsid w:val="000009E8"/>
    <w:rsid w:val="00003D49"/>
    <w:rsid w:val="000050C5"/>
    <w:rsid w:val="00005668"/>
    <w:rsid w:val="000101FD"/>
    <w:rsid w:val="000103DC"/>
    <w:rsid w:val="00011530"/>
    <w:rsid w:val="00011891"/>
    <w:rsid w:val="00012C72"/>
    <w:rsid w:val="000135DC"/>
    <w:rsid w:val="000136A4"/>
    <w:rsid w:val="00013A85"/>
    <w:rsid w:val="00015149"/>
    <w:rsid w:val="00015964"/>
    <w:rsid w:val="000171BE"/>
    <w:rsid w:val="00017BA4"/>
    <w:rsid w:val="000205F0"/>
    <w:rsid w:val="00020B78"/>
    <w:rsid w:val="00023ADE"/>
    <w:rsid w:val="00024196"/>
    <w:rsid w:val="00024E16"/>
    <w:rsid w:val="00025507"/>
    <w:rsid w:val="00026208"/>
    <w:rsid w:val="0003078C"/>
    <w:rsid w:val="000316ED"/>
    <w:rsid w:val="000329D4"/>
    <w:rsid w:val="00032A08"/>
    <w:rsid w:val="00034BCE"/>
    <w:rsid w:val="00034EB3"/>
    <w:rsid w:val="000419F8"/>
    <w:rsid w:val="00042967"/>
    <w:rsid w:val="00042AF9"/>
    <w:rsid w:val="000431DA"/>
    <w:rsid w:val="0004325C"/>
    <w:rsid w:val="00043D26"/>
    <w:rsid w:val="00044E19"/>
    <w:rsid w:val="0004698C"/>
    <w:rsid w:val="00050DDE"/>
    <w:rsid w:val="00055E58"/>
    <w:rsid w:val="000573DF"/>
    <w:rsid w:val="00057EF7"/>
    <w:rsid w:val="000611D4"/>
    <w:rsid w:val="0006158B"/>
    <w:rsid w:val="000617C9"/>
    <w:rsid w:val="00063403"/>
    <w:rsid w:val="000637FF"/>
    <w:rsid w:val="0006594E"/>
    <w:rsid w:val="000663CC"/>
    <w:rsid w:val="00066B97"/>
    <w:rsid w:val="0007001E"/>
    <w:rsid w:val="00070D08"/>
    <w:rsid w:val="00071E1F"/>
    <w:rsid w:val="000728B2"/>
    <w:rsid w:val="00073075"/>
    <w:rsid w:val="000741B1"/>
    <w:rsid w:val="00074C31"/>
    <w:rsid w:val="000760DA"/>
    <w:rsid w:val="00076F27"/>
    <w:rsid w:val="0007714E"/>
    <w:rsid w:val="0008208E"/>
    <w:rsid w:val="00082B1F"/>
    <w:rsid w:val="00084274"/>
    <w:rsid w:val="00084470"/>
    <w:rsid w:val="00086677"/>
    <w:rsid w:val="00086B5D"/>
    <w:rsid w:val="00090C39"/>
    <w:rsid w:val="0009329A"/>
    <w:rsid w:val="00093CA5"/>
    <w:rsid w:val="00094F19"/>
    <w:rsid w:val="00095762"/>
    <w:rsid w:val="00095F26"/>
    <w:rsid w:val="00096633"/>
    <w:rsid w:val="00097002"/>
    <w:rsid w:val="000A009D"/>
    <w:rsid w:val="000A0399"/>
    <w:rsid w:val="000A0CFE"/>
    <w:rsid w:val="000A2A6A"/>
    <w:rsid w:val="000A45D5"/>
    <w:rsid w:val="000A51F7"/>
    <w:rsid w:val="000A5601"/>
    <w:rsid w:val="000A6499"/>
    <w:rsid w:val="000A78E8"/>
    <w:rsid w:val="000A7C75"/>
    <w:rsid w:val="000B03AA"/>
    <w:rsid w:val="000B10D9"/>
    <w:rsid w:val="000B15EA"/>
    <w:rsid w:val="000B2F73"/>
    <w:rsid w:val="000B6423"/>
    <w:rsid w:val="000B683E"/>
    <w:rsid w:val="000B6AD4"/>
    <w:rsid w:val="000B74DF"/>
    <w:rsid w:val="000B7A49"/>
    <w:rsid w:val="000C02A9"/>
    <w:rsid w:val="000C08AC"/>
    <w:rsid w:val="000C091D"/>
    <w:rsid w:val="000C2285"/>
    <w:rsid w:val="000C2E21"/>
    <w:rsid w:val="000C3850"/>
    <w:rsid w:val="000C412F"/>
    <w:rsid w:val="000C4147"/>
    <w:rsid w:val="000C4E55"/>
    <w:rsid w:val="000C4E60"/>
    <w:rsid w:val="000C4F33"/>
    <w:rsid w:val="000C6711"/>
    <w:rsid w:val="000C70D0"/>
    <w:rsid w:val="000D0D52"/>
    <w:rsid w:val="000D1DA9"/>
    <w:rsid w:val="000D29A0"/>
    <w:rsid w:val="000D2E2D"/>
    <w:rsid w:val="000D5CAC"/>
    <w:rsid w:val="000D7226"/>
    <w:rsid w:val="000D726F"/>
    <w:rsid w:val="000D7991"/>
    <w:rsid w:val="000D7DA8"/>
    <w:rsid w:val="000E112D"/>
    <w:rsid w:val="000E1480"/>
    <w:rsid w:val="000E228F"/>
    <w:rsid w:val="000E24C3"/>
    <w:rsid w:val="000E6CBA"/>
    <w:rsid w:val="000E6F76"/>
    <w:rsid w:val="000E7553"/>
    <w:rsid w:val="000E7FD0"/>
    <w:rsid w:val="000F1034"/>
    <w:rsid w:val="000F2A16"/>
    <w:rsid w:val="000F3277"/>
    <w:rsid w:val="000F36DF"/>
    <w:rsid w:val="000F39D5"/>
    <w:rsid w:val="000F3CE5"/>
    <w:rsid w:val="000F52AE"/>
    <w:rsid w:val="000F6943"/>
    <w:rsid w:val="00100E27"/>
    <w:rsid w:val="00100F38"/>
    <w:rsid w:val="00101C82"/>
    <w:rsid w:val="00101FF0"/>
    <w:rsid w:val="00102916"/>
    <w:rsid w:val="00104489"/>
    <w:rsid w:val="00104951"/>
    <w:rsid w:val="00105775"/>
    <w:rsid w:val="001061CD"/>
    <w:rsid w:val="0010739D"/>
    <w:rsid w:val="00107B3F"/>
    <w:rsid w:val="00107E8C"/>
    <w:rsid w:val="001100FF"/>
    <w:rsid w:val="00110F28"/>
    <w:rsid w:val="00111A74"/>
    <w:rsid w:val="00112BE3"/>
    <w:rsid w:val="001139A5"/>
    <w:rsid w:val="001147DA"/>
    <w:rsid w:val="0011679F"/>
    <w:rsid w:val="00117839"/>
    <w:rsid w:val="001208B9"/>
    <w:rsid w:val="0012096E"/>
    <w:rsid w:val="001218F6"/>
    <w:rsid w:val="00124285"/>
    <w:rsid w:val="00124DF7"/>
    <w:rsid w:val="00124E13"/>
    <w:rsid w:val="00125934"/>
    <w:rsid w:val="001265A8"/>
    <w:rsid w:val="00127346"/>
    <w:rsid w:val="00127ED8"/>
    <w:rsid w:val="001303FF"/>
    <w:rsid w:val="00131708"/>
    <w:rsid w:val="00133243"/>
    <w:rsid w:val="001336EC"/>
    <w:rsid w:val="001359D0"/>
    <w:rsid w:val="00136DA9"/>
    <w:rsid w:val="001370C0"/>
    <w:rsid w:val="00137ED9"/>
    <w:rsid w:val="00141D2B"/>
    <w:rsid w:val="00143FFF"/>
    <w:rsid w:val="00145530"/>
    <w:rsid w:val="00146BC5"/>
    <w:rsid w:val="001552D5"/>
    <w:rsid w:val="00155633"/>
    <w:rsid w:val="00155BE2"/>
    <w:rsid w:val="00156BC8"/>
    <w:rsid w:val="00157705"/>
    <w:rsid w:val="0016025F"/>
    <w:rsid w:val="0016086C"/>
    <w:rsid w:val="00160890"/>
    <w:rsid w:val="00162213"/>
    <w:rsid w:val="0016232D"/>
    <w:rsid w:val="00162D9C"/>
    <w:rsid w:val="00162E56"/>
    <w:rsid w:val="00164664"/>
    <w:rsid w:val="001646A2"/>
    <w:rsid w:val="001649AA"/>
    <w:rsid w:val="00166CE8"/>
    <w:rsid w:val="0017036B"/>
    <w:rsid w:val="00170378"/>
    <w:rsid w:val="001708E9"/>
    <w:rsid w:val="001726E5"/>
    <w:rsid w:val="00172C4A"/>
    <w:rsid w:val="00174198"/>
    <w:rsid w:val="0017462E"/>
    <w:rsid w:val="00177E8F"/>
    <w:rsid w:val="00181F74"/>
    <w:rsid w:val="00182181"/>
    <w:rsid w:val="001826B1"/>
    <w:rsid w:val="00182B57"/>
    <w:rsid w:val="00183DDD"/>
    <w:rsid w:val="0018415F"/>
    <w:rsid w:val="00187ED7"/>
    <w:rsid w:val="00191559"/>
    <w:rsid w:val="00191655"/>
    <w:rsid w:val="001932AD"/>
    <w:rsid w:val="00194D5C"/>
    <w:rsid w:val="001966D6"/>
    <w:rsid w:val="001967BD"/>
    <w:rsid w:val="001A0ADE"/>
    <w:rsid w:val="001A1730"/>
    <w:rsid w:val="001A17C5"/>
    <w:rsid w:val="001A1D3D"/>
    <w:rsid w:val="001A1F6E"/>
    <w:rsid w:val="001A4044"/>
    <w:rsid w:val="001A4114"/>
    <w:rsid w:val="001A41DF"/>
    <w:rsid w:val="001A55AC"/>
    <w:rsid w:val="001A636D"/>
    <w:rsid w:val="001B1845"/>
    <w:rsid w:val="001B19EC"/>
    <w:rsid w:val="001B2C3A"/>
    <w:rsid w:val="001B3746"/>
    <w:rsid w:val="001B60C5"/>
    <w:rsid w:val="001B658B"/>
    <w:rsid w:val="001B68FA"/>
    <w:rsid w:val="001C0B5A"/>
    <w:rsid w:val="001C1754"/>
    <w:rsid w:val="001C1916"/>
    <w:rsid w:val="001C3542"/>
    <w:rsid w:val="001C3BFE"/>
    <w:rsid w:val="001C615A"/>
    <w:rsid w:val="001C6697"/>
    <w:rsid w:val="001C6CC8"/>
    <w:rsid w:val="001C7B56"/>
    <w:rsid w:val="001D0E34"/>
    <w:rsid w:val="001D149D"/>
    <w:rsid w:val="001D1C01"/>
    <w:rsid w:val="001D5342"/>
    <w:rsid w:val="001D6F05"/>
    <w:rsid w:val="001D77D4"/>
    <w:rsid w:val="001E1303"/>
    <w:rsid w:val="001E3A32"/>
    <w:rsid w:val="001E3E80"/>
    <w:rsid w:val="001E4016"/>
    <w:rsid w:val="001E43F2"/>
    <w:rsid w:val="001E5319"/>
    <w:rsid w:val="001E78AB"/>
    <w:rsid w:val="001F0370"/>
    <w:rsid w:val="001F082E"/>
    <w:rsid w:val="001F1C64"/>
    <w:rsid w:val="001F2108"/>
    <w:rsid w:val="001F37FF"/>
    <w:rsid w:val="001F55C9"/>
    <w:rsid w:val="001F78DD"/>
    <w:rsid w:val="0020019C"/>
    <w:rsid w:val="00201B38"/>
    <w:rsid w:val="00202C6D"/>
    <w:rsid w:val="00203EAC"/>
    <w:rsid w:val="00205A9F"/>
    <w:rsid w:val="002072A3"/>
    <w:rsid w:val="002119D6"/>
    <w:rsid w:val="00211C01"/>
    <w:rsid w:val="00213924"/>
    <w:rsid w:val="00213BFC"/>
    <w:rsid w:val="00214534"/>
    <w:rsid w:val="00215BD4"/>
    <w:rsid w:val="00222201"/>
    <w:rsid w:val="00222CDE"/>
    <w:rsid w:val="0022376B"/>
    <w:rsid w:val="002256F2"/>
    <w:rsid w:val="00225704"/>
    <w:rsid w:val="00226A67"/>
    <w:rsid w:val="00227FDE"/>
    <w:rsid w:val="002306B4"/>
    <w:rsid w:val="002316F6"/>
    <w:rsid w:val="00231F5A"/>
    <w:rsid w:val="00232161"/>
    <w:rsid w:val="00233211"/>
    <w:rsid w:val="002332F0"/>
    <w:rsid w:val="0023416F"/>
    <w:rsid w:val="00235390"/>
    <w:rsid w:val="002365E2"/>
    <w:rsid w:val="00237DF6"/>
    <w:rsid w:val="0024128B"/>
    <w:rsid w:val="00241EB2"/>
    <w:rsid w:val="0024245C"/>
    <w:rsid w:val="00242A18"/>
    <w:rsid w:val="00242EE6"/>
    <w:rsid w:val="00245320"/>
    <w:rsid w:val="00245422"/>
    <w:rsid w:val="002458B8"/>
    <w:rsid w:val="002466F5"/>
    <w:rsid w:val="00246C09"/>
    <w:rsid w:val="00247ED6"/>
    <w:rsid w:val="00250074"/>
    <w:rsid w:val="00250933"/>
    <w:rsid w:val="00251658"/>
    <w:rsid w:val="002531FD"/>
    <w:rsid w:val="00254742"/>
    <w:rsid w:val="00255936"/>
    <w:rsid w:val="00256239"/>
    <w:rsid w:val="00256762"/>
    <w:rsid w:val="00257080"/>
    <w:rsid w:val="002615D7"/>
    <w:rsid w:val="0026453F"/>
    <w:rsid w:val="00264BB7"/>
    <w:rsid w:val="00264E01"/>
    <w:rsid w:val="00266542"/>
    <w:rsid w:val="00266ED3"/>
    <w:rsid w:val="00270C45"/>
    <w:rsid w:val="0027153A"/>
    <w:rsid w:val="002721E7"/>
    <w:rsid w:val="00272319"/>
    <w:rsid w:val="00272F38"/>
    <w:rsid w:val="002736C5"/>
    <w:rsid w:val="00273BF7"/>
    <w:rsid w:val="00273D82"/>
    <w:rsid w:val="0027411F"/>
    <w:rsid w:val="00276821"/>
    <w:rsid w:val="00277DD7"/>
    <w:rsid w:val="0028053A"/>
    <w:rsid w:val="0028303F"/>
    <w:rsid w:val="00283889"/>
    <w:rsid w:val="00284483"/>
    <w:rsid w:val="0028542D"/>
    <w:rsid w:val="00287B58"/>
    <w:rsid w:val="0029153A"/>
    <w:rsid w:val="002933B0"/>
    <w:rsid w:val="002954FA"/>
    <w:rsid w:val="00296567"/>
    <w:rsid w:val="002A2FCD"/>
    <w:rsid w:val="002A3F47"/>
    <w:rsid w:val="002A76EC"/>
    <w:rsid w:val="002B24A4"/>
    <w:rsid w:val="002B2617"/>
    <w:rsid w:val="002B3777"/>
    <w:rsid w:val="002B380D"/>
    <w:rsid w:val="002B42DA"/>
    <w:rsid w:val="002B5083"/>
    <w:rsid w:val="002B53C7"/>
    <w:rsid w:val="002B5ACA"/>
    <w:rsid w:val="002B677C"/>
    <w:rsid w:val="002B6969"/>
    <w:rsid w:val="002B6FDA"/>
    <w:rsid w:val="002B7C4D"/>
    <w:rsid w:val="002B7D43"/>
    <w:rsid w:val="002C084A"/>
    <w:rsid w:val="002C09D1"/>
    <w:rsid w:val="002C0ADB"/>
    <w:rsid w:val="002C0B43"/>
    <w:rsid w:val="002C12E9"/>
    <w:rsid w:val="002C43B2"/>
    <w:rsid w:val="002C5A77"/>
    <w:rsid w:val="002C5F8F"/>
    <w:rsid w:val="002C667F"/>
    <w:rsid w:val="002D005A"/>
    <w:rsid w:val="002D0882"/>
    <w:rsid w:val="002D10F3"/>
    <w:rsid w:val="002D1417"/>
    <w:rsid w:val="002D1742"/>
    <w:rsid w:val="002D1C90"/>
    <w:rsid w:val="002D1E95"/>
    <w:rsid w:val="002D27ED"/>
    <w:rsid w:val="002E0A9C"/>
    <w:rsid w:val="002E123F"/>
    <w:rsid w:val="002E158D"/>
    <w:rsid w:val="002E2722"/>
    <w:rsid w:val="002E2E09"/>
    <w:rsid w:val="002E4B56"/>
    <w:rsid w:val="002E5DA8"/>
    <w:rsid w:val="002F1F4B"/>
    <w:rsid w:val="002F29AC"/>
    <w:rsid w:val="002F33AF"/>
    <w:rsid w:val="002F3DAD"/>
    <w:rsid w:val="002F543F"/>
    <w:rsid w:val="002F58DC"/>
    <w:rsid w:val="002F7464"/>
    <w:rsid w:val="002F7C29"/>
    <w:rsid w:val="003000F9"/>
    <w:rsid w:val="00300533"/>
    <w:rsid w:val="00300845"/>
    <w:rsid w:val="00300D35"/>
    <w:rsid w:val="00301CBF"/>
    <w:rsid w:val="00302058"/>
    <w:rsid w:val="00302C95"/>
    <w:rsid w:val="00303532"/>
    <w:rsid w:val="00303FCA"/>
    <w:rsid w:val="0030535F"/>
    <w:rsid w:val="00306053"/>
    <w:rsid w:val="003065BE"/>
    <w:rsid w:val="00306CC0"/>
    <w:rsid w:val="00307B0A"/>
    <w:rsid w:val="00311000"/>
    <w:rsid w:val="003116EA"/>
    <w:rsid w:val="003126FC"/>
    <w:rsid w:val="00313200"/>
    <w:rsid w:val="00313E66"/>
    <w:rsid w:val="00314D55"/>
    <w:rsid w:val="00316248"/>
    <w:rsid w:val="00316D80"/>
    <w:rsid w:val="00320815"/>
    <w:rsid w:val="00320AA1"/>
    <w:rsid w:val="00321595"/>
    <w:rsid w:val="00321CEB"/>
    <w:rsid w:val="003221FC"/>
    <w:rsid w:val="00324950"/>
    <w:rsid w:val="00324EE2"/>
    <w:rsid w:val="00327CB0"/>
    <w:rsid w:val="00330143"/>
    <w:rsid w:val="00334DD2"/>
    <w:rsid w:val="00336370"/>
    <w:rsid w:val="00336A28"/>
    <w:rsid w:val="00340569"/>
    <w:rsid w:val="00343562"/>
    <w:rsid w:val="0034405C"/>
    <w:rsid w:val="003446D7"/>
    <w:rsid w:val="003452BA"/>
    <w:rsid w:val="00347CF0"/>
    <w:rsid w:val="00350EA6"/>
    <w:rsid w:val="0035131B"/>
    <w:rsid w:val="00352123"/>
    <w:rsid w:val="00353A3F"/>
    <w:rsid w:val="00355912"/>
    <w:rsid w:val="00355942"/>
    <w:rsid w:val="00355F21"/>
    <w:rsid w:val="00356E0A"/>
    <w:rsid w:val="00357812"/>
    <w:rsid w:val="0035796C"/>
    <w:rsid w:val="00357E49"/>
    <w:rsid w:val="0036090D"/>
    <w:rsid w:val="00362530"/>
    <w:rsid w:val="00363098"/>
    <w:rsid w:val="003635D9"/>
    <w:rsid w:val="00363DC6"/>
    <w:rsid w:val="00364786"/>
    <w:rsid w:val="00364C21"/>
    <w:rsid w:val="00364F57"/>
    <w:rsid w:val="003654C6"/>
    <w:rsid w:val="00367E9F"/>
    <w:rsid w:val="003700B9"/>
    <w:rsid w:val="003747C0"/>
    <w:rsid w:val="00375BC0"/>
    <w:rsid w:val="00375E44"/>
    <w:rsid w:val="00376C41"/>
    <w:rsid w:val="00377C3D"/>
    <w:rsid w:val="00380491"/>
    <w:rsid w:val="00383AFF"/>
    <w:rsid w:val="00384130"/>
    <w:rsid w:val="0038429A"/>
    <w:rsid w:val="00384968"/>
    <w:rsid w:val="0038597B"/>
    <w:rsid w:val="003869C0"/>
    <w:rsid w:val="003910A3"/>
    <w:rsid w:val="0039289E"/>
    <w:rsid w:val="00393D3D"/>
    <w:rsid w:val="00394719"/>
    <w:rsid w:val="0039471A"/>
    <w:rsid w:val="00396AD8"/>
    <w:rsid w:val="00397BE4"/>
    <w:rsid w:val="003A0544"/>
    <w:rsid w:val="003A4F7D"/>
    <w:rsid w:val="003A56FB"/>
    <w:rsid w:val="003A6AED"/>
    <w:rsid w:val="003A76E9"/>
    <w:rsid w:val="003B0D91"/>
    <w:rsid w:val="003B13BF"/>
    <w:rsid w:val="003B195A"/>
    <w:rsid w:val="003B37ED"/>
    <w:rsid w:val="003B474D"/>
    <w:rsid w:val="003B4CE2"/>
    <w:rsid w:val="003B4EBB"/>
    <w:rsid w:val="003B572A"/>
    <w:rsid w:val="003B78C0"/>
    <w:rsid w:val="003C11C8"/>
    <w:rsid w:val="003C350C"/>
    <w:rsid w:val="003C7DEC"/>
    <w:rsid w:val="003D234A"/>
    <w:rsid w:val="003D2B7F"/>
    <w:rsid w:val="003D3A07"/>
    <w:rsid w:val="003D3B82"/>
    <w:rsid w:val="003D4640"/>
    <w:rsid w:val="003E0C41"/>
    <w:rsid w:val="003E2827"/>
    <w:rsid w:val="003E305B"/>
    <w:rsid w:val="003E32FF"/>
    <w:rsid w:val="003E3A8B"/>
    <w:rsid w:val="003E3DCE"/>
    <w:rsid w:val="003E4B0C"/>
    <w:rsid w:val="003E673E"/>
    <w:rsid w:val="003E68CA"/>
    <w:rsid w:val="003E7B23"/>
    <w:rsid w:val="003E7D89"/>
    <w:rsid w:val="003F0517"/>
    <w:rsid w:val="003F07A0"/>
    <w:rsid w:val="003F35EF"/>
    <w:rsid w:val="003F49F0"/>
    <w:rsid w:val="003F58E9"/>
    <w:rsid w:val="003F5BC1"/>
    <w:rsid w:val="003F6EE3"/>
    <w:rsid w:val="003F7089"/>
    <w:rsid w:val="003F7544"/>
    <w:rsid w:val="00401AB8"/>
    <w:rsid w:val="00402A4D"/>
    <w:rsid w:val="00403BFC"/>
    <w:rsid w:val="00403D1A"/>
    <w:rsid w:val="0040476C"/>
    <w:rsid w:val="004050CD"/>
    <w:rsid w:val="00405665"/>
    <w:rsid w:val="00405C91"/>
    <w:rsid w:val="00406C4D"/>
    <w:rsid w:val="0040735E"/>
    <w:rsid w:val="00407671"/>
    <w:rsid w:val="00411BF8"/>
    <w:rsid w:val="00411E61"/>
    <w:rsid w:val="0041338A"/>
    <w:rsid w:val="004143C9"/>
    <w:rsid w:val="0041502B"/>
    <w:rsid w:val="004150A4"/>
    <w:rsid w:val="00415908"/>
    <w:rsid w:val="004168DA"/>
    <w:rsid w:val="00416F32"/>
    <w:rsid w:val="004202B0"/>
    <w:rsid w:val="00423C5E"/>
    <w:rsid w:val="004241BB"/>
    <w:rsid w:val="004254C3"/>
    <w:rsid w:val="0042557F"/>
    <w:rsid w:val="00425C72"/>
    <w:rsid w:val="004314F4"/>
    <w:rsid w:val="00431678"/>
    <w:rsid w:val="00431AD7"/>
    <w:rsid w:val="004322FB"/>
    <w:rsid w:val="00433D8D"/>
    <w:rsid w:val="00434235"/>
    <w:rsid w:val="00436025"/>
    <w:rsid w:val="00437145"/>
    <w:rsid w:val="004376C2"/>
    <w:rsid w:val="00437CF2"/>
    <w:rsid w:val="00440EA8"/>
    <w:rsid w:val="0044156F"/>
    <w:rsid w:val="00442497"/>
    <w:rsid w:val="00444503"/>
    <w:rsid w:val="0044612A"/>
    <w:rsid w:val="00446A66"/>
    <w:rsid w:val="00447008"/>
    <w:rsid w:val="00447556"/>
    <w:rsid w:val="0045023D"/>
    <w:rsid w:val="004506F5"/>
    <w:rsid w:val="00451658"/>
    <w:rsid w:val="004518E7"/>
    <w:rsid w:val="0045294C"/>
    <w:rsid w:val="00453763"/>
    <w:rsid w:val="00453AB0"/>
    <w:rsid w:val="004548C5"/>
    <w:rsid w:val="0045492C"/>
    <w:rsid w:val="00457671"/>
    <w:rsid w:val="00457A15"/>
    <w:rsid w:val="00460787"/>
    <w:rsid w:val="00462342"/>
    <w:rsid w:val="00462731"/>
    <w:rsid w:val="00463375"/>
    <w:rsid w:val="004643DA"/>
    <w:rsid w:val="00465E59"/>
    <w:rsid w:val="004663D7"/>
    <w:rsid w:val="00467E4E"/>
    <w:rsid w:val="00467EF0"/>
    <w:rsid w:val="0047018B"/>
    <w:rsid w:val="004719C0"/>
    <w:rsid w:val="00471B67"/>
    <w:rsid w:val="00472BD2"/>
    <w:rsid w:val="00474242"/>
    <w:rsid w:val="00475D9C"/>
    <w:rsid w:val="00480E42"/>
    <w:rsid w:val="00484AF9"/>
    <w:rsid w:val="00485356"/>
    <w:rsid w:val="00485D10"/>
    <w:rsid w:val="00486916"/>
    <w:rsid w:val="004869BA"/>
    <w:rsid w:val="004916CE"/>
    <w:rsid w:val="00491AA1"/>
    <w:rsid w:val="0049474E"/>
    <w:rsid w:val="004949AB"/>
    <w:rsid w:val="0049598B"/>
    <w:rsid w:val="004A02CF"/>
    <w:rsid w:val="004A081B"/>
    <w:rsid w:val="004A2563"/>
    <w:rsid w:val="004A2B01"/>
    <w:rsid w:val="004A4CF1"/>
    <w:rsid w:val="004A7AD0"/>
    <w:rsid w:val="004B2756"/>
    <w:rsid w:val="004B5C00"/>
    <w:rsid w:val="004B6350"/>
    <w:rsid w:val="004B6725"/>
    <w:rsid w:val="004C13F2"/>
    <w:rsid w:val="004C167A"/>
    <w:rsid w:val="004C32FA"/>
    <w:rsid w:val="004C4327"/>
    <w:rsid w:val="004C5C82"/>
    <w:rsid w:val="004C6202"/>
    <w:rsid w:val="004C63BA"/>
    <w:rsid w:val="004C766C"/>
    <w:rsid w:val="004C7DFD"/>
    <w:rsid w:val="004D087B"/>
    <w:rsid w:val="004D1A1D"/>
    <w:rsid w:val="004D2A40"/>
    <w:rsid w:val="004D3C67"/>
    <w:rsid w:val="004D445D"/>
    <w:rsid w:val="004D5108"/>
    <w:rsid w:val="004D69C5"/>
    <w:rsid w:val="004D760F"/>
    <w:rsid w:val="004D7DE2"/>
    <w:rsid w:val="004E0860"/>
    <w:rsid w:val="004E312D"/>
    <w:rsid w:val="004E3908"/>
    <w:rsid w:val="004E3B5D"/>
    <w:rsid w:val="004E535D"/>
    <w:rsid w:val="004E7E3A"/>
    <w:rsid w:val="004F0820"/>
    <w:rsid w:val="004F26D1"/>
    <w:rsid w:val="004F3862"/>
    <w:rsid w:val="004F3A79"/>
    <w:rsid w:val="004F5581"/>
    <w:rsid w:val="004F5AF0"/>
    <w:rsid w:val="004F61CA"/>
    <w:rsid w:val="004F67D6"/>
    <w:rsid w:val="004F6A6D"/>
    <w:rsid w:val="004F7674"/>
    <w:rsid w:val="004F7CD6"/>
    <w:rsid w:val="005000EF"/>
    <w:rsid w:val="0050033B"/>
    <w:rsid w:val="00501E2F"/>
    <w:rsid w:val="005030F9"/>
    <w:rsid w:val="00503BC9"/>
    <w:rsid w:val="00504477"/>
    <w:rsid w:val="00505748"/>
    <w:rsid w:val="00506AC7"/>
    <w:rsid w:val="00506CA8"/>
    <w:rsid w:val="00510879"/>
    <w:rsid w:val="005108C0"/>
    <w:rsid w:val="00510AA5"/>
    <w:rsid w:val="0051113B"/>
    <w:rsid w:val="005118F5"/>
    <w:rsid w:val="005121E5"/>
    <w:rsid w:val="00513211"/>
    <w:rsid w:val="0051332D"/>
    <w:rsid w:val="00516E6B"/>
    <w:rsid w:val="005200BB"/>
    <w:rsid w:val="00520AD5"/>
    <w:rsid w:val="00522AA4"/>
    <w:rsid w:val="00522C2E"/>
    <w:rsid w:val="0052327C"/>
    <w:rsid w:val="00523B3D"/>
    <w:rsid w:val="00525267"/>
    <w:rsid w:val="005252C8"/>
    <w:rsid w:val="005256E7"/>
    <w:rsid w:val="00527A09"/>
    <w:rsid w:val="005318AB"/>
    <w:rsid w:val="00532167"/>
    <w:rsid w:val="00532C30"/>
    <w:rsid w:val="005346A9"/>
    <w:rsid w:val="00535A2F"/>
    <w:rsid w:val="00535C9B"/>
    <w:rsid w:val="005361F1"/>
    <w:rsid w:val="005407D9"/>
    <w:rsid w:val="005429D3"/>
    <w:rsid w:val="005430A9"/>
    <w:rsid w:val="005445AF"/>
    <w:rsid w:val="0054529D"/>
    <w:rsid w:val="005465B1"/>
    <w:rsid w:val="0054738C"/>
    <w:rsid w:val="00550543"/>
    <w:rsid w:val="00550DE5"/>
    <w:rsid w:val="00551155"/>
    <w:rsid w:val="00551AA1"/>
    <w:rsid w:val="005531DE"/>
    <w:rsid w:val="005542E4"/>
    <w:rsid w:val="0055462D"/>
    <w:rsid w:val="0055468C"/>
    <w:rsid w:val="00556027"/>
    <w:rsid w:val="00557E35"/>
    <w:rsid w:val="005605ED"/>
    <w:rsid w:val="00560CDE"/>
    <w:rsid w:val="00561353"/>
    <w:rsid w:val="00562A3A"/>
    <w:rsid w:val="00562C55"/>
    <w:rsid w:val="0056351A"/>
    <w:rsid w:val="00564343"/>
    <w:rsid w:val="00564AB7"/>
    <w:rsid w:val="00570399"/>
    <w:rsid w:val="005709ED"/>
    <w:rsid w:val="00570C14"/>
    <w:rsid w:val="00571914"/>
    <w:rsid w:val="005720D0"/>
    <w:rsid w:val="005730D3"/>
    <w:rsid w:val="0057527E"/>
    <w:rsid w:val="005758D1"/>
    <w:rsid w:val="00577884"/>
    <w:rsid w:val="00577D71"/>
    <w:rsid w:val="00577EFB"/>
    <w:rsid w:val="00583944"/>
    <w:rsid w:val="005839C2"/>
    <w:rsid w:val="00584385"/>
    <w:rsid w:val="005845A4"/>
    <w:rsid w:val="00586276"/>
    <w:rsid w:val="005862F4"/>
    <w:rsid w:val="005864F1"/>
    <w:rsid w:val="005912CB"/>
    <w:rsid w:val="00591C64"/>
    <w:rsid w:val="005925B5"/>
    <w:rsid w:val="00593FA8"/>
    <w:rsid w:val="005940E1"/>
    <w:rsid w:val="00594897"/>
    <w:rsid w:val="005949EC"/>
    <w:rsid w:val="00597C78"/>
    <w:rsid w:val="005A18E2"/>
    <w:rsid w:val="005A1F60"/>
    <w:rsid w:val="005A2751"/>
    <w:rsid w:val="005A296E"/>
    <w:rsid w:val="005A40F3"/>
    <w:rsid w:val="005A43DA"/>
    <w:rsid w:val="005A4A0F"/>
    <w:rsid w:val="005A4C40"/>
    <w:rsid w:val="005A5A96"/>
    <w:rsid w:val="005A62CB"/>
    <w:rsid w:val="005A6A95"/>
    <w:rsid w:val="005A6DA2"/>
    <w:rsid w:val="005A71B6"/>
    <w:rsid w:val="005A7767"/>
    <w:rsid w:val="005B103A"/>
    <w:rsid w:val="005B1CCB"/>
    <w:rsid w:val="005B3A2D"/>
    <w:rsid w:val="005B479B"/>
    <w:rsid w:val="005B49CB"/>
    <w:rsid w:val="005B5351"/>
    <w:rsid w:val="005B5466"/>
    <w:rsid w:val="005B5B8E"/>
    <w:rsid w:val="005B6A91"/>
    <w:rsid w:val="005B7217"/>
    <w:rsid w:val="005C1162"/>
    <w:rsid w:val="005C5A0F"/>
    <w:rsid w:val="005C5C97"/>
    <w:rsid w:val="005C798B"/>
    <w:rsid w:val="005C7A58"/>
    <w:rsid w:val="005D05A1"/>
    <w:rsid w:val="005D09B2"/>
    <w:rsid w:val="005D187E"/>
    <w:rsid w:val="005D25E4"/>
    <w:rsid w:val="005D34F5"/>
    <w:rsid w:val="005D3991"/>
    <w:rsid w:val="005D3C1F"/>
    <w:rsid w:val="005D641D"/>
    <w:rsid w:val="005D6B25"/>
    <w:rsid w:val="005D7555"/>
    <w:rsid w:val="005E1333"/>
    <w:rsid w:val="005E4168"/>
    <w:rsid w:val="005E4A1E"/>
    <w:rsid w:val="005E6939"/>
    <w:rsid w:val="005E772F"/>
    <w:rsid w:val="005F06C6"/>
    <w:rsid w:val="005F06E7"/>
    <w:rsid w:val="005F0E39"/>
    <w:rsid w:val="005F161C"/>
    <w:rsid w:val="005F228F"/>
    <w:rsid w:val="005F29CE"/>
    <w:rsid w:val="005F32BD"/>
    <w:rsid w:val="005F41B2"/>
    <w:rsid w:val="005F5E80"/>
    <w:rsid w:val="005F71A3"/>
    <w:rsid w:val="005F71D7"/>
    <w:rsid w:val="00601ADA"/>
    <w:rsid w:val="006040DB"/>
    <w:rsid w:val="00604190"/>
    <w:rsid w:val="006041D8"/>
    <w:rsid w:val="00604632"/>
    <w:rsid w:val="00605437"/>
    <w:rsid w:val="00605D6E"/>
    <w:rsid w:val="00606105"/>
    <w:rsid w:val="00606FB2"/>
    <w:rsid w:val="00610DD0"/>
    <w:rsid w:val="0061137B"/>
    <w:rsid w:val="00612427"/>
    <w:rsid w:val="00612DBE"/>
    <w:rsid w:val="006138B3"/>
    <w:rsid w:val="00613BCE"/>
    <w:rsid w:val="006151E1"/>
    <w:rsid w:val="00615592"/>
    <w:rsid w:val="00617837"/>
    <w:rsid w:val="00621929"/>
    <w:rsid w:val="0062261A"/>
    <w:rsid w:val="00622E04"/>
    <w:rsid w:val="0062330F"/>
    <w:rsid w:val="00624039"/>
    <w:rsid w:val="0062556E"/>
    <w:rsid w:val="006260A4"/>
    <w:rsid w:val="00626413"/>
    <w:rsid w:val="00627FD9"/>
    <w:rsid w:val="00631C8D"/>
    <w:rsid w:val="0063441D"/>
    <w:rsid w:val="0063720D"/>
    <w:rsid w:val="006432F3"/>
    <w:rsid w:val="00643319"/>
    <w:rsid w:val="00644A4E"/>
    <w:rsid w:val="00645A0B"/>
    <w:rsid w:val="006461CA"/>
    <w:rsid w:val="00646EFD"/>
    <w:rsid w:val="006472CB"/>
    <w:rsid w:val="0065027A"/>
    <w:rsid w:val="00651463"/>
    <w:rsid w:val="00651D1F"/>
    <w:rsid w:val="006531B5"/>
    <w:rsid w:val="00653E94"/>
    <w:rsid w:val="006556E8"/>
    <w:rsid w:val="0065645F"/>
    <w:rsid w:val="0066183B"/>
    <w:rsid w:val="00661F94"/>
    <w:rsid w:val="00665A17"/>
    <w:rsid w:val="00666047"/>
    <w:rsid w:val="00672B4B"/>
    <w:rsid w:val="00672F52"/>
    <w:rsid w:val="0067574C"/>
    <w:rsid w:val="00677C94"/>
    <w:rsid w:val="00677F9F"/>
    <w:rsid w:val="0068010E"/>
    <w:rsid w:val="006845B4"/>
    <w:rsid w:val="00686C4A"/>
    <w:rsid w:val="00690B47"/>
    <w:rsid w:val="006911D2"/>
    <w:rsid w:val="00691F83"/>
    <w:rsid w:val="00692EF5"/>
    <w:rsid w:val="00693020"/>
    <w:rsid w:val="0069337D"/>
    <w:rsid w:val="00694578"/>
    <w:rsid w:val="00695244"/>
    <w:rsid w:val="0069583D"/>
    <w:rsid w:val="00695ACF"/>
    <w:rsid w:val="00695C11"/>
    <w:rsid w:val="0069618E"/>
    <w:rsid w:val="006A0B2B"/>
    <w:rsid w:val="006A0C43"/>
    <w:rsid w:val="006A148D"/>
    <w:rsid w:val="006A158F"/>
    <w:rsid w:val="006A33D6"/>
    <w:rsid w:val="006A4930"/>
    <w:rsid w:val="006A4C30"/>
    <w:rsid w:val="006A5D05"/>
    <w:rsid w:val="006A67CD"/>
    <w:rsid w:val="006A6CE9"/>
    <w:rsid w:val="006B04B6"/>
    <w:rsid w:val="006B179B"/>
    <w:rsid w:val="006B2001"/>
    <w:rsid w:val="006B664E"/>
    <w:rsid w:val="006C01A1"/>
    <w:rsid w:val="006C16F9"/>
    <w:rsid w:val="006C33D5"/>
    <w:rsid w:val="006C528C"/>
    <w:rsid w:val="006D00A5"/>
    <w:rsid w:val="006D022C"/>
    <w:rsid w:val="006D0C4F"/>
    <w:rsid w:val="006D218B"/>
    <w:rsid w:val="006D30B7"/>
    <w:rsid w:val="006D4BF6"/>
    <w:rsid w:val="006D6507"/>
    <w:rsid w:val="006D6CA7"/>
    <w:rsid w:val="006E0B7C"/>
    <w:rsid w:val="006E11EE"/>
    <w:rsid w:val="006E1278"/>
    <w:rsid w:val="006E154C"/>
    <w:rsid w:val="006E1CD1"/>
    <w:rsid w:val="006E4652"/>
    <w:rsid w:val="006E6B35"/>
    <w:rsid w:val="006E6E53"/>
    <w:rsid w:val="006E71E7"/>
    <w:rsid w:val="006E756D"/>
    <w:rsid w:val="006E7C7A"/>
    <w:rsid w:val="006E7CE3"/>
    <w:rsid w:val="006F2C95"/>
    <w:rsid w:val="006F2D7A"/>
    <w:rsid w:val="006F347A"/>
    <w:rsid w:val="006F4162"/>
    <w:rsid w:val="006F46A6"/>
    <w:rsid w:val="006F4A22"/>
    <w:rsid w:val="007011A9"/>
    <w:rsid w:val="00701D64"/>
    <w:rsid w:val="00701EAC"/>
    <w:rsid w:val="0070260F"/>
    <w:rsid w:val="007029F0"/>
    <w:rsid w:val="007041E4"/>
    <w:rsid w:val="00704700"/>
    <w:rsid w:val="007062F5"/>
    <w:rsid w:val="00712C49"/>
    <w:rsid w:val="00713183"/>
    <w:rsid w:val="00713A3A"/>
    <w:rsid w:val="00714088"/>
    <w:rsid w:val="007141B4"/>
    <w:rsid w:val="00714D8A"/>
    <w:rsid w:val="00715CDB"/>
    <w:rsid w:val="00717AA6"/>
    <w:rsid w:val="00717DA3"/>
    <w:rsid w:val="00720A07"/>
    <w:rsid w:val="00721A55"/>
    <w:rsid w:val="00721EBB"/>
    <w:rsid w:val="007241D3"/>
    <w:rsid w:val="007249BF"/>
    <w:rsid w:val="0072752E"/>
    <w:rsid w:val="00730830"/>
    <w:rsid w:val="007312B5"/>
    <w:rsid w:val="00731E2A"/>
    <w:rsid w:val="00732D87"/>
    <w:rsid w:val="00742610"/>
    <w:rsid w:val="00745274"/>
    <w:rsid w:val="007455D0"/>
    <w:rsid w:val="00745DDA"/>
    <w:rsid w:val="007468A6"/>
    <w:rsid w:val="007474E6"/>
    <w:rsid w:val="00747C56"/>
    <w:rsid w:val="007504D2"/>
    <w:rsid w:val="007508D3"/>
    <w:rsid w:val="00750A20"/>
    <w:rsid w:val="00751634"/>
    <w:rsid w:val="0075275C"/>
    <w:rsid w:val="00755EB8"/>
    <w:rsid w:val="007602C2"/>
    <w:rsid w:val="0076030C"/>
    <w:rsid w:val="0076063D"/>
    <w:rsid w:val="007606F5"/>
    <w:rsid w:val="007607B6"/>
    <w:rsid w:val="007616E6"/>
    <w:rsid w:val="00761F22"/>
    <w:rsid w:val="00762DB1"/>
    <w:rsid w:val="00763D37"/>
    <w:rsid w:val="0076556A"/>
    <w:rsid w:val="00765FDE"/>
    <w:rsid w:val="007666BE"/>
    <w:rsid w:val="00766F0D"/>
    <w:rsid w:val="00767119"/>
    <w:rsid w:val="0076777E"/>
    <w:rsid w:val="00767F76"/>
    <w:rsid w:val="007713A7"/>
    <w:rsid w:val="007716C8"/>
    <w:rsid w:val="00772DA3"/>
    <w:rsid w:val="007753CB"/>
    <w:rsid w:val="00775714"/>
    <w:rsid w:val="007767BF"/>
    <w:rsid w:val="007775CC"/>
    <w:rsid w:val="00777C58"/>
    <w:rsid w:val="0078098C"/>
    <w:rsid w:val="007823E2"/>
    <w:rsid w:val="00783136"/>
    <w:rsid w:val="007839F1"/>
    <w:rsid w:val="00783D40"/>
    <w:rsid w:val="00783FB1"/>
    <w:rsid w:val="00787488"/>
    <w:rsid w:val="00787C69"/>
    <w:rsid w:val="00790BC8"/>
    <w:rsid w:val="00790EB1"/>
    <w:rsid w:val="0079256B"/>
    <w:rsid w:val="007942A0"/>
    <w:rsid w:val="007942EC"/>
    <w:rsid w:val="007971DC"/>
    <w:rsid w:val="00797963"/>
    <w:rsid w:val="007A0266"/>
    <w:rsid w:val="007A11EB"/>
    <w:rsid w:val="007A127D"/>
    <w:rsid w:val="007A233C"/>
    <w:rsid w:val="007A33DC"/>
    <w:rsid w:val="007A36B0"/>
    <w:rsid w:val="007A3D70"/>
    <w:rsid w:val="007A555A"/>
    <w:rsid w:val="007A566F"/>
    <w:rsid w:val="007A575B"/>
    <w:rsid w:val="007A61C8"/>
    <w:rsid w:val="007A78C3"/>
    <w:rsid w:val="007B1865"/>
    <w:rsid w:val="007B3D4A"/>
    <w:rsid w:val="007B5365"/>
    <w:rsid w:val="007B69A9"/>
    <w:rsid w:val="007B6C48"/>
    <w:rsid w:val="007B7975"/>
    <w:rsid w:val="007B7AAC"/>
    <w:rsid w:val="007C4B0A"/>
    <w:rsid w:val="007C56F4"/>
    <w:rsid w:val="007C62D7"/>
    <w:rsid w:val="007C65A1"/>
    <w:rsid w:val="007D02EF"/>
    <w:rsid w:val="007D0656"/>
    <w:rsid w:val="007D4744"/>
    <w:rsid w:val="007D47AD"/>
    <w:rsid w:val="007D5EA1"/>
    <w:rsid w:val="007D639C"/>
    <w:rsid w:val="007D6A56"/>
    <w:rsid w:val="007E12D9"/>
    <w:rsid w:val="007E16C3"/>
    <w:rsid w:val="007E1B55"/>
    <w:rsid w:val="007E2F94"/>
    <w:rsid w:val="007E4F8A"/>
    <w:rsid w:val="007E5221"/>
    <w:rsid w:val="007E5519"/>
    <w:rsid w:val="007E5DDA"/>
    <w:rsid w:val="007E5F39"/>
    <w:rsid w:val="007F0B28"/>
    <w:rsid w:val="007F1AF4"/>
    <w:rsid w:val="007F2F6F"/>
    <w:rsid w:val="007F2FFA"/>
    <w:rsid w:val="007F356E"/>
    <w:rsid w:val="007F366B"/>
    <w:rsid w:val="007F419A"/>
    <w:rsid w:val="007F4CC9"/>
    <w:rsid w:val="007F5447"/>
    <w:rsid w:val="007F77D1"/>
    <w:rsid w:val="007F782E"/>
    <w:rsid w:val="00801AEC"/>
    <w:rsid w:val="00803A43"/>
    <w:rsid w:val="0080631E"/>
    <w:rsid w:val="00807875"/>
    <w:rsid w:val="00807D2F"/>
    <w:rsid w:val="00810DE3"/>
    <w:rsid w:val="008114F9"/>
    <w:rsid w:val="00813491"/>
    <w:rsid w:val="00813821"/>
    <w:rsid w:val="008142E2"/>
    <w:rsid w:val="0081589A"/>
    <w:rsid w:val="00816417"/>
    <w:rsid w:val="00817D6E"/>
    <w:rsid w:val="0082023F"/>
    <w:rsid w:val="0082260F"/>
    <w:rsid w:val="008232C4"/>
    <w:rsid w:val="0082408C"/>
    <w:rsid w:val="00824E78"/>
    <w:rsid w:val="008253B6"/>
    <w:rsid w:val="00825EEC"/>
    <w:rsid w:val="008261C1"/>
    <w:rsid w:val="00827185"/>
    <w:rsid w:val="00827AF4"/>
    <w:rsid w:val="00830A29"/>
    <w:rsid w:val="00830A63"/>
    <w:rsid w:val="0083253E"/>
    <w:rsid w:val="008336E5"/>
    <w:rsid w:val="00835F63"/>
    <w:rsid w:val="0083641E"/>
    <w:rsid w:val="00837332"/>
    <w:rsid w:val="00841404"/>
    <w:rsid w:val="00841556"/>
    <w:rsid w:val="00842826"/>
    <w:rsid w:val="00842988"/>
    <w:rsid w:val="00844711"/>
    <w:rsid w:val="00844BAC"/>
    <w:rsid w:val="00844D9D"/>
    <w:rsid w:val="00845249"/>
    <w:rsid w:val="008467C9"/>
    <w:rsid w:val="008478B8"/>
    <w:rsid w:val="00851BF8"/>
    <w:rsid w:val="00852565"/>
    <w:rsid w:val="00853B1C"/>
    <w:rsid w:val="00856BF1"/>
    <w:rsid w:val="0085767B"/>
    <w:rsid w:val="00860510"/>
    <w:rsid w:val="008624B4"/>
    <w:rsid w:val="00866DE9"/>
    <w:rsid w:val="00867529"/>
    <w:rsid w:val="008677FB"/>
    <w:rsid w:val="00870012"/>
    <w:rsid w:val="0087044B"/>
    <w:rsid w:val="00872C1C"/>
    <w:rsid w:val="008730A3"/>
    <w:rsid w:val="008747E8"/>
    <w:rsid w:val="00876375"/>
    <w:rsid w:val="008765E8"/>
    <w:rsid w:val="00876B7B"/>
    <w:rsid w:val="008775B4"/>
    <w:rsid w:val="008806F4"/>
    <w:rsid w:val="00881498"/>
    <w:rsid w:val="0088213E"/>
    <w:rsid w:val="008825AB"/>
    <w:rsid w:val="00882D0B"/>
    <w:rsid w:val="0088353F"/>
    <w:rsid w:val="008842CB"/>
    <w:rsid w:val="008861DD"/>
    <w:rsid w:val="0089114B"/>
    <w:rsid w:val="00891EB0"/>
    <w:rsid w:val="0089377B"/>
    <w:rsid w:val="00894516"/>
    <w:rsid w:val="00895F25"/>
    <w:rsid w:val="00896AB1"/>
    <w:rsid w:val="0089710B"/>
    <w:rsid w:val="00897919"/>
    <w:rsid w:val="008A08B3"/>
    <w:rsid w:val="008A0920"/>
    <w:rsid w:val="008A1691"/>
    <w:rsid w:val="008A1F6A"/>
    <w:rsid w:val="008A35E7"/>
    <w:rsid w:val="008A52DA"/>
    <w:rsid w:val="008A6668"/>
    <w:rsid w:val="008A6712"/>
    <w:rsid w:val="008A6A48"/>
    <w:rsid w:val="008B0C56"/>
    <w:rsid w:val="008B1D9B"/>
    <w:rsid w:val="008B25A1"/>
    <w:rsid w:val="008B3D2F"/>
    <w:rsid w:val="008B50E4"/>
    <w:rsid w:val="008B575C"/>
    <w:rsid w:val="008B5FDD"/>
    <w:rsid w:val="008B6014"/>
    <w:rsid w:val="008B7218"/>
    <w:rsid w:val="008C1E6E"/>
    <w:rsid w:val="008C22BC"/>
    <w:rsid w:val="008C247F"/>
    <w:rsid w:val="008C2D75"/>
    <w:rsid w:val="008C4818"/>
    <w:rsid w:val="008C67C7"/>
    <w:rsid w:val="008C7D91"/>
    <w:rsid w:val="008D176D"/>
    <w:rsid w:val="008D2EC9"/>
    <w:rsid w:val="008D3B1C"/>
    <w:rsid w:val="008D4747"/>
    <w:rsid w:val="008E1518"/>
    <w:rsid w:val="008E1CCB"/>
    <w:rsid w:val="008E23DA"/>
    <w:rsid w:val="008E27E7"/>
    <w:rsid w:val="008E40EA"/>
    <w:rsid w:val="008E46DF"/>
    <w:rsid w:val="008E494F"/>
    <w:rsid w:val="008E522F"/>
    <w:rsid w:val="008E5814"/>
    <w:rsid w:val="008E719D"/>
    <w:rsid w:val="008E76E6"/>
    <w:rsid w:val="008F0433"/>
    <w:rsid w:val="008F0E16"/>
    <w:rsid w:val="008F1C03"/>
    <w:rsid w:val="008F1DA5"/>
    <w:rsid w:val="008F21C9"/>
    <w:rsid w:val="008F31E6"/>
    <w:rsid w:val="008F60AC"/>
    <w:rsid w:val="008F6638"/>
    <w:rsid w:val="008F6725"/>
    <w:rsid w:val="008F721D"/>
    <w:rsid w:val="00900140"/>
    <w:rsid w:val="009007DC"/>
    <w:rsid w:val="00903286"/>
    <w:rsid w:val="0090441C"/>
    <w:rsid w:val="00904C3D"/>
    <w:rsid w:val="00905109"/>
    <w:rsid w:val="0090644B"/>
    <w:rsid w:val="00906B32"/>
    <w:rsid w:val="009113B4"/>
    <w:rsid w:val="009121CF"/>
    <w:rsid w:val="009121D5"/>
    <w:rsid w:val="009125B2"/>
    <w:rsid w:val="009130A1"/>
    <w:rsid w:val="009143D9"/>
    <w:rsid w:val="00914B84"/>
    <w:rsid w:val="009161F6"/>
    <w:rsid w:val="009208E4"/>
    <w:rsid w:val="009210F9"/>
    <w:rsid w:val="00921E63"/>
    <w:rsid w:val="00923EDC"/>
    <w:rsid w:val="0092402F"/>
    <w:rsid w:val="00925667"/>
    <w:rsid w:val="0092650C"/>
    <w:rsid w:val="0092795E"/>
    <w:rsid w:val="009303AF"/>
    <w:rsid w:val="00930761"/>
    <w:rsid w:val="00930C2A"/>
    <w:rsid w:val="009343AF"/>
    <w:rsid w:val="009353D1"/>
    <w:rsid w:val="009368AD"/>
    <w:rsid w:val="00936CC8"/>
    <w:rsid w:val="00937C4F"/>
    <w:rsid w:val="009402D3"/>
    <w:rsid w:val="009418EA"/>
    <w:rsid w:val="009421E8"/>
    <w:rsid w:val="00943494"/>
    <w:rsid w:val="00947F1A"/>
    <w:rsid w:val="00950068"/>
    <w:rsid w:val="009526DC"/>
    <w:rsid w:val="00954316"/>
    <w:rsid w:val="00954C26"/>
    <w:rsid w:val="00956D5F"/>
    <w:rsid w:val="00957796"/>
    <w:rsid w:val="00957E81"/>
    <w:rsid w:val="00957ED8"/>
    <w:rsid w:val="0096064D"/>
    <w:rsid w:val="0096175E"/>
    <w:rsid w:val="0096189D"/>
    <w:rsid w:val="0096213D"/>
    <w:rsid w:val="009627A2"/>
    <w:rsid w:val="00964966"/>
    <w:rsid w:val="0096646D"/>
    <w:rsid w:val="0097171B"/>
    <w:rsid w:val="00971F61"/>
    <w:rsid w:val="00973133"/>
    <w:rsid w:val="00973FC2"/>
    <w:rsid w:val="00975BDE"/>
    <w:rsid w:val="00975E57"/>
    <w:rsid w:val="00976697"/>
    <w:rsid w:val="00976961"/>
    <w:rsid w:val="00977CF5"/>
    <w:rsid w:val="00980F4D"/>
    <w:rsid w:val="00982E0F"/>
    <w:rsid w:val="00983415"/>
    <w:rsid w:val="0098602B"/>
    <w:rsid w:val="0098661F"/>
    <w:rsid w:val="00986D01"/>
    <w:rsid w:val="00987909"/>
    <w:rsid w:val="00993214"/>
    <w:rsid w:val="009938E8"/>
    <w:rsid w:val="00993FC7"/>
    <w:rsid w:val="00995C7E"/>
    <w:rsid w:val="009960E7"/>
    <w:rsid w:val="0099666E"/>
    <w:rsid w:val="00996BB6"/>
    <w:rsid w:val="0099732B"/>
    <w:rsid w:val="009A1320"/>
    <w:rsid w:val="009A1BCE"/>
    <w:rsid w:val="009A331A"/>
    <w:rsid w:val="009A34B0"/>
    <w:rsid w:val="009A3E1C"/>
    <w:rsid w:val="009A656D"/>
    <w:rsid w:val="009A6939"/>
    <w:rsid w:val="009A6DE9"/>
    <w:rsid w:val="009B3288"/>
    <w:rsid w:val="009B45E4"/>
    <w:rsid w:val="009B4AB1"/>
    <w:rsid w:val="009B7ECA"/>
    <w:rsid w:val="009C0047"/>
    <w:rsid w:val="009C0202"/>
    <w:rsid w:val="009C1438"/>
    <w:rsid w:val="009C246D"/>
    <w:rsid w:val="009C2ED0"/>
    <w:rsid w:val="009C5E53"/>
    <w:rsid w:val="009C745A"/>
    <w:rsid w:val="009D040F"/>
    <w:rsid w:val="009D041A"/>
    <w:rsid w:val="009D04D1"/>
    <w:rsid w:val="009D0CDC"/>
    <w:rsid w:val="009D23FD"/>
    <w:rsid w:val="009D2BB4"/>
    <w:rsid w:val="009D2D70"/>
    <w:rsid w:val="009D5EBF"/>
    <w:rsid w:val="009D6306"/>
    <w:rsid w:val="009D6DE0"/>
    <w:rsid w:val="009D78FE"/>
    <w:rsid w:val="009E0D3F"/>
    <w:rsid w:val="009E25C7"/>
    <w:rsid w:val="009E3B1F"/>
    <w:rsid w:val="009E3BC9"/>
    <w:rsid w:val="009E3DD3"/>
    <w:rsid w:val="009E499E"/>
    <w:rsid w:val="009E4FAB"/>
    <w:rsid w:val="009E58DE"/>
    <w:rsid w:val="009E70B9"/>
    <w:rsid w:val="009F05B1"/>
    <w:rsid w:val="009F0914"/>
    <w:rsid w:val="009F3973"/>
    <w:rsid w:val="009F4070"/>
    <w:rsid w:val="009F4D7F"/>
    <w:rsid w:val="009F5AB0"/>
    <w:rsid w:val="009F5BEA"/>
    <w:rsid w:val="009F6748"/>
    <w:rsid w:val="009F6E72"/>
    <w:rsid w:val="009F6FDD"/>
    <w:rsid w:val="009F70B8"/>
    <w:rsid w:val="009F7479"/>
    <w:rsid w:val="00A00FA4"/>
    <w:rsid w:val="00A01D38"/>
    <w:rsid w:val="00A0296E"/>
    <w:rsid w:val="00A02BBF"/>
    <w:rsid w:val="00A02CE7"/>
    <w:rsid w:val="00A0347E"/>
    <w:rsid w:val="00A04544"/>
    <w:rsid w:val="00A04E4B"/>
    <w:rsid w:val="00A05CD8"/>
    <w:rsid w:val="00A0637C"/>
    <w:rsid w:val="00A06BB2"/>
    <w:rsid w:val="00A07EC9"/>
    <w:rsid w:val="00A1199E"/>
    <w:rsid w:val="00A123FB"/>
    <w:rsid w:val="00A124B6"/>
    <w:rsid w:val="00A127A6"/>
    <w:rsid w:val="00A1354F"/>
    <w:rsid w:val="00A137C4"/>
    <w:rsid w:val="00A13B79"/>
    <w:rsid w:val="00A13BDD"/>
    <w:rsid w:val="00A13C98"/>
    <w:rsid w:val="00A14632"/>
    <w:rsid w:val="00A1522F"/>
    <w:rsid w:val="00A1665B"/>
    <w:rsid w:val="00A17183"/>
    <w:rsid w:val="00A20350"/>
    <w:rsid w:val="00A209E0"/>
    <w:rsid w:val="00A20ADA"/>
    <w:rsid w:val="00A22EFF"/>
    <w:rsid w:val="00A24667"/>
    <w:rsid w:val="00A25B45"/>
    <w:rsid w:val="00A3308C"/>
    <w:rsid w:val="00A350AA"/>
    <w:rsid w:val="00A36B43"/>
    <w:rsid w:val="00A37F00"/>
    <w:rsid w:val="00A40471"/>
    <w:rsid w:val="00A52996"/>
    <w:rsid w:val="00A52FCA"/>
    <w:rsid w:val="00A6031F"/>
    <w:rsid w:val="00A6331E"/>
    <w:rsid w:val="00A64E87"/>
    <w:rsid w:val="00A667BB"/>
    <w:rsid w:val="00A7199D"/>
    <w:rsid w:val="00A71D8D"/>
    <w:rsid w:val="00A72435"/>
    <w:rsid w:val="00A726B6"/>
    <w:rsid w:val="00A74DFF"/>
    <w:rsid w:val="00A77C6C"/>
    <w:rsid w:val="00A8025E"/>
    <w:rsid w:val="00A81A82"/>
    <w:rsid w:val="00A81DE9"/>
    <w:rsid w:val="00A821CE"/>
    <w:rsid w:val="00A82CF7"/>
    <w:rsid w:val="00A831B9"/>
    <w:rsid w:val="00A84FFA"/>
    <w:rsid w:val="00A85440"/>
    <w:rsid w:val="00A85552"/>
    <w:rsid w:val="00A869E3"/>
    <w:rsid w:val="00A874E1"/>
    <w:rsid w:val="00A901D0"/>
    <w:rsid w:val="00A944D1"/>
    <w:rsid w:val="00A94B67"/>
    <w:rsid w:val="00A96F7F"/>
    <w:rsid w:val="00A979DF"/>
    <w:rsid w:val="00AA143F"/>
    <w:rsid w:val="00AA14A4"/>
    <w:rsid w:val="00AA3E0D"/>
    <w:rsid w:val="00AA3F4C"/>
    <w:rsid w:val="00AA4B02"/>
    <w:rsid w:val="00AA4B98"/>
    <w:rsid w:val="00AA5FDF"/>
    <w:rsid w:val="00AA75EC"/>
    <w:rsid w:val="00AB005F"/>
    <w:rsid w:val="00AB00E1"/>
    <w:rsid w:val="00AB048A"/>
    <w:rsid w:val="00AB0FD5"/>
    <w:rsid w:val="00AB1A82"/>
    <w:rsid w:val="00AB3975"/>
    <w:rsid w:val="00AB3FF8"/>
    <w:rsid w:val="00AB54D7"/>
    <w:rsid w:val="00AB5804"/>
    <w:rsid w:val="00AB5CED"/>
    <w:rsid w:val="00AB5D80"/>
    <w:rsid w:val="00AB653C"/>
    <w:rsid w:val="00AB65FB"/>
    <w:rsid w:val="00AB79BC"/>
    <w:rsid w:val="00AC1FC7"/>
    <w:rsid w:val="00AC3C14"/>
    <w:rsid w:val="00AC4297"/>
    <w:rsid w:val="00AC58F2"/>
    <w:rsid w:val="00AC74B3"/>
    <w:rsid w:val="00AD0EA6"/>
    <w:rsid w:val="00AD1AA1"/>
    <w:rsid w:val="00AD28E9"/>
    <w:rsid w:val="00AD3AF6"/>
    <w:rsid w:val="00AD43C6"/>
    <w:rsid w:val="00AD4DCC"/>
    <w:rsid w:val="00AD7F6C"/>
    <w:rsid w:val="00AE0613"/>
    <w:rsid w:val="00AE1608"/>
    <w:rsid w:val="00AE3612"/>
    <w:rsid w:val="00AE3881"/>
    <w:rsid w:val="00AE3C5A"/>
    <w:rsid w:val="00AE4164"/>
    <w:rsid w:val="00AE433E"/>
    <w:rsid w:val="00AE7E99"/>
    <w:rsid w:val="00AF1AE9"/>
    <w:rsid w:val="00AF298A"/>
    <w:rsid w:val="00AF310F"/>
    <w:rsid w:val="00AF4243"/>
    <w:rsid w:val="00AF58B5"/>
    <w:rsid w:val="00AF5984"/>
    <w:rsid w:val="00AF699E"/>
    <w:rsid w:val="00AF708C"/>
    <w:rsid w:val="00B005E2"/>
    <w:rsid w:val="00B03872"/>
    <w:rsid w:val="00B03E86"/>
    <w:rsid w:val="00B0442C"/>
    <w:rsid w:val="00B05037"/>
    <w:rsid w:val="00B0776D"/>
    <w:rsid w:val="00B10239"/>
    <w:rsid w:val="00B10AB0"/>
    <w:rsid w:val="00B1123D"/>
    <w:rsid w:val="00B140BC"/>
    <w:rsid w:val="00B1734F"/>
    <w:rsid w:val="00B17D3B"/>
    <w:rsid w:val="00B21BEF"/>
    <w:rsid w:val="00B22759"/>
    <w:rsid w:val="00B22825"/>
    <w:rsid w:val="00B23525"/>
    <w:rsid w:val="00B24820"/>
    <w:rsid w:val="00B24A75"/>
    <w:rsid w:val="00B25247"/>
    <w:rsid w:val="00B25E41"/>
    <w:rsid w:val="00B27CD8"/>
    <w:rsid w:val="00B30862"/>
    <w:rsid w:val="00B30C3D"/>
    <w:rsid w:val="00B31693"/>
    <w:rsid w:val="00B3216B"/>
    <w:rsid w:val="00B32C78"/>
    <w:rsid w:val="00B33C6D"/>
    <w:rsid w:val="00B33E2F"/>
    <w:rsid w:val="00B34243"/>
    <w:rsid w:val="00B36185"/>
    <w:rsid w:val="00B400BB"/>
    <w:rsid w:val="00B40953"/>
    <w:rsid w:val="00B4194E"/>
    <w:rsid w:val="00B42933"/>
    <w:rsid w:val="00B432BC"/>
    <w:rsid w:val="00B44DC8"/>
    <w:rsid w:val="00B451C4"/>
    <w:rsid w:val="00B46E1F"/>
    <w:rsid w:val="00B475A1"/>
    <w:rsid w:val="00B47FAC"/>
    <w:rsid w:val="00B51447"/>
    <w:rsid w:val="00B521D2"/>
    <w:rsid w:val="00B52B0F"/>
    <w:rsid w:val="00B544FF"/>
    <w:rsid w:val="00B54E77"/>
    <w:rsid w:val="00B55966"/>
    <w:rsid w:val="00B565D2"/>
    <w:rsid w:val="00B5715F"/>
    <w:rsid w:val="00B574D9"/>
    <w:rsid w:val="00B6030F"/>
    <w:rsid w:val="00B61D12"/>
    <w:rsid w:val="00B62155"/>
    <w:rsid w:val="00B62A26"/>
    <w:rsid w:val="00B62A91"/>
    <w:rsid w:val="00B640D4"/>
    <w:rsid w:val="00B644A0"/>
    <w:rsid w:val="00B7215E"/>
    <w:rsid w:val="00B72C8A"/>
    <w:rsid w:val="00B7305C"/>
    <w:rsid w:val="00B7464F"/>
    <w:rsid w:val="00B803AA"/>
    <w:rsid w:val="00B833B5"/>
    <w:rsid w:val="00B851C4"/>
    <w:rsid w:val="00B87D28"/>
    <w:rsid w:val="00B91B50"/>
    <w:rsid w:val="00B93C9A"/>
    <w:rsid w:val="00B945A4"/>
    <w:rsid w:val="00B94B50"/>
    <w:rsid w:val="00B964E3"/>
    <w:rsid w:val="00B97579"/>
    <w:rsid w:val="00BA0997"/>
    <w:rsid w:val="00BA1DAD"/>
    <w:rsid w:val="00BA4F0A"/>
    <w:rsid w:val="00BA7D35"/>
    <w:rsid w:val="00BB0D28"/>
    <w:rsid w:val="00BB26F3"/>
    <w:rsid w:val="00BB322B"/>
    <w:rsid w:val="00BB371E"/>
    <w:rsid w:val="00BB4C71"/>
    <w:rsid w:val="00BB4EF3"/>
    <w:rsid w:val="00BB556E"/>
    <w:rsid w:val="00BC3AD8"/>
    <w:rsid w:val="00BC3D6D"/>
    <w:rsid w:val="00BC5DDC"/>
    <w:rsid w:val="00BC6558"/>
    <w:rsid w:val="00BD10A5"/>
    <w:rsid w:val="00BD375B"/>
    <w:rsid w:val="00BD4085"/>
    <w:rsid w:val="00BD4DEA"/>
    <w:rsid w:val="00BD53D9"/>
    <w:rsid w:val="00BD77E2"/>
    <w:rsid w:val="00BE01BB"/>
    <w:rsid w:val="00BE4109"/>
    <w:rsid w:val="00BE499F"/>
    <w:rsid w:val="00BE4E9E"/>
    <w:rsid w:val="00BE5A68"/>
    <w:rsid w:val="00BE617B"/>
    <w:rsid w:val="00BE64DC"/>
    <w:rsid w:val="00BE7050"/>
    <w:rsid w:val="00BF019D"/>
    <w:rsid w:val="00BF0BB8"/>
    <w:rsid w:val="00BF20D7"/>
    <w:rsid w:val="00BF25D7"/>
    <w:rsid w:val="00BF3958"/>
    <w:rsid w:val="00BF3C91"/>
    <w:rsid w:val="00BF48F4"/>
    <w:rsid w:val="00BF4C4A"/>
    <w:rsid w:val="00BF500C"/>
    <w:rsid w:val="00BF63D0"/>
    <w:rsid w:val="00BF7612"/>
    <w:rsid w:val="00BF7970"/>
    <w:rsid w:val="00BF7E7E"/>
    <w:rsid w:val="00C0001D"/>
    <w:rsid w:val="00C01DA9"/>
    <w:rsid w:val="00C01E25"/>
    <w:rsid w:val="00C02155"/>
    <w:rsid w:val="00C02FD9"/>
    <w:rsid w:val="00C0431C"/>
    <w:rsid w:val="00C06022"/>
    <w:rsid w:val="00C0626B"/>
    <w:rsid w:val="00C069AF"/>
    <w:rsid w:val="00C10DD0"/>
    <w:rsid w:val="00C14694"/>
    <w:rsid w:val="00C1528B"/>
    <w:rsid w:val="00C154DF"/>
    <w:rsid w:val="00C15EF2"/>
    <w:rsid w:val="00C16665"/>
    <w:rsid w:val="00C16B80"/>
    <w:rsid w:val="00C17F5C"/>
    <w:rsid w:val="00C204D5"/>
    <w:rsid w:val="00C2286D"/>
    <w:rsid w:val="00C2380A"/>
    <w:rsid w:val="00C24ED3"/>
    <w:rsid w:val="00C2532E"/>
    <w:rsid w:val="00C26041"/>
    <w:rsid w:val="00C307B4"/>
    <w:rsid w:val="00C32F39"/>
    <w:rsid w:val="00C331CC"/>
    <w:rsid w:val="00C34832"/>
    <w:rsid w:val="00C34DD8"/>
    <w:rsid w:val="00C405DC"/>
    <w:rsid w:val="00C432C4"/>
    <w:rsid w:val="00C45B97"/>
    <w:rsid w:val="00C4628C"/>
    <w:rsid w:val="00C50279"/>
    <w:rsid w:val="00C50431"/>
    <w:rsid w:val="00C51D02"/>
    <w:rsid w:val="00C5254F"/>
    <w:rsid w:val="00C52A25"/>
    <w:rsid w:val="00C53473"/>
    <w:rsid w:val="00C5519D"/>
    <w:rsid w:val="00C55473"/>
    <w:rsid w:val="00C561BA"/>
    <w:rsid w:val="00C56AAF"/>
    <w:rsid w:val="00C56C07"/>
    <w:rsid w:val="00C57492"/>
    <w:rsid w:val="00C60E39"/>
    <w:rsid w:val="00C62096"/>
    <w:rsid w:val="00C620E4"/>
    <w:rsid w:val="00C640EF"/>
    <w:rsid w:val="00C64821"/>
    <w:rsid w:val="00C66065"/>
    <w:rsid w:val="00C66A61"/>
    <w:rsid w:val="00C67500"/>
    <w:rsid w:val="00C7082E"/>
    <w:rsid w:val="00C72269"/>
    <w:rsid w:val="00C725E6"/>
    <w:rsid w:val="00C72DC0"/>
    <w:rsid w:val="00C73343"/>
    <w:rsid w:val="00C7346D"/>
    <w:rsid w:val="00C746D1"/>
    <w:rsid w:val="00C74A0B"/>
    <w:rsid w:val="00C766A5"/>
    <w:rsid w:val="00C7746F"/>
    <w:rsid w:val="00C8059C"/>
    <w:rsid w:val="00C81D2E"/>
    <w:rsid w:val="00C82454"/>
    <w:rsid w:val="00C84DE8"/>
    <w:rsid w:val="00C853F6"/>
    <w:rsid w:val="00C85F82"/>
    <w:rsid w:val="00C863C1"/>
    <w:rsid w:val="00C864AE"/>
    <w:rsid w:val="00C879F1"/>
    <w:rsid w:val="00C9088B"/>
    <w:rsid w:val="00C91FA2"/>
    <w:rsid w:val="00C94EA5"/>
    <w:rsid w:val="00C96026"/>
    <w:rsid w:val="00C9660B"/>
    <w:rsid w:val="00C97DB1"/>
    <w:rsid w:val="00CA0D36"/>
    <w:rsid w:val="00CA0F1F"/>
    <w:rsid w:val="00CA2E25"/>
    <w:rsid w:val="00CA5F21"/>
    <w:rsid w:val="00CA7B36"/>
    <w:rsid w:val="00CB099C"/>
    <w:rsid w:val="00CB11E6"/>
    <w:rsid w:val="00CB2049"/>
    <w:rsid w:val="00CB28BE"/>
    <w:rsid w:val="00CB37C1"/>
    <w:rsid w:val="00CB415E"/>
    <w:rsid w:val="00CB51C5"/>
    <w:rsid w:val="00CB58B8"/>
    <w:rsid w:val="00CC12E2"/>
    <w:rsid w:val="00CC15BB"/>
    <w:rsid w:val="00CC258E"/>
    <w:rsid w:val="00CC3949"/>
    <w:rsid w:val="00CC42B9"/>
    <w:rsid w:val="00CC71C0"/>
    <w:rsid w:val="00CD04A4"/>
    <w:rsid w:val="00CD0AA4"/>
    <w:rsid w:val="00CD19AB"/>
    <w:rsid w:val="00CD1CE5"/>
    <w:rsid w:val="00CD2110"/>
    <w:rsid w:val="00CD216B"/>
    <w:rsid w:val="00CD23B4"/>
    <w:rsid w:val="00CD2B02"/>
    <w:rsid w:val="00CD2E7D"/>
    <w:rsid w:val="00CD30E1"/>
    <w:rsid w:val="00CD443C"/>
    <w:rsid w:val="00CD4E8E"/>
    <w:rsid w:val="00CD5E3A"/>
    <w:rsid w:val="00CD63EE"/>
    <w:rsid w:val="00CD6B4F"/>
    <w:rsid w:val="00CD726E"/>
    <w:rsid w:val="00CD73E5"/>
    <w:rsid w:val="00CE01DA"/>
    <w:rsid w:val="00CE04EF"/>
    <w:rsid w:val="00CE14CA"/>
    <w:rsid w:val="00CE1DB1"/>
    <w:rsid w:val="00CE3DB2"/>
    <w:rsid w:val="00CE3F5A"/>
    <w:rsid w:val="00CE4649"/>
    <w:rsid w:val="00CE55B9"/>
    <w:rsid w:val="00CE6699"/>
    <w:rsid w:val="00CF0582"/>
    <w:rsid w:val="00CF0DF2"/>
    <w:rsid w:val="00CF1366"/>
    <w:rsid w:val="00CF24AD"/>
    <w:rsid w:val="00CF2812"/>
    <w:rsid w:val="00CF5842"/>
    <w:rsid w:val="00CF6165"/>
    <w:rsid w:val="00CF7BDA"/>
    <w:rsid w:val="00CF7D04"/>
    <w:rsid w:val="00D00698"/>
    <w:rsid w:val="00D00FEF"/>
    <w:rsid w:val="00D025FF"/>
    <w:rsid w:val="00D0377F"/>
    <w:rsid w:val="00D04D76"/>
    <w:rsid w:val="00D04EFB"/>
    <w:rsid w:val="00D06297"/>
    <w:rsid w:val="00D10D46"/>
    <w:rsid w:val="00D110EF"/>
    <w:rsid w:val="00D1138B"/>
    <w:rsid w:val="00D12856"/>
    <w:rsid w:val="00D12D52"/>
    <w:rsid w:val="00D132D2"/>
    <w:rsid w:val="00D1340F"/>
    <w:rsid w:val="00D13D57"/>
    <w:rsid w:val="00D16A51"/>
    <w:rsid w:val="00D17299"/>
    <w:rsid w:val="00D174AD"/>
    <w:rsid w:val="00D17BE5"/>
    <w:rsid w:val="00D20601"/>
    <w:rsid w:val="00D20890"/>
    <w:rsid w:val="00D246EE"/>
    <w:rsid w:val="00D24B42"/>
    <w:rsid w:val="00D24C3A"/>
    <w:rsid w:val="00D2502A"/>
    <w:rsid w:val="00D324F5"/>
    <w:rsid w:val="00D330CC"/>
    <w:rsid w:val="00D335E4"/>
    <w:rsid w:val="00D33704"/>
    <w:rsid w:val="00D357C8"/>
    <w:rsid w:val="00D37D5D"/>
    <w:rsid w:val="00D37E23"/>
    <w:rsid w:val="00D403EE"/>
    <w:rsid w:val="00D42DDF"/>
    <w:rsid w:val="00D43A4D"/>
    <w:rsid w:val="00D44176"/>
    <w:rsid w:val="00D44B9C"/>
    <w:rsid w:val="00D45DB2"/>
    <w:rsid w:val="00D47A4F"/>
    <w:rsid w:val="00D50771"/>
    <w:rsid w:val="00D5246B"/>
    <w:rsid w:val="00D5293C"/>
    <w:rsid w:val="00D52B1C"/>
    <w:rsid w:val="00D539DF"/>
    <w:rsid w:val="00D53CA8"/>
    <w:rsid w:val="00D54B6B"/>
    <w:rsid w:val="00D559C5"/>
    <w:rsid w:val="00D62473"/>
    <w:rsid w:val="00D63274"/>
    <w:rsid w:val="00D63A1B"/>
    <w:rsid w:val="00D6413E"/>
    <w:rsid w:val="00D6535B"/>
    <w:rsid w:val="00D65697"/>
    <w:rsid w:val="00D6692F"/>
    <w:rsid w:val="00D7113B"/>
    <w:rsid w:val="00D71616"/>
    <w:rsid w:val="00D72F06"/>
    <w:rsid w:val="00D771B0"/>
    <w:rsid w:val="00D8027B"/>
    <w:rsid w:val="00D82963"/>
    <w:rsid w:val="00D82C86"/>
    <w:rsid w:val="00D8361B"/>
    <w:rsid w:val="00D860BD"/>
    <w:rsid w:val="00D86FA4"/>
    <w:rsid w:val="00D87573"/>
    <w:rsid w:val="00D90A51"/>
    <w:rsid w:val="00D911B3"/>
    <w:rsid w:val="00D92A98"/>
    <w:rsid w:val="00D943BF"/>
    <w:rsid w:val="00D977BC"/>
    <w:rsid w:val="00DA1839"/>
    <w:rsid w:val="00DA19CB"/>
    <w:rsid w:val="00DA3C82"/>
    <w:rsid w:val="00DA609E"/>
    <w:rsid w:val="00DA6127"/>
    <w:rsid w:val="00DA65A5"/>
    <w:rsid w:val="00DA65B2"/>
    <w:rsid w:val="00DA673B"/>
    <w:rsid w:val="00DA69BE"/>
    <w:rsid w:val="00DA6A0D"/>
    <w:rsid w:val="00DB05F9"/>
    <w:rsid w:val="00DB0EE8"/>
    <w:rsid w:val="00DB3184"/>
    <w:rsid w:val="00DB638A"/>
    <w:rsid w:val="00DB7AF7"/>
    <w:rsid w:val="00DC0BD2"/>
    <w:rsid w:val="00DC1608"/>
    <w:rsid w:val="00DC241A"/>
    <w:rsid w:val="00DC3385"/>
    <w:rsid w:val="00DC3963"/>
    <w:rsid w:val="00DC4202"/>
    <w:rsid w:val="00DC4E38"/>
    <w:rsid w:val="00DC4E56"/>
    <w:rsid w:val="00DC54EC"/>
    <w:rsid w:val="00DC7237"/>
    <w:rsid w:val="00DC7368"/>
    <w:rsid w:val="00DC772B"/>
    <w:rsid w:val="00DC7D32"/>
    <w:rsid w:val="00DD0948"/>
    <w:rsid w:val="00DD17B4"/>
    <w:rsid w:val="00DD2472"/>
    <w:rsid w:val="00DD36E7"/>
    <w:rsid w:val="00DD3C1E"/>
    <w:rsid w:val="00DD400D"/>
    <w:rsid w:val="00DD5264"/>
    <w:rsid w:val="00DD6D82"/>
    <w:rsid w:val="00DD7917"/>
    <w:rsid w:val="00DE2126"/>
    <w:rsid w:val="00DE5241"/>
    <w:rsid w:val="00DE54D1"/>
    <w:rsid w:val="00DE61D8"/>
    <w:rsid w:val="00DE743A"/>
    <w:rsid w:val="00DF0A3E"/>
    <w:rsid w:val="00DF18FD"/>
    <w:rsid w:val="00DF2128"/>
    <w:rsid w:val="00DF2768"/>
    <w:rsid w:val="00DF3AB0"/>
    <w:rsid w:val="00DF69FA"/>
    <w:rsid w:val="00DF76CC"/>
    <w:rsid w:val="00E009DC"/>
    <w:rsid w:val="00E01DAE"/>
    <w:rsid w:val="00E04A16"/>
    <w:rsid w:val="00E04BCE"/>
    <w:rsid w:val="00E05EE6"/>
    <w:rsid w:val="00E05F04"/>
    <w:rsid w:val="00E06952"/>
    <w:rsid w:val="00E104D0"/>
    <w:rsid w:val="00E11C45"/>
    <w:rsid w:val="00E134B0"/>
    <w:rsid w:val="00E135B4"/>
    <w:rsid w:val="00E146C4"/>
    <w:rsid w:val="00E148EE"/>
    <w:rsid w:val="00E15367"/>
    <w:rsid w:val="00E16D48"/>
    <w:rsid w:val="00E16D9B"/>
    <w:rsid w:val="00E176C9"/>
    <w:rsid w:val="00E17AD8"/>
    <w:rsid w:val="00E208AE"/>
    <w:rsid w:val="00E22DA4"/>
    <w:rsid w:val="00E22F51"/>
    <w:rsid w:val="00E23C3D"/>
    <w:rsid w:val="00E23CE9"/>
    <w:rsid w:val="00E259F4"/>
    <w:rsid w:val="00E25D2B"/>
    <w:rsid w:val="00E25D8D"/>
    <w:rsid w:val="00E27003"/>
    <w:rsid w:val="00E2799E"/>
    <w:rsid w:val="00E32355"/>
    <w:rsid w:val="00E3398D"/>
    <w:rsid w:val="00E344C7"/>
    <w:rsid w:val="00E3466F"/>
    <w:rsid w:val="00E35D9B"/>
    <w:rsid w:val="00E36AF9"/>
    <w:rsid w:val="00E40406"/>
    <w:rsid w:val="00E419C3"/>
    <w:rsid w:val="00E43BA1"/>
    <w:rsid w:val="00E440FA"/>
    <w:rsid w:val="00E46187"/>
    <w:rsid w:val="00E462BC"/>
    <w:rsid w:val="00E462C3"/>
    <w:rsid w:val="00E5299F"/>
    <w:rsid w:val="00E52E7C"/>
    <w:rsid w:val="00E53B46"/>
    <w:rsid w:val="00E54328"/>
    <w:rsid w:val="00E5450E"/>
    <w:rsid w:val="00E54DA1"/>
    <w:rsid w:val="00E554A2"/>
    <w:rsid w:val="00E55E19"/>
    <w:rsid w:val="00E562A2"/>
    <w:rsid w:val="00E5698A"/>
    <w:rsid w:val="00E56DEB"/>
    <w:rsid w:val="00E57225"/>
    <w:rsid w:val="00E62EAF"/>
    <w:rsid w:val="00E643C2"/>
    <w:rsid w:val="00E65B79"/>
    <w:rsid w:val="00E65EBF"/>
    <w:rsid w:val="00E6609F"/>
    <w:rsid w:val="00E70306"/>
    <w:rsid w:val="00E706D5"/>
    <w:rsid w:val="00E72144"/>
    <w:rsid w:val="00E74468"/>
    <w:rsid w:val="00E774AD"/>
    <w:rsid w:val="00E77793"/>
    <w:rsid w:val="00E8019D"/>
    <w:rsid w:val="00E808F3"/>
    <w:rsid w:val="00E816D1"/>
    <w:rsid w:val="00E81FAF"/>
    <w:rsid w:val="00E820A6"/>
    <w:rsid w:val="00E83F74"/>
    <w:rsid w:val="00E848CF"/>
    <w:rsid w:val="00E84D36"/>
    <w:rsid w:val="00E8590A"/>
    <w:rsid w:val="00E87230"/>
    <w:rsid w:val="00E87F5E"/>
    <w:rsid w:val="00E90D3E"/>
    <w:rsid w:val="00E9136E"/>
    <w:rsid w:val="00E91AD1"/>
    <w:rsid w:val="00E92265"/>
    <w:rsid w:val="00E924FF"/>
    <w:rsid w:val="00E92AC4"/>
    <w:rsid w:val="00E92EE6"/>
    <w:rsid w:val="00E92F2F"/>
    <w:rsid w:val="00E94871"/>
    <w:rsid w:val="00E95509"/>
    <w:rsid w:val="00EA184C"/>
    <w:rsid w:val="00EA280F"/>
    <w:rsid w:val="00EA293D"/>
    <w:rsid w:val="00EA3559"/>
    <w:rsid w:val="00EA3DB6"/>
    <w:rsid w:val="00EA483E"/>
    <w:rsid w:val="00EA566E"/>
    <w:rsid w:val="00EA7364"/>
    <w:rsid w:val="00EB03B1"/>
    <w:rsid w:val="00EB08B1"/>
    <w:rsid w:val="00EB0AF7"/>
    <w:rsid w:val="00EB354F"/>
    <w:rsid w:val="00EB4159"/>
    <w:rsid w:val="00EB4773"/>
    <w:rsid w:val="00EB4BBD"/>
    <w:rsid w:val="00EB53E1"/>
    <w:rsid w:val="00EB6228"/>
    <w:rsid w:val="00EB65A0"/>
    <w:rsid w:val="00EB6D75"/>
    <w:rsid w:val="00EB7EF0"/>
    <w:rsid w:val="00EC0F14"/>
    <w:rsid w:val="00EC1AEC"/>
    <w:rsid w:val="00EC2467"/>
    <w:rsid w:val="00EC5630"/>
    <w:rsid w:val="00EC5EF2"/>
    <w:rsid w:val="00EC71AE"/>
    <w:rsid w:val="00ED00F8"/>
    <w:rsid w:val="00ED1580"/>
    <w:rsid w:val="00ED2CAF"/>
    <w:rsid w:val="00ED5ACA"/>
    <w:rsid w:val="00ED650D"/>
    <w:rsid w:val="00ED6FB6"/>
    <w:rsid w:val="00ED7527"/>
    <w:rsid w:val="00EE037A"/>
    <w:rsid w:val="00EE0F06"/>
    <w:rsid w:val="00EE12D1"/>
    <w:rsid w:val="00EE21C0"/>
    <w:rsid w:val="00EE3A19"/>
    <w:rsid w:val="00EE4745"/>
    <w:rsid w:val="00EE56CB"/>
    <w:rsid w:val="00EE57AD"/>
    <w:rsid w:val="00EE5A0F"/>
    <w:rsid w:val="00EE6804"/>
    <w:rsid w:val="00EE7A35"/>
    <w:rsid w:val="00EF06FF"/>
    <w:rsid w:val="00EF0705"/>
    <w:rsid w:val="00EF29E0"/>
    <w:rsid w:val="00EF54D6"/>
    <w:rsid w:val="00EF6E28"/>
    <w:rsid w:val="00EF71BE"/>
    <w:rsid w:val="00EF74A6"/>
    <w:rsid w:val="00EF7672"/>
    <w:rsid w:val="00F00DDB"/>
    <w:rsid w:val="00F01B98"/>
    <w:rsid w:val="00F020DE"/>
    <w:rsid w:val="00F02342"/>
    <w:rsid w:val="00F02583"/>
    <w:rsid w:val="00F02F51"/>
    <w:rsid w:val="00F0571A"/>
    <w:rsid w:val="00F07CAA"/>
    <w:rsid w:val="00F103BA"/>
    <w:rsid w:val="00F12884"/>
    <w:rsid w:val="00F13ECB"/>
    <w:rsid w:val="00F17AF7"/>
    <w:rsid w:val="00F17C68"/>
    <w:rsid w:val="00F2163D"/>
    <w:rsid w:val="00F22311"/>
    <w:rsid w:val="00F23545"/>
    <w:rsid w:val="00F301E9"/>
    <w:rsid w:val="00F31FD3"/>
    <w:rsid w:val="00F34BE3"/>
    <w:rsid w:val="00F34C28"/>
    <w:rsid w:val="00F35043"/>
    <w:rsid w:val="00F35210"/>
    <w:rsid w:val="00F362CD"/>
    <w:rsid w:val="00F3670A"/>
    <w:rsid w:val="00F36C4B"/>
    <w:rsid w:val="00F37699"/>
    <w:rsid w:val="00F40365"/>
    <w:rsid w:val="00F411D9"/>
    <w:rsid w:val="00F43916"/>
    <w:rsid w:val="00F43CA2"/>
    <w:rsid w:val="00F47651"/>
    <w:rsid w:val="00F5112D"/>
    <w:rsid w:val="00F5149E"/>
    <w:rsid w:val="00F51B1A"/>
    <w:rsid w:val="00F542F6"/>
    <w:rsid w:val="00F548E1"/>
    <w:rsid w:val="00F55870"/>
    <w:rsid w:val="00F55B33"/>
    <w:rsid w:val="00F56A91"/>
    <w:rsid w:val="00F573C7"/>
    <w:rsid w:val="00F60154"/>
    <w:rsid w:val="00F605AE"/>
    <w:rsid w:val="00F60D90"/>
    <w:rsid w:val="00F61AE9"/>
    <w:rsid w:val="00F621AF"/>
    <w:rsid w:val="00F6261B"/>
    <w:rsid w:val="00F63789"/>
    <w:rsid w:val="00F63E5D"/>
    <w:rsid w:val="00F65638"/>
    <w:rsid w:val="00F6657C"/>
    <w:rsid w:val="00F66B59"/>
    <w:rsid w:val="00F66D97"/>
    <w:rsid w:val="00F67157"/>
    <w:rsid w:val="00F71BBC"/>
    <w:rsid w:val="00F72932"/>
    <w:rsid w:val="00F72A83"/>
    <w:rsid w:val="00F774DD"/>
    <w:rsid w:val="00F800DD"/>
    <w:rsid w:val="00F804F2"/>
    <w:rsid w:val="00F81C13"/>
    <w:rsid w:val="00F8387B"/>
    <w:rsid w:val="00F83E05"/>
    <w:rsid w:val="00F84213"/>
    <w:rsid w:val="00F85BCC"/>
    <w:rsid w:val="00F90218"/>
    <w:rsid w:val="00F91FA2"/>
    <w:rsid w:val="00F94E15"/>
    <w:rsid w:val="00F94EDD"/>
    <w:rsid w:val="00F9502E"/>
    <w:rsid w:val="00F954F1"/>
    <w:rsid w:val="00F95C58"/>
    <w:rsid w:val="00F95F6C"/>
    <w:rsid w:val="00F96C01"/>
    <w:rsid w:val="00F97141"/>
    <w:rsid w:val="00FA1935"/>
    <w:rsid w:val="00FA27F1"/>
    <w:rsid w:val="00FA3A40"/>
    <w:rsid w:val="00FA411D"/>
    <w:rsid w:val="00FA431D"/>
    <w:rsid w:val="00FA43D7"/>
    <w:rsid w:val="00FA609C"/>
    <w:rsid w:val="00FA63F1"/>
    <w:rsid w:val="00FA6AE0"/>
    <w:rsid w:val="00FA6D06"/>
    <w:rsid w:val="00FB0646"/>
    <w:rsid w:val="00FB287F"/>
    <w:rsid w:val="00FC0615"/>
    <w:rsid w:val="00FC0A2E"/>
    <w:rsid w:val="00FC0FDA"/>
    <w:rsid w:val="00FC10F5"/>
    <w:rsid w:val="00FC3928"/>
    <w:rsid w:val="00FC594B"/>
    <w:rsid w:val="00FC7128"/>
    <w:rsid w:val="00FC7253"/>
    <w:rsid w:val="00FC7F57"/>
    <w:rsid w:val="00FD0E56"/>
    <w:rsid w:val="00FD1DAD"/>
    <w:rsid w:val="00FD2AB5"/>
    <w:rsid w:val="00FD42A0"/>
    <w:rsid w:val="00FD5948"/>
    <w:rsid w:val="00FD5AFB"/>
    <w:rsid w:val="00FD6037"/>
    <w:rsid w:val="00FD7655"/>
    <w:rsid w:val="00FE0860"/>
    <w:rsid w:val="00FE5662"/>
    <w:rsid w:val="00FE696F"/>
    <w:rsid w:val="00FE76A5"/>
    <w:rsid w:val="00FF0340"/>
    <w:rsid w:val="00FF0609"/>
    <w:rsid w:val="00FF1419"/>
    <w:rsid w:val="00FF3539"/>
    <w:rsid w:val="00FF3647"/>
    <w:rsid w:val="00FF3EC8"/>
    <w:rsid w:val="00FF4CC6"/>
    <w:rsid w:val="00FF5164"/>
    <w:rsid w:val="00FF5B86"/>
    <w:rsid w:val="00FF62B8"/>
    <w:rsid w:val="00FF67A6"/>
    <w:rsid w:val="00FF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CF589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083"/>
    <w:rPr>
      <w:lang w:val="es-ES_tradnl"/>
    </w:rPr>
  </w:style>
  <w:style w:type="paragraph" w:styleId="Ttulo2">
    <w:name w:val="heading 2"/>
    <w:next w:val="Normal"/>
    <w:qFormat/>
    <w:rsid w:val="00983415"/>
    <w:pPr>
      <w:overflowPunct w:val="0"/>
      <w:autoSpaceDE w:val="0"/>
      <w:autoSpaceDN w:val="0"/>
      <w:adjustRightInd w:val="0"/>
      <w:textAlignment w:val="baseline"/>
      <w:outlineLvl w:val="1"/>
    </w:pPr>
    <w:rPr>
      <w:noProof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9C14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2BA1D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B508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B508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B5083"/>
    <w:rPr>
      <w:lang w:val="es-ES_tradnl" w:eastAsia="es-ES" w:bidi="ar-SA"/>
    </w:rPr>
  </w:style>
  <w:style w:type="table" w:styleId="Tablaconcuadrcula">
    <w:name w:val="Table Grid"/>
    <w:basedOn w:val="Tablanormal"/>
    <w:rsid w:val="0098341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F2C95"/>
    <w:pPr>
      <w:spacing w:before="100" w:beforeAutospacing="1" w:after="100" w:afterAutospacing="1"/>
    </w:pPr>
    <w:rPr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B23525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F103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103BA"/>
    <w:rPr>
      <w:rFonts w:ascii="Tahoma" w:hAnsi="Tahoma" w:cs="Tahoma"/>
      <w:sz w:val="16"/>
      <w:szCs w:val="16"/>
      <w:lang w:val="es-ES_tradnl"/>
    </w:rPr>
  </w:style>
  <w:style w:type="paragraph" w:styleId="Listaconnmeros">
    <w:name w:val="List Number"/>
    <w:basedOn w:val="Normal"/>
    <w:rsid w:val="005F06C6"/>
    <w:pPr>
      <w:numPr>
        <w:numId w:val="2"/>
      </w:numPr>
      <w:spacing w:after="240" w:line="230" w:lineRule="atLeast"/>
      <w:jc w:val="both"/>
    </w:pPr>
    <w:rPr>
      <w:rFonts w:ascii="Arial" w:hAnsi="Arial"/>
      <w:lang w:val="en-GB" w:eastAsia="en-US"/>
    </w:rPr>
  </w:style>
  <w:style w:type="paragraph" w:styleId="Listaconnmeros2">
    <w:name w:val="List Number 2"/>
    <w:basedOn w:val="Normal"/>
    <w:rsid w:val="005F06C6"/>
    <w:pPr>
      <w:numPr>
        <w:ilvl w:val="1"/>
        <w:numId w:val="2"/>
      </w:numPr>
      <w:tabs>
        <w:tab w:val="left" w:pos="800"/>
      </w:tabs>
      <w:spacing w:after="240" w:line="230" w:lineRule="atLeast"/>
      <w:jc w:val="both"/>
    </w:pPr>
    <w:rPr>
      <w:rFonts w:ascii="Arial" w:hAnsi="Arial"/>
      <w:lang w:val="en-GB" w:eastAsia="en-US"/>
    </w:rPr>
  </w:style>
  <w:style w:type="paragraph" w:styleId="Listaconnmeros3">
    <w:name w:val="List Number 3"/>
    <w:basedOn w:val="Normal"/>
    <w:rsid w:val="005F06C6"/>
    <w:pPr>
      <w:numPr>
        <w:ilvl w:val="2"/>
        <w:numId w:val="2"/>
      </w:numPr>
      <w:tabs>
        <w:tab w:val="left" w:pos="1200"/>
      </w:tabs>
      <w:spacing w:after="240" w:line="230" w:lineRule="atLeast"/>
      <w:jc w:val="both"/>
    </w:pPr>
    <w:rPr>
      <w:rFonts w:ascii="Arial" w:hAnsi="Arial"/>
      <w:lang w:val="en-GB" w:eastAsia="en-US"/>
    </w:rPr>
  </w:style>
  <w:style w:type="paragraph" w:styleId="Listaconnmeros4">
    <w:name w:val="List Number 4"/>
    <w:basedOn w:val="Normal"/>
    <w:rsid w:val="005F06C6"/>
    <w:pPr>
      <w:numPr>
        <w:ilvl w:val="3"/>
        <w:numId w:val="2"/>
      </w:numPr>
      <w:tabs>
        <w:tab w:val="left" w:pos="1600"/>
      </w:tabs>
      <w:spacing w:after="240" w:line="230" w:lineRule="atLeast"/>
      <w:jc w:val="both"/>
    </w:pPr>
    <w:rPr>
      <w:rFonts w:ascii="Arial" w:hAnsi="Arial"/>
      <w:lang w:val="en-GB" w:eastAsia="en-US"/>
    </w:rPr>
  </w:style>
  <w:style w:type="paragraph" w:customStyle="1" w:styleId="Note">
    <w:name w:val="Note"/>
    <w:basedOn w:val="Normal"/>
    <w:next w:val="Normal"/>
    <w:rsid w:val="005F06C6"/>
    <w:pPr>
      <w:tabs>
        <w:tab w:val="left" w:pos="960"/>
      </w:tabs>
      <w:spacing w:after="240" w:line="210" w:lineRule="atLeast"/>
      <w:jc w:val="both"/>
    </w:pPr>
    <w:rPr>
      <w:rFonts w:ascii="Arial" w:hAnsi="Arial"/>
      <w:sz w:val="18"/>
      <w:lang w:val="en-GB" w:eastAsia="en-US"/>
    </w:rPr>
  </w:style>
  <w:style w:type="character" w:customStyle="1" w:styleId="Ttulo3Car">
    <w:name w:val="Título 3 Car"/>
    <w:basedOn w:val="Fuentedeprrafopredeter"/>
    <w:link w:val="Ttulo3"/>
    <w:semiHidden/>
    <w:rsid w:val="009C1438"/>
    <w:rPr>
      <w:rFonts w:asciiTheme="majorHAnsi" w:eastAsiaTheme="majorEastAsia" w:hAnsiTheme="majorHAnsi" w:cstheme="majorBidi"/>
      <w:b/>
      <w:bCs/>
      <w:color w:val="2BA1D4" w:themeColor="accent1"/>
      <w:lang w:val="es-ES_tradnl"/>
    </w:rPr>
  </w:style>
  <w:style w:type="paragraph" w:styleId="Continuarlista">
    <w:name w:val="List Continue"/>
    <w:basedOn w:val="Normal"/>
    <w:rsid w:val="009C1438"/>
    <w:pPr>
      <w:spacing w:after="120"/>
      <w:ind w:left="283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024E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7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9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lidad.AOXLAB\Desktop\FOR-GC-015%20Formato%20para%20minuta%20de%20reuni&#243;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F86F1DA3704D7EB5AA82F034BF1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90B2A-A8EE-4717-9B84-24B9E35AD022}"/>
      </w:docPartPr>
      <w:docPartBody>
        <w:p w:rsidR="0046308D" w:rsidRDefault="00A458C8">
          <w:pPr>
            <w:pStyle w:val="7AF86F1DA3704D7EB5AA82F034BF1B7D"/>
          </w:pPr>
          <w:r w:rsidRPr="00A7591B">
            <w:rPr>
              <w:rStyle w:val="Textodelmarcadordeposicin"/>
            </w:rPr>
            <w:t>Elija un elemento.</w:t>
          </w:r>
        </w:p>
      </w:docPartBody>
    </w:docPart>
    <w:docPart>
      <w:docPartPr>
        <w:name w:val="F98382636E8D4FC9A5545D2B2EC00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7D0B0-F3B8-44BB-96D6-BF809DBE6539}"/>
      </w:docPartPr>
      <w:docPartBody>
        <w:p w:rsidR="0046308D" w:rsidRDefault="00A458C8">
          <w:pPr>
            <w:pStyle w:val="F98382636E8D4FC9A5545D2B2EC00625"/>
          </w:pPr>
          <w:r w:rsidRPr="00A7591B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059FCBF81AF5436F8792759E338B2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EA4D9-9059-49CC-8ACE-DAA3C62FAA3C}"/>
      </w:docPartPr>
      <w:docPartBody>
        <w:p w:rsidR="0046308D" w:rsidRDefault="00A458C8">
          <w:pPr>
            <w:pStyle w:val="059FCBF81AF5436F8792759E338B278A"/>
          </w:pPr>
          <w:r w:rsidRPr="00A7591B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C1323CF14074305B5719590B720C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28AF2-6512-4936-B82C-53F70FE0BA46}"/>
      </w:docPartPr>
      <w:docPartBody>
        <w:p w:rsidR="0046308D" w:rsidRDefault="00A458C8">
          <w:pPr>
            <w:pStyle w:val="DC1323CF14074305B5719590B720CAEF"/>
          </w:pPr>
          <w:r w:rsidRPr="00A7591B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53FA0AD1C7944318BDE7B7A88E4B6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A8A70-31BB-4852-93DC-8B0809BA0D83}"/>
      </w:docPartPr>
      <w:docPartBody>
        <w:p w:rsidR="0046308D" w:rsidRDefault="00A458C8">
          <w:pPr>
            <w:pStyle w:val="53FA0AD1C7944318BDE7B7A88E4B62A6"/>
          </w:pPr>
          <w:r w:rsidRPr="00A7591B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0BE37459536A414682BCC09336CA6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52735-8BE4-4EC9-97CA-E45F4A475CF4}"/>
      </w:docPartPr>
      <w:docPartBody>
        <w:p w:rsidR="0046308D" w:rsidRDefault="00A458C8">
          <w:pPr>
            <w:pStyle w:val="0BE37459536A414682BCC09336CA6CE9"/>
          </w:pPr>
          <w:r w:rsidRPr="00A7591B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4E7D64FD173445C796A33DB61CA6B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B0FEE-54C9-424A-B52E-D90477E7AC10}"/>
      </w:docPartPr>
      <w:docPartBody>
        <w:p w:rsidR="0046308D" w:rsidRDefault="00A458C8">
          <w:pPr>
            <w:pStyle w:val="4E7D64FD173445C796A33DB61CA6BFBF"/>
          </w:pPr>
          <w:r w:rsidRPr="00A7591B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Light">
    <w:panose1 w:val="020B06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08D"/>
    <w:rsid w:val="0046308D"/>
    <w:rsid w:val="0087011D"/>
    <w:rsid w:val="00A458C8"/>
    <w:rsid w:val="00B23B80"/>
    <w:rsid w:val="00B8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7AF86F1DA3704D7EB5AA82F034BF1B7D">
    <w:name w:val="7AF86F1DA3704D7EB5AA82F034BF1B7D"/>
  </w:style>
  <w:style w:type="paragraph" w:customStyle="1" w:styleId="F98382636E8D4FC9A5545D2B2EC00625">
    <w:name w:val="F98382636E8D4FC9A5545D2B2EC00625"/>
  </w:style>
  <w:style w:type="paragraph" w:customStyle="1" w:styleId="059FCBF81AF5436F8792759E338B278A">
    <w:name w:val="059FCBF81AF5436F8792759E338B278A"/>
  </w:style>
  <w:style w:type="paragraph" w:customStyle="1" w:styleId="DC1323CF14074305B5719590B720CAEF">
    <w:name w:val="DC1323CF14074305B5719590B720CAEF"/>
  </w:style>
  <w:style w:type="paragraph" w:customStyle="1" w:styleId="53FA0AD1C7944318BDE7B7A88E4B62A6">
    <w:name w:val="53FA0AD1C7944318BDE7B7A88E4B62A6"/>
  </w:style>
  <w:style w:type="paragraph" w:customStyle="1" w:styleId="0BE37459536A414682BCC09336CA6CE9">
    <w:name w:val="0BE37459536A414682BCC09336CA6CE9"/>
  </w:style>
  <w:style w:type="paragraph" w:customStyle="1" w:styleId="4E7D64FD173445C796A33DB61CA6BFBF">
    <w:name w:val="4E7D64FD173445C796A33DB61CA6BF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AOXLAB">
  <a:themeElements>
    <a:clrScheme name="AOXLAB">
      <a:dk1>
        <a:srgbClr val="4E4D4F"/>
      </a:dk1>
      <a:lt1>
        <a:sysClr val="window" lastClr="FFFFFF"/>
      </a:lt1>
      <a:dk2>
        <a:srgbClr val="2EA1D4"/>
      </a:dk2>
      <a:lt2>
        <a:srgbClr val="EBEBEB"/>
      </a:lt2>
      <a:accent1>
        <a:srgbClr val="2BA1D4"/>
      </a:accent1>
      <a:accent2>
        <a:srgbClr val="F37728"/>
      </a:accent2>
      <a:accent3>
        <a:srgbClr val="4F4D4E"/>
      </a:accent3>
      <a:accent4>
        <a:srgbClr val="5AA0F5"/>
      </a:accent4>
      <a:accent5>
        <a:srgbClr val="75CEEC"/>
      </a:accent5>
      <a:accent6>
        <a:srgbClr val="65D6A0"/>
      </a:accent6>
      <a:hlink>
        <a:srgbClr val="0C7ACF"/>
      </a:hlink>
      <a:folHlink>
        <a:srgbClr val="BDE0FB"/>
      </a:folHlink>
    </a:clrScheme>
    <a:fontScheme name="Sala de reuniones 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ala de reuniones 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2000"/>
                <a:hueMod val="96000"/>
                <a:satMod val="128000"/>
                <a:lumMod val="114000"/>
              </a:schemeClr>
            </a:gs>
            <a:gs pos="100000">
              <a:schemeClr val="phClr">
                <a:shade val="62000"/>
                <a:hueMod val="100000"/>
                <a:satMod val="13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2000"/>
                <a:hueMod val="108000"/>
                <a:satMod val="164000"/>
                <a:lumMod val="69000"/>
              </a:schemeClr>
              <a:schemeClr val="phClr">
                <a:tint val="96000"/>
                <a:hueMod val="90000"/>
                <a:satMod val="130000"/>
                <a:lumMod val="134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OXLAB" id="{0708C1F8-2C7A-4918-90A2-95C50A632DCA}" vid="{2AFD4DD7-7F35-4E77-86C2-DE81A0C2CC0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85A68-6B5D-4998-8103-B1EE912E7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FOR-GC-015 Formato para minuta de reunión</Template>
  <TotalTime>0</TotalTime>
  <Pages>6</Pages>
  <Words>911</Words>
  <Characters>5015</Characters>
  <Application>Microsoft Office Word</Application>
  <DocSecurity>4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FOR-GC-015</vt:lpstr>
    </vt:vector>
  </TitlesOfParts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FOR-GC-015</dc:title>
  <dc:creator/>
  <dc:description>Autor de documento original: LOGC750219</dc:description>
  <cp:lastModifiedBy/>
  <cp:revision>1</cp:revision>
  <dcterms:created xsi:type="dcterms:W3CDTF">2023-05-25T15:23:00Z</dcterms:created>
  <dcterms:modified xsi:type="dcterms:W3CDTF">2023-05-25T15:23:00Z</dcterms:modified>
</cp:coreProperties>
</file>